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4C0F6" w14:textId="44A6A450" w:rsidR="005827F9" w:rsidRDefault="005827F9" w:rsidP="00B32762">
      <w:pPr>
        <w:spacing w:after="0" w:line="240" w:lineRule="auto"/>
      </w:pPr>
    </w:p>
    <w:tbl>
      <w:tblPr>
        <w:tblStyle w:val="Grilledutableau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0"/>
        <w:gridCol w:w="1896"/>
        <w:gridCol w:w="1866"/>
        <w:gridCol w:w="1344"/>
        <w:gridCol w:w="2382"/>
      </w:tblGrid>
      <w:tr w:rsidR="00BE15B8" w14:paraId="58359C23" w14:textId="77777777" w:rsidTr="004448DA">
        <w:trPr>
          <w:trHeight w:val="1425"/>
        </w:trPr>
        <w:tc>
          <w:tcPr>
            <w:tcW w:w="2150" w:type="dxa"/>
          </w:tcPr>
          <w:p w14:paraId="44DA1B7C" w14:textId="3BC15CDC" w:rsidR="001A0BC5" w:rsidRDefault="00BE15B8" w:rsidP="00077089">
            <w:pPr>
              <w:spacing w:after="0" w:line="240" w:lineRule="auto"/>
              <w:rPr>
                <w:sz w:val="14"/>
                <w:szCs w:val="14"/>
              </w:rPr>
            </w:pPr>
            <w:bookmarkStart w:id="0" w:name="_Hlk29212945"/>
            <w:bookmarkEnd w:id="0"/>
            <w:r w:rsidRPr="00DD270B">
              <w:rPr>
                <w:b/>
                <w:noProof/>
                <w:color w:val="0070C0"/>
                <w:sz w:val="40"/>
                <w:szCs w:val="40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1BB3CD06" wp14:editId="17AC125A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49530</wp:posOffset>
                  </wp:positionV>
                  <wp:extent cx="1254760" cy="535940"/>
                  <wp:effectExtent l="0" t="0" r="2540" b="0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60" cy="53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96" w:type="dxa"/>
          </w:tcPr>
          <w:p w14:paraId="7E5D3FC1" w14:textId="14D86B52" w:rsidR="001A0BC5" w:rsidRDefault="002D21FB" w:rsidP="00077089">
            <w:pPr>
              <w:spacing w:before="240" w:after="0" w:line="240" w:lineRule="auto"/>
              <w:rPr>
                <w:sz w:val="14"/>
                <w:szCs w:val="14"/>
              </w:rPr>
            </w:pPr>
            <w:r>
              <w:fldChar w:fldCharType="begin"/>
            </w:r>
            <w:r>
              <w:instrText xml:space="preserve"> INCLUDEPICTURE "https://upload.wikimedia.org/wikipedia/fr/thumb/c/cd/Logo_Sorbonne_Universit%C3%A9.png/1280px-Logo_Sorbonne_Universit%C3%A9.png" \* MERGEFORMATINET </w:instrText>
            </w:r>
            <w:r>
              <w:fldChar w:fldCharType="separate"/>
            </w:r>
            <w:r>
              <w:rPr>
                <w:noProof/>
                <w:lang w:eastAsia="fr-FR"/>
              </w:rPr>
              <w:drawing>
                <wp:inline distT="0" distB="0" distL="0" distR="0" wp14:anchorId="3555B49E" wp14:editId="6FFD79FD">
                  <wp:extent cx="1089212" cy="444138"/>
                  <wp:effectExtent l="0" t="0" r="3175" b="635"/>
                  <wp:docPr id="9354075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832" cy="479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866" w:type="dxa"/>
          </w:tcPr>
          <w:p w14:paraId="5A63DBE7" w14:textId="647C85D1" w:rsidR="001A0BC5" w:rsidRDefault="002D21FB" w:rsidP="00077089">
            <w:pPr>
              <w:spacing w:before="240"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fldChar w:fldCharType="begin"/>
            </w:r>
            <w:r>
              <w:instrText xml:space="preserve"> INCLUDEPICTURE "https://u-paris.fr/wp-content/uploads/2022/03/UniversiteParisCite_logo_horizontal_couleur_RVB.png" \* MERGEFORMATINET </w:instrText>
            </w:r>
            <w:r>
              <w:fldChar w:fldCharType="separate"/>
            </w:r>
            <w:r>
              <w:rPr>
                <w:noProof/>
                <w:lang w:eastAsia="fr-FR"/>
              </w:rPr>
              <w:drawing>
                <wp:inline distT="0" distB="0" distL="0" distR="0" wp14:anchorId="00426BA5" wp14:editId="0F284334">
                  <wp:extent cx="1073413" cy="408753"/>
                  <wp:effectExtent l="0" t="0" r="0" b="0"/>
                  <wp:docPr id="304280366" name="Image 2" descr="Appellation, logo et charte graphique : tout ce qu'il fau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ppellation, logo et charte graphique : tout ce qu'il fau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72" cy="424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344" w:type="dxa"/>
          </w:tcPr>
          <w:p w14:paraId="43F81272" w14:textId="1D96C2F1" w:rsidR="001A0BC5" w:rsidRDefault="002D21FB" w:rsidP="00077089">
            <w:pPr>
              <w:spacing w:before="240" w:after="0" w:line="240" w:lineRule="auto"/>
              <w:rPr>
                <w:sz w:val="14"/>
                <w:szCs w:val="14"/>
              </w:rPr>
            </w:pPr>
            <w:r>
              <w:fldChar w:fldCharType="begin"/>
            </w:r>
            <w:r>
              <w:instrText xml:space="preserve"> INCLUDEPICTURE "https://upload.wikimedia.org/wikipedia/commons/9/98/LOGO-PSL-nov-2017.png" \* MERGEFORMATINET </w:instrText>
            </w:r>
            <w:r>
              <w:fldChar w:fldCharType="separate"/>
            </w:r>
            <w:r>
              <w:rPr>
                <w:noProof/>
                <w:lang w:eastAsia="fr-FR"/>
              </w:rPr>
              <w:drawing>
                <wp:inline distT="0" distB="0" distL="0" distR="0" wp14:anchorId="494A25D1" wp14:editId="3C99A887">
                  <wp:extent cx="734023" cy="518644"/>
                  <wp:effectExtent l="0" t="0" r="0" b="0"/>
                  <wp:docPr id="811210244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178" cy="527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382" w:type="dxa"/>
          </w:tcPr>
          <w:p w14:paraId="1EE87DFA" w14:textId="6BE59C38" w:rsidR="001A0BC5" w:rsidRPr="00D75CB0" w:rsidRDefault="002D21FB" w:rsidP="00216021">
            <w:pPr>
              <w:spacing w:before="240" w:after="0" w:line="240" w:lineRule="auto"/>
              <w:ind w:right="598"/>
              <w:rPr>
                <w:sz w:val="14"/>
                <w:szCs w:val="14"/>
              </w:rPr>
            </w:pPr>
            <w:r>
              <w:fldChar w:fldCharType="begin"/>
            </w:r>
            <w:r>
              <w:instrText xml:space="preserve"> INCLUDEPICTURE "https://www.ifpenergiesnouvelles.fr/sites/ifpen.fr/files/logo_ifpen.jpg" \* MERGEFORMATINET </w:instrText>
            </w:r>
            <w:r>
              <w:fldChar w:fldCharType="separate"/>
            </w:r>
            <w:r>
              <w:rPr>
                <w:noProof/>
                <w:lang w:eastAsia="fr-FR"/>
              </w:rPr>
              <w:drawing>
                <wp:inline distT="0" distB="0" distL="0" distR="0" wp14:anchorId="406EDF0C" wp14:editId="44206358">
                  <wp:extent cx="1028700" cy="440917"/>
                  <wp:effectExtent l="0" t="0" r="0" b="3810"/>
                  <wp:docPr id="601009725" name="Image 5" descr="IFP Energies nouvelles, Transition énergétique et mobilité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FP Energies nouvelles, Transition énergétique et mobilité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007" cy="459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0FC56CA4" w14:textId="6D2982CF" w:rsidR="004448DA" w:rsidRDefault="004448DA" w:rsidP="004448DA">
      <w:pPr>
        <w:spacing w:after="0"/>
        <w:ind w:right="-1"/>
        <w:jc w:val="center"/>
        <w:rPr>
          <w:rFonts w:cs="Segoe UI"/>
          <w:b/>
          <w:bCs/>
          <w:color w:val="002060"/>
          <w:sz w:val="34"/>
          <w:szCs w:val="34"/>
        </w:rPr>
      </w:pPr>
      <w:bookmarkStart w:id="1" w:name="_Toc73123400"/>
      <w:bookmarkStart w:id="2" w:name="_Toc74075419"/>
      <w:bookmarkStart w:id="3" w:name="_Toc74075901"/>
      <w:r w:rsidRPr="001167A8">
        <w:rPr>
          <w:rFonts w:cs="Segoe UI"/>
          <w:b/>
          <w:bCs/>
          <w:color w:val="002060"/>
          <w:sz w:val="34"/>
          <w:szCs w:val="34"/>
        </w:rPr>
        <w:t>COMITE DE SUIVI INDIVIDUEL</w:t>
      </w:r>
      <w:r w:rsidR="00AE6B19">
        <w:rPr>
          <w:rFonts w:cs="Segoe UI"/>
          <w:b/>
          <w:bCs/>
          <w:color w:val="002060"/>
          <w:sz w:val="34"/>
          <w:szCs w:val="34"/>
        </w:rPr>
        <w:t xml:space="preserve"> (CSI)</w:t>
      </w:r>
    </w:p>
    <w:p w14:paraId="23E5792A" w14:textId="77777777" w:rsidR="004448DA" w:rsidRDefault="004448DA" w:rsidP="004448DA">
      <w:pPr>
        <w:spacing w:after="0"/>
        <w:ind w:right="-1"/>
        <w:jc w:val="center"/>
        <w:rPr>
          <w:rFonts w:cs="Segoe UI"/>
          <w:b/>
          <w:bCs/>
          <w:color w:val="002060"/>
          <w:sz w:val="34"/>
          <w:szCs w:val="34"/>
        </w:rPr>
      </w:pPr>
      <w:r w:rsidRPr="005659A3">
        <w:rPr>
          <w:rFonts w:cs="Segoe UI"/>
          <w:b/>
          <w:bCs/>
          <w:caps/>
          <w:color w:val="002060"/>
          <w:sz w:val="34"/>
          <w:szCs w:val="34"/>
        </w:rPr>
        <w:t>Rapport et</w:t>
      </w:r>
      <w:r>
        <w:rPr>
          <w:rFonts w:cs="Segoe UI"/>
          <w:b/>
          <w:bCs/>
          <w:color w:val="002060"/>
          <w:sz w:val="34"/>
          <w:szCs w:val="34"/>
        </w:rPr>
        <w:t xml:space="preserve"> </w:t>
      </w:r>
      <w:r w:rsidRPr="001167A8">
        <w:rPr>
          <w:rFonts w:cs="Segoe UI"/>
          <w:b/>
          <w:bCs/>
          <w:color w:val="002060"/>
          <w:sz w:val="34"/>
          <w:szCs w:val="34"/>
        </w:rPr>
        <w:t>FICHE</w:t>
      </w:r>
      <w:r>
        <w:rPr>
          <w:rFonts w:cs="Segoe UI"/>
          <w:b/>
          <w:bCs/>
          <w:color w:val="002060"/>
          <w:sz w:val="34"/>
          <w:szCs w:val="34"/>
        </w:rPr>
        <w:t xml:space="preserve"> D’ENTRETIEN</w:t>
      </w:r>
      <w:r w:rsidRPr="001167A8">
        <w:rPr>
          <w:rFonts w:cs="Segoe UI"/>
          <w:b/>
          <w:bCs/>
          <w:color w:val="002060"/>
          <w:sz w:val="34"/>
          <w:szCs w:val="34"/>
        </w:rPr>
        <w:t xml:space="preserve"> ANNUEL</w:t>
      </w:r>
    </w:p>
    <w:p w14:paraId="356612D4" w14:textId="77777777" w:rsidR="004448DA" w:rsidRPr="007100E1" w:rsidRDefault="004448DA" w:rsidP="004448DA">
      <w:pPr>
        <w:spacing w:after="0"/>
        <w:ind w:left="-426" w:right="-427"/>
        <w:jc w:val="center"/>
        <w:rPr>
          <w:rFonts w:cs="Segoe UI"/>
          <w:b/>
          <w:bCs/>
          <w:color w:val="002060"/>
          <w:sz w:val="16"/>
          <w:szCs w:val="16"/>
        </w:rPr>
      </w:pPr>
    </w:p>
    <w:p w14:paraId="27ED2F4D" w14:textId="77777777" w:rsidR="004448DA" w:rsidRPr="00492631" w:rsidRDefault="004448DA" w:rsidP="004448DA">
      <w:pPr>
        <w:spacing w:line="240" w:lineRule="auto"/>
        <w:ind w:left="-426" w:right="-1"/>
        <w:jc w:val="center"/>
        <w:rPr>
          <w:rFonts w:cs="Segoe UI"/>
          <w:b/>
          <w:bCs/>
          <w:color w:val="002060"/>
          <w:sz w:val="28"/>
          <w:szCs w:val="28"/>
        </w:rPr>
      </w:pPr>
      <w:r>
        <w:rPr>
          <w:rFonts w:cs="Segoe UI"/>
          <w:b/>
          <w:bCs/>
          <w:color w:val="002060"/>
          <w:sz w:val="28"/>
          <w:szCs w:val="28"/>
        </w:rPr>
        <w:t xml:space="preserve">CSI </w:t>
      </w:r>
      <w:r w:rsidRPr="00492631">
        <w:rPr>
          <w:rFonts w:cs="Segoe UI"/>
          <w:b/>
          <w:bCs/>
          <w:color w:val="002060"/>
          <w:sz w:val="28"/>
          <w:szCs w:val="28"/>
        </w:rPr>
        <w:t xml:space="preserve">de </w:t>
      </w:r>
      <w:r>
        <w:rPr>
          <w:rFonts w:cs="Segoe UI"/>
          <w:b/>
          <w:bCs/>
          <w:color w:val="002060"/>
          <w:sz w:val="28"/>
          <w:szCs w:val="28"/>
        </w:rPr>
        <w:t xml:space="preserve">XX </w:t>
      </w:r>
      <w:r w:rsidRPr="00492631">
        <w:rPr>
          <w:rFonts w:cs="Segoe UI"/>
          <w:b/>
          <w:bCs/>
          <w:color w:val="002060"/>
          <w:sz w:val="28"/>
          <w:szCs w:val="28"/>
        </w:rPr>
        <w:t xml:space="preserve">année </w:t>
      </w:r>
    </w:p>
    <w:p w14:paraId="513C601C" w14:textId="77777777" w:rsidR="004448DA" w:rsidRPr="0067639C" w:rsidRDefault="004448DA" w:rsidP="004448DA">
      <w:pPr>
        <w:autoSpaceDE w:val="0"/>
        <w:autoSpaceDN w:val="0"/>
        <w:adjustRightInd w:val="0"/>
        <w:spacing w:after="0" w:line="240" w:lineRule="auto"/>
        <w:rPr>
          <w:rFonts w:eastAsia="Calibri" w:cs="Segoe UI"/>
          <w:i/>
          <w:iCs/>
          <w:sz w:val="20"/>
          <w:lang w:eastAsia="fr-FR"/>
        </w:rPr>
      </w:pPr>
    </w:p>
    <w:tbl>
      <w:tblPr>
        <w:tblStyle w:val="Grilledutableau"/>
        <w:tblW w:w="9647" w:type="dxa"/>
        <w:tblInd w:w="-5" w:type="dxa"/>
        <w:tblLook w:val="04A0" w:firstRow="1" w:lastRow="0" w:firstColumn="1" w:lastColumn="0" w:noHBand="0" w:noVBand="1"/>
      </w:tblPr>
      <w:tblGrid>
        <w:gridCol w:w="9647"/>
      </w:tblGrid>
      <w:tr w:rsidR="004448DA" w:rsidRPr="00A60033" w14:paraId="302015C8" w14:textId="77777777" w:rsidTr="004F7E27">
        <w:tc>
          <w:tcPr>
            <w:tcW w:w="9647" w:type="dxa"/>
          </w:tcPr>
          <w:p w14:paraId="143FE26C" w14:textId="77777777" w:rsidR="004448DA" w:rsidRDefault="004448DA" w:rsidP="004F7E27">
            <w:pPr>
              <w:spacing w:after="0" w:line="240" w:lineRule="auto"/>
              <w:rPr>
                <w:rFonts w:cs="Segoe UI"/>
                <w:bCs/>
                <w:sz w:val="20"/>
              </w:rPr>
            </w:pPr>
            <w:r w:rsidRPr="00A60033">
              <w:rPr>
                <w:rFonts w:cs="Segoe UI"/>
                <w:bCs/>
                <w:sz w:val="20"/>
              </w:rPr>
              <w:t xml:space="preserve">Date et lieu de la réunion du CSI : </w:t>
            </w:r>
          </w:p>
          <w:p w14:paraId="71DE1150" w14:textId="77777777" w:rsidR="004448DA" w:rsidRDefault="004448DA" w:rsidP="004F7E27">
            <w:pPr>
              <w:spacing w:after="0" w:line="240" w:lineRule="auto"/>
              <w:rPr>
                <w:rFonts w:cs="Segoe UI"/>
                <w:bCs/>
                <w:sz w:val="20"/>
              </w:rPr>
            </w:pPr>
          </w:p>
          <w:p w14:paraId="6F4B2039" w14:textId="77777777" w:rsidR="004448DA" w:rsidRPr="00A60033" w:rsidRDefault="004448DA" w:rsidP="004F7E27">
            <w:pPr>
              <w:spacing w:after="0" w:line="240" w:lineRule="auto"/>
              <w:rPr>
                <w:rFonts w:cs="Segoe UI"/>
                <w:bCs/>
                <w:sz w:val="20"/>
              </w:rPr>
            </w:pPr>
          </w:p>
        </w:tc>
      </w:tr>
    </w:tbl>
    <w:p w14:paraId="59F062DC" w14:textId="77777777" w:rsidR="004448DA" w:rsidRPr="00E526D0" w:rsidRDefault="004448DA" w:rsidP="004448DA">
      <w:pPr>
        <w:spacing w:after="0" w:line="240" w:lineRule="auto"/>
        <w:ind w:left="-567" w:right="-1" w:firstLine="567"/>
        <w:rPr>
          <w:bCs/>
          <w:szCs w:val="22"/>
        </w:rPr>
      </w:pPr>
      <w:bookmarkStart w:id="4" w:name="_Toc73123397"/>
      <w:bookmarkStart w:id="5" w:name="_Toc74075416"/>
      <w:bookmarkStart w:id="6" w:name="_Toc74075898"/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4448DA" w:rsidRPr="00A60033" w14:paraId="7E952ADC" w14:textId="77777777" w:rsidTr="004F7E27">
        <w:tc>
          <w:tcPr>
            <w:tcW w:w="9639" w:type="dxa"/>
          </w:tcPr>
          <w:bookmarkEnd w:id="4"/>
          <w:bookmarkEnd w:id="5"/>
          <w:bookmarkEnd w:id="6"/>
          <w:p w14:paraId="760D7D84" w14:textId="77777777" w:rsidR="004448DA" w:rsidRPr="005F5C73" w:rsidRDefault="004448DA" w:rsidP="004F7E27">
            <w:pPr>
              <w:spacing w:line="240" w:lineRule="auto"/>
              <w:rPr>
                <w:b/>
                <w:bCs/>
                <w:color w:val="C00000"/>
                <w:sz w:val="20"/>
              </w:rPr>
            </w:pPr>
            <w:r w:rsidRPr="005F5C73">
              <w:rPr>
                <w:b/>
                <w:bCs/>
                <w:color w:val="C00000"/>
                <w:szCs w:val="22"/>
              </w:rPr>
              <w:t>L</w:t>
            </w:r>
            <w:r>
              <w:rPr>
                <w:b/>
                <w:bCs/>
                <w:color w:val="C00000"/>
                <w:szCs w:val="22"/>
              </w:rPr>
              <w:t>e d</w:t>
            </w:r>
            <w:r>
              <w:rPr>
                <w:b/>
                <w:bCs/>
                <w:color w:val="C00000"/>
                <w:sz w:val="20"/>
              </w:rPr>
              <w:t>octorant</w:t>
            </w:r>
            <w:r w:rsidRPr="005F5C73">
              <w:rPr>
                <w:b/>
                <w:bCs/>
                <w:color w:val="C00000"/>
                <w:sz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</w:rPr>
              <w:t>ou la doctorante</w:t>
            </w:r>
          </w:p>
        </w:tc>
      </w:tr>
      <w:tr w:rsidR="004448DA" w:rsidRPr="00A60033" w14:paraId="1AB56A1D" w14:textId="77777777" w:rsidTr="004F7E27">
        <w:tc>
          <w:tcPr>
            <w:tcW w:w="9639" w:type="dxa"/>
          </w:tcPr>
          <w:p w14:paraId="3B9A2824" w14:textId="77777777" w:rsidR="004448DA" w:rsidRPr="006D0233" w:rsidRDefault="004448DA" w:rsidP="004F7E27">
            <w:pPr>
              <w:tabs>
                <w:tab w:val="left" w:pos="5812"/>
                <w:tab w:val="left" w:leader="dot" w:pos="8222"/>
              </w:tabs>
              <w:spacing w:after="0" w:line="240" w:lineRule="auto"/>
              <w:rPr>
                <w:rFonts w:cs="Segoe UI"/>
                <w:bCs/>
                <w:sz w:val="20"/>
              </w:rPr>
            </w:pPr>
            <w:r w:rsidRPr="006D0233">
              <w:rPr>
                <w:rFonts w:cs="Segoe UI"/>
                <w:bCs/>
                <w:sz w:val="20"/>
              </w:rPr>
              <w:t xml:space="preserve">Nom et prénom du (de la) doctorant(e) : </w:t>
            </w:r>
          </w:p>
          <w:p w14:paraId="2402CE69" w14:textId="77777777" w:rsidR="004448DA" w:rsidRPr="006D0233" w:rsidRDefault="004448DA" w:rsidP="004F7E27">
            <w:pPr>
              <w:tabs>
                <w:tab w:val="left" w:pos="5812"/>
                <w:tab w:val="left" w:leader="dot" w:pos="8222"/>
              </w:tabs>
              <w:spacing w:after="0" w:line="240" w:lineRule="auto"/>
              <w:rPr>
                <w:rFonts w:cs="Segoe UI"/>
                <w:bCs/>
                <w:sz w:val="20"/>
              </w:rPr>
            </w:pPr>
          </w:p>
        </w:tc>
      </w:tr>
      <w:tr w:rsidR="004448DA" w:rsidRPr="00A60033" w14:paraId="16556275" w14:textId="77777777" w:rsidTr="004F7E27">
        <w:tc>
          <w:tcPr>
            <w:tcW w:w="9639" w:type="dxa"/>
          </w:tcPr>
          <w:p w14:paraId="3CB49774" w14:textId="77777777" w:rsidR="004448DA" w:rsidRPr="006D0233" w:rsidRDefault="004448DA" w:rsidP="004F7E27">
            <w:pPr>
              <w:tabs>
                <w:tab w:val="left" w:pos="5812"/>
                <w:tab w:val="left" w:leader="dot" w:pos="8222"/>
              </w:tabs>
              <w:spacing w:after="0" w:line="240" w:lineRule="auto"/>
              <w:rPr>
                <w:rFonts w:cs="Segoe UI"/>
                <w:bCs/>
                <w:sz w:val="20"/>
              </w:rPr>
            </w:pPr>
            <w:r w:rsidRPr="006D0233">
              <w:rPr>
                <w:rFonts w:cs="Segoe UI"/>
                <w:bCs/>
                <w:sz w:val="20"/>
              </w:rPr>
              <w:t xml:space="preserve">Date de début de la thèse : </w:t>
            </w:r>
          </w:p>
          <w:p w14:paraId="77230A77" w14:textId="77777777" w:rsidR="004448DA" w:rsidRPr="006D0233" w:rsidRDefault="004448DA" w:rsidP="004F7E27">
            <w:pPr>
              <w:tabs>
                <w:tab w:val="left" w:pos="5812"/>
                <w:tab w:val="left" w:leader="dot" w:pos="8222"/>
              </w:tabs>
              <w:spacing w:after="0" w:line="240" w:lineRule="auto"/>
              <w:rPr>
                <w:rFonts w:cs="Segoe UI"/>
                <w:bCs/>
                <w:sz w:val="20"/>
              </w:rPr>
            </w:pPr>
          </w:p>
        </w:tc>
      </w:tr>
      <w:tr w:rsidR="004448DA" w:rsidRPr="00A60033" w14:paraId="0272F9E3" w14:textId="77777777" w:rsidTr="004F7E27">
        <w:tc>
          <w:tcPr>
            <w:tcW w:w="9639" w:type="dxa"/>
          </w:tcPr>
          <w:p w14:paraId="64AED348" w14:textId="77777777" w:rsidR="004448DA" w:rsidRDefault="004448DA" w:rsidP="004F7E27">
            <w:pPr>
              <w:tabs>
                <w:tab w:val="left" w:pos="5812"/>
                <w:tab w:val="left" w:leader="dot" w:pos="8222"/>
              </w:tabs>
              <w:spacing w:after="0" w:line="240" w:lineRule="auto"/>
              <w:rPr>
                <w:rFonts w:cs="Segoe UI"/>
                <w:bCs/>
                <w:sz w:val="20"/>
              </w:rPr>
            </w:pPr>
            <w:r w:rsidRPr="006D0233">
              <w:rPr>
                <w:rFonts w:cs="Segoe UI"/>
                <w:bCs/>
                <w:sz w:val="20"/>
              </w:rPr>
              <w:t>Unité de recherche d’accueil</w:t>
            </w:r>
            <w:r>
              <w:rPr>
                <w:rFonts w:cs="Segoe UI"/>
                <w:bCs/>
                <w:sz w:val="20"/>
              </w:rPr>
              <w:t> :</w:t>
            </w:r>
          </w:p>
          <w:p w14:paraId="21EC5483" w14:textId="77777777" w:rsidR="004448DA" w:rsidRPr="006D0233" w:rsidRDefault="004448DA" w:rsidP="004F7E27">
            <w:pPr>
              <w:tabs>
                <w:tab w:val="left" w:pos="5812"/>
                <w:tab w:val="left" w:leader="dot" w:pos="8222"/>
              </w:tabs>
              <w:spacing w:after="0" w:line="240" w:lineRule="auto"/>
              <w:rPr>
                <w:rFonts w:cs="Segoe UI"/>
                <w:bCs/>
                <w:sz w:val="20"/>
              </w:rPr>
            </w:pPr>
          </w:p>
        </w:tc>
      </w:tr>
      <w:tr w:rsidR="004448DA" w:rsidRPr="00A60033" w14:paraId="759510BE" w14:textId="77777777" w:rsidTr="004F7E27">
        <w:tc>
          <w:tcPr>
            <w:tcW w:w="9639" w:type="dxa"/>
          </w:tcPr>
          <w:p w14:paraId="0FE93A35" w14:textId="77777777" w:rsidR="004448DA" w:rsidRDefault="004448DA" w:rsidP="004F7E27">
            <w:pPr>
              <w:tabs>
                <w:tab w:val="left" w:pos="5812"/>
                <w:tab w:val="left" w:leader="dot" w:pos="8222"/>
              </w:tabs>
              <w:spacing w:after="0" w:line="240" w:lineRule="auto"/>
              <w:rPr>
                <w:rFonts w:cs="Segoe UI"/>
                <w:bCs/>
                <w:sz w:val="20"/>
              </w:rPr>
            </w:pPr>
            <w:r>
              <w:rPr>
                <w:rFonts w:cs="Segoe UI"/>
                <w:bCs/>
                <w:sz w:val="20"/>
              </w:rPr>
              <w:t xml:space="preserve">Titre de la thèse : </w:t>
            </w:r>
          </w:p>
          <w:p w14:paraId="016AB457" w14:textId="77777777" w:rsidR="004448DA" w:rsidRPr="006D0233" w:rsidRDefault="004448DA" w:rsidP="004F7E27">
            <w:pPr>
              <w:tabs>
                <w:tab w:val="left" w:pos="5812"/>
                <w:tab w:val="left" w:leader="dot" w:pos="8222"/>
              </w:tabs>
              <w:spacing w:after="0" w:line="240" w:lineRule="auto"/>
              <w:rPr>
                <w:rFonts w:cs="Segoe UI"/>
                <w:bCs/>
                <w:sz w:val="20"/>
              </w:rPr>
            </w:pPr>
          </w:p>
        </w:tc>
      </w:tr>
      <w:tr w:rsidR="004448DA" w:rsidRPr="00A60033" w14:paraId="710CE6BC" w14:textId="77777777" w:rsidTr="004F7E27">
        <w:tc>
          <w:tcPr>
            <w:tcW w:w="9639" w:type="dxa"/>
          </w:tcPr>
          <w:p w14:paraId="72B0507E" w14:textId="77777777" w:rsidR="004448DA" w:rsidRPr="005F5C73" w:rsidRDefault="004448DA" w:rsidP="004F7E27">
            <w:pPr>
              <w:tabs>
                <w:tab w:val="left" w:pos="5812"/>
              </w:tabs>
              <w:spacing w:line="240" w:lineRule="auto"/>
              <w:rPr>
                <w:b/>
                <w:bCs/>
                <w:color w:val="C00000"/>
                <w:sz w:val="20"/>
                <w:szCs w:val="18"/>
              </w:rPr>
            </w:pPr>
            <w:r>
              <w:rPr>
                <w:b/>
                <w:bCs/>
                <w:color w:val="C00000"/>
              </w:rPr>
              <w:t>Encadrement</w:t>
            </w:r>
            <w:r w:rsidRPr="005F5C73">
              <w:rPr>
                <w:b/>
                <w:bCs/>
                <w:color w:val="C00000"/>
                <w:sz w:val="20"/>
                <w:szCs w:val="18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18"/>
              </w:rPr>
              <w:t>de la</w:t>
            </w:r>
            <w:r w:rsidRPr="005F5C73">
              <w:rPr>
                <w:b/>
                <w:bCs/>
                <w:color w:val="C00000"/>
                <w:sz w:val="20"/>
                <w:szCs w:val="18"/>
              </w:rPr>
              <w:t xml:space="preserve"> T</w:t>
            </w:r>
            <w:r>
              <w:rPr>
                <w:b/>
                <w:bCs/>
                <w:color w:val="C00000"/>
                <w:sz w:val="20"/>
                <w:szCs w:val="18"/>
              </w:rPr>
              <w:t>hèse</w:t>
            </w:r>
          </w:p>
        </w:tc>
      </w:tr>
      <w:tr w:rsidR="004448DA" w:rsidRPr="00A60033" w14:paraId="511990D4" w14:textId="77777777" w:rsidTr="004F7E27">
        <w:tc>
          <w:tcPr>
            <w:tcW w:w="9639" w:type="dxa"/>
          </w:tcPr>
          <w:p w14:paraId="16FCA8F8" w14:textId="77777777" w:rsidR="004448DA" w:rsidRDefault="004448DA" w:rsidP="004F7E27">
            <w:pPr>
              <w:tabs>
                <w:tab w:val="left" w:pos="5812"/>
                <w:tab w:val="left" w:leader="dot" w:pos="8222"/>
              </w:tabs>
              <w:spacing w:after="0" w:line="240" w:lineRule="auto"/>
              <w:rPr>
                <w:rFonts w:cs="Segoe UI"/>
                <w:bCs/>
                <w:sz w:val="20"/>
              </w:rPr>
            </w:pPr>
            <w:r w:rsidRPr="006D0233">
              <w:rPr>
                <w:rFonts w:cs="Segoe UI"/>
                <w:bCs/>
                <w:sz w:val="20"/>
              </w:rPr>
              <w:t>NOM-Prénom-mail du directeur ou de la directrice de thèse</w:t>
            </w:r>
          </w:p>
          <w:p w14:paraId="75EAF082" w14:textId="77777777" w:rsidR="004448DA" w:rsidRPr="006D0233" w:rsidRDefault="004448DA" w:rsidP="004F7E27">
            <w:pPr>
              <w:tabs>
                <w:tab w:val="left" w:pos="5812"/>
                <w:tab w:val="left" w:leader="dot" w:pos="8222"/>
              </w:tabs>
              <w:spacing w:after="0" w:line="240" w:lineRule="auto"/>
              <w:rPr>
                <w:rFonts w:cs="Segoe UI"/>
                <w:bCs/>
                <w:sz w:val="20"/>
              </w:rPr>
            </w:pPr>
          </w:p>
        </w:tc>
      </w:tr>
      <w:tr w:rsidR="004448DA" w:rsidRPr="00A60033" w14:paraId="6DF7DD82" w14:textId="77777777" w:rsidTr="004F7E27">
        <w:tc>
          <w:tcPr>
            <w:tcW w:w="9639" w:type="dxa"/>
          </w:tcPr>
          <w:p w14:paraId="5CD5FA8B" w14:textId="77777777" w:rsidR="004448DA" w:rsidRPr="006D0233" w:rsidRDefault="004448DA" w:rsidP="004F7E27">
            <w:pPr>
              <w:tabs>
                <w:tab w:val="left" w:pos="5812"/>
                <w:tab w:val="left" w:leader="dot" w:pos="8222"/>
              </w:tabs>
              <w:spacing w:after="0" w:line="240" w:lineRule="auto"/>
              <w:rPr>
                <w:rFonts w:cs="Segoe UI"/>
                <w:bCs/>
                <w:sz w:val="20"/>
              </w:rPr>
            </w:pPr>
            <w:r w:rsidRPr="006D0233">
              <w:rPr>
                <w:rFonts w:cs="Segoe UI"/>
                <w:bCs/>
                <w:sz w:val="20"/>
              </w:rPr>
              <w:t>NOM-Prénom-mail du co-directeur ou de la co-directrice de thèse, des co-encadrants ou des co-encadrantes</w:t>
            </w:r>
          </w:p>
          <w:p w14:paraId="17F9850F" w14:textId="77777777" w:rsidR="004448DA" w:rsidRPr="006D0233" w:rsidRDefault="004448DA" w:rsidP="004F7E27">
            <w:pPr>
              <w:tabs>
                <w:tab w:val="left" w:pos="5812"/>
                <w:tab w:val="left" w:leader="dot" w:pos="8222"/>
              </w:tabs>
              <w:spacing w:after="0" w:line="240" w:lineRule="auto"/>
              <w:rPr>
                <w:rFonts w:cs="Segoe UI"/>
                <w:bCs/>
                <w:sz w:val="20"/>
              </w:rPr>
            </w:pPr>
          </w:p>
          <w:p w14:paraId="5A724CC4" w14:textId="77777777" w:rsidR="004448DA" w:rsidRPr="006D0233" w:rsidRDefault="004448DA" w:rsidP="004F7E27">
            <w:pPr>
              <w:tabs>
                <w:tab w:val="left" w:pos="5812"/>
                <w:tab w:val="left" w:leader="dot" w:pos="8222"/>
              </w:tabs>
              <w:spacing w:after="0" w:line="240" w:lineRule="auto"/>
              <w:rPr>
                <w:rFonts w:cs="Segoe UI"/>
                <w:bCs/>
                <w:sz w:val="20"/>
              </w:rPr>
            </w:pPr>
          </w:p>
        </w:tc>
      </w:tr>
    </w:tbl>
    <w:p w14:paraId="09F2E4AB" w14:textId="77777777" w:rsidR="002F1A18" w:rsidRDefault="002F1A18" w:rsidP="003877B6">
      <w:pPr>
        <w:spacing w:after="0" w:line="240" w:lineRule="auto"/>
        <w:jc w:val="left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5"/>
        <w:gridCol w:w="1756"/>
        <w:gridCol w:w="1984"/>
        <w:gridCol w:w="2037"/>
        <w:gridCol w:w="1926"/>
      </w:tblGrid>
      <w:tr w:rsidR="00C02C2C" w14:paraId="431FD239" w14:textId="77777777" w:rsidTr="00E12398">
        <w:tc>
          <w:tcPr>
            <w:tcW w:w="1925" w:type="dxa"/>
          </w:tcPr>
          <w:p w14:paraId="611A0E95" w14:textId="65AB70DB" w:rsidR="00C02C2C" w:rsidRDefault="00C02C2C" w:rsidP="00A2162E">
            <w:pPr>
              <w:spacing w:after="0" w:line="240" w:lineRule="auto"/>
              <w:jc w:val="center"/>
            </w:pPr>
            <w:r w:rsidRPr="004448DA">
              <w:rPr>
                <w:rFonts w:eastAsia="Times New Roman"/>
                <w:b/>
                <w:bCs/>
                <w:color w:val="C00000"/>
                <w:sz w:val="20"/>
                <w:szCs w:val="18"/>
              </w:rPr>
              <w:t>Liste des membres du comité de suivi individuel</w:t>
            </w:r>
          </w:p>
        </w:tc>
        <w:tc>
          <w:tcPr>
            <w:tcW w:w="1756" w:type="dxa"/>
          </w:tcPr>
          <w:p w14:paraId="3FAE5919" w14:textId="1E660480" w:rsidR="00C02C2C" w:rsidRDefault="00E12398" w:rsidP="00A2162E">
            <w:pPr>
              <w:spacing w:after="0" w:line="240" w:lineRule="auto"/>
              <w:jc w:val="center"/>
            </w:pPr>
            <w:r>
              <w:rPr>
                <w:rFonts w:eastAsia="Times New Roman" w:cs="Segoe UI"/>
                <w:bCs/>
                <w:sz w:val="20"/>
              </w:rPr>
              <w:t>Expert scientifique</w:t>
            </w:r>
          </w:p>
        </w:tc>
        <w:tc>
          <w:tcPr>
            <w:tcW w:w="1984" w:type="dxa"/>
          </w:tcPr>
          <w:p w14:paraId="1E9CEE4C" w14:textId="247ACCB4" w:rsidR="00C02C2C" w:rsidRDefault="00C02C2C" w:rsidP="00A2162E">
            <w:pPr>
              <w:spacing w:after="0" w:line="240" w:lineRule="auto"/>
              <w:jc w:val="center"/>
            </w:pPr>
            <w:r w:rsidRPr="004448DA">
              <w:rPr>
                <w:rFonts w:eastAsia="Times New Roman" w:cs="Segoe UI"/>
                <w:bCs/>
                <w:sz w:val="20"/>
              </w:rPr>
              <w:t>Représentant de l’ED</w:t>
            </w:r>
          </w:p>
        </w:tc>
        <w:tc>
          <w:tcPr>
            <w:tcW w:w="2037" w:type="dxa"/>
          </w:tcPr>
          <w:p w14:paraId="056EA7C3" w14:textId="4C818E90" w:rsidR="00C02C2C" w:rsidRDefault="00C02C2C" w:rsidP="00A2162E">
            <w:pPr>
              <w:spacing w:after="0" w:line="240" w:lineRule="auto"/>
              <w:jc w:val="center"/>
            </w:pPr>
            <w:r w:rsidRPr="004448DA">
              <w:rPr>
                <w:rFonts w:eastAsia="Times New Roman" w:cs="Segoe UI"/>
                <w:bCs/>
                <w:sz w:val="20"/>
              </w:rPr>
              <w:t>Représentant du laboratoire</w:t>
            </w:r>
          </w:p>
        </w:tc>
        <w:tc>
          <w:tcPr>
            <w:tcW w:w="1926" w:type="dxa"/>
          </w:tcPr>
          <w:p w14:paraId="0126A8A1" w14:textId="3F6D9538" w:rsidR="00C02C2C" w:rsidRDefault="00C02C2C" w:rsidP="00A2162E">
            <w:pPr>
              <w:spacing w:after="0" w:line="240" w:lineRule="auto"/>
              <w:jc w:val="center"/>
            </w:pPr>
            <w:r w:rsidRPr="004448DA">
              <w:rPr>
                <w:rFonts w:eastAsia="Times New Roman" w:cs="Segoe UI"/>
                <w:bCs/>
                <w:sz w:val="20"/>
              </w:rPr>
              <w:t>Autre</w:t>
            </w:r>
            <w:r w:rsidR="00BC7C94">
              <w:rPr>
                <w:rFonts w:eastAsia="Times New Roman" w:cs="Segoe UI"/>
                <w:bCs/>
                <w:sz w:val="20"/>
              </w:rPr>
              <w:t>s</w:t>
            </w:r>
          </w:p>
        </w:tc>
      </w:tr>
      <w:tr w:rsidR="00C02C2C" w14:paraId="1BD8C0A3" w14:textId="77777777" w:rsidTr="00E12398">
        <w:tc>
          <w:tcPr>
            <w:tcW w:w="1925" w:type="dxa"/>
            <w:vAlign w:val="center"/>
          </w:tcPr>
          <w:p w14:paraId="36D0B537" w14:textId="104DBC16" w:rsidR="00C02C2C" w:rsidRDefault="00C02C2C" w:rsidP="00A2162E">
            <w:pPr>
              <w:spacing w:after="0" w:line="240" w:lineRule="auto"/>
              <w:jc w:val="center"/>
            </w:pPr>
            <w:r w:rsidRPr="004448DA">
              <w:rPr>
                <w:rFonts w:eastAsia="Times New Roman" w:cs="Segoe UI"/>
                <w:bCs/>
                <w:sz w:val="20"/>
              </w:rPr>
              <w:t>Prénom, Nom</w:t>
            </w:r>
          </w:p>
        </w:tc>
        <w:tc>
          <w:tcPr>
            <w:tcW w:w="1756" w:type="dxa"/>
          </w:tcPr>
          <w:p w14:paraId="7FC4E27B" w14:textId="77777777" w:rsidR="00C02C2C" w:rsidRDefault="00C02C2C" w:rsidP="00A2162E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14:paraId="3F319147" w14:textId="77777777" w:rsidR="00C02C2C" w:rsidRDefault="00C02C2C" w:rsidP="00A2162E">
            <w:pPr>
              <w:spacing w:after="0" w:line="240" w:lineRule="auto"/>
              <w:jc w:val="center"/>
            </w:pPr>
          </w:p>
        </w:tc>
        <w:tc>
          <w:tcPr>
            <w:tcW w:w="2037" w:type="dxa"/>
          </w:tcPr>
          <w:p w14:paraId="6B9F2FBA" w14:textId="77777777" w:rsidR="00C02C2C" w:rsidRDefault="00C02C2C" w:rsidP="00A2162E">
            <w:pPr>
              <w:spacing w:after="0" w:line="240" w:lineRule="auto"/>
              <w:jc w:val="center"/>
            </w:pPr>
          </w:p>
        </w:tc>
        <w:tc>
          <w:tcPr>
            <w:tcW w:w="1926" w:type="dxa"/>
          </w:tcPr>
          <w:p w14:paraId="54F6D1BA" w14:textId="77777777" w:rsidR="00C02C2C" w:rsidRDefault="00C02C2C" w:rsidP="00A2162E">
            <w:pPr>
              <w:spacing w:after="0" w:line="240" w:lineRule="auto"/>
              <w:jc w:val="center"/>
            </w:pPr>
          </w:p>
        </w:tc>
      </w:tr>
      <w:tr w:rsidR="00C02C2C" w14:paraId="521C4E8F" w14:textId="77777777" w:rsidTr="00E12398">
        <w:tc>
          <w:tcPr>
            <w:tcW w:w="1925" w:type="dxa"/>
            <w:vAlign w:val="center"/>
          </w:tcPr>
          <w:p w14:paraId="6562EE8D" w14:textId="11354B3F" w:rsidR="00C02C2C" w:rsidRDefault="00C02C2C" w:rsidP="00A2162E">
            <w:pPr>
              <w:spacing w:after="0" w:line="240" w:lineRule="auto"/>
              <w:jc w:val="center"/>
            </w:pPr>
            <w:r w:rsidRPr="004448DA">
              <w:rPr>
                <w:rFonts w:eastAsia="Times New Roman" w:cs="Segoe UI"/>
                <w:bCs/>
                <w:sz w:val="20"/>
              </w:rPr>
              <w:t>Adresse mail</w:t>
            </w:r>
          </w:p>
        </w:tc>
        <w:tc>
          <w:tcPr>
            <w:tcW w:w="1756" w:type="dxa"/>
          </w:tcPr>
          <w:p w14:paraId="1F66800D" w14:textId="77777777" w:rsidR="00C02C2C" w:rsidRDefault="00C02C2C" w:rsidP="00A2162E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14:paraId="3A4B2A9F" w14:textId="77777777" w:rsidR="00C02C2C" w:rsidRDefault="00C02C2C" w:rsidP="00A2162E">
            <w:pPr>
              <w:spacing w:after="0" w:line="240" w:lineRule="auto"/>
              <w:jc w:val="center"/>
            </w:pPr>
          </w:p>
        </w:tc>
        <w:tc>
          <w:tcPr>
            <w:tcW w:w="2037" w:type="dxa"/>
          </w:tcPr>
          <w:p w14:paraId="70AEDC91" w14:textId="77777777" w:rsidR="00C02C2C" w:rsidRDefault="00C02C2C" w:rsidP="00A2162E">
            <w:pPr>
              <w:spacing w:after="0" w:line="240" w:lineRule="auto"/>
              <w:jc w:val="center"/>
            </w:pPr>
          </w:p>
        </w:tc>
        <w:tc>
          <w:tcPr>
            <w:tcW w:w="1926" w:type="dxa"/>
          </w:tcPr>
          <w:p w14:paraId="7F509976" w14:textId="77777777" w:rsidR="00C02C2C" w:rsidRDefault="00C02C2C" w:rsidP="00A2162E">
            <w:pPr>
              <w:spacing w:after="0" w:line="240" w:lineRule="auto"/>
              <w:jc w:val="center"/>
            </w:pPr>
          </w:p>
        </w:tc>
      </w:tr>
      <w:tr w:rsidR="00C02C2C" w14:paraId="74FDA688" w14:textId="77777777" w:rsidTr="00E12398">
        <w:tc>
          <w:tcPr>
            <w:tcW w:w="1925" w:type="dxa"/>
            <w:vAlign w:val="center"/>
          </w:tcPr>
          <w:p w14:paraId="22FEA62F" w14:textId="21F39D08" w:rsidR="00C02C2C" w:rsidRDefault="00C02C2C" w:rsidP="00A2162E">
            <w:pPr>
              <w:spacing w:after="0" w:line="240" w:lineRule="auto"/>
              <w:jc w:val="center"/>
            </w:pPr>
            <w:r w:rsidRPr="004448DA">
              <w:rPr>
                <w:rFonts w:eastAsia="Times New Roman" w:cs="Segoe UI"/>
                <w:bCs/>
                <w:sz w:val="20"/>
              </w:rPr>
              <w:t>Unité de recherche, affiliation</w:t>
            </w:r>
            <w:r w:rsidRPr="004448DA">
              <w:rPr>
                <w:rFonts w:eastAsia="Times New Roman"/>
                <w:bCs/>
                <w:sz w:val="20"/>
              </w:rPr>
              <w:footnoteReference w:id="1"/>
            </w:r>
          </w:p>
        </w:tc>
        <w:tc>
          <w:tcPr>
            <w:tcW w:w="1756" w:type="dxa"/>
          </w:tcPr>
          <w:p w14:paraId="1E3A1193" w14:textId="77777777" w:rsidR="00C02C2C" w:rsidRDefault="00C02C2C" w:rsidP="00A2162E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14:paraId="34C0E63B" w14:textId="77777777" w:rsidR="00C02C2C" w:rsidRDefault="00C02C2C" w:rsidP="00A2162E">
            <w:pPr>
              <w:spacing w:after="0" w:line="240" w:lineRule="auto"/>
              <w:jc w:val="center"/>
            </w:pPr>
          </w:p>
        </w:tc>
        <w:tc>
          <w:tcPr>
            <w:tcW w:w="2037" w:type="dxa"/>
          </w:tcPr>
          <w:p w14:paraId="674D3741" w14:textId="77777777" w:rsidR="00C02C2C" w:rsidRDefault="00C02C2C" w:rsidP="00A2162E">
            <w:pPr>
              <w:spacing w:after="0" w:line="240" w:lineRule="auto"/>
              <w:jc w:val="center"/>
            </w:pPr>
          </w:p>
        </w:tc>
        <w:tc>
          <w:tcPr>
            <w:tcW w:w="1926" w:type="dxa"/>
          </w:tcPr>
          <w:p w14:paraId="184D9FF1" w14:textId="77777777" w:rsidR="00C02C2C" w:rsidRDefault="00C02C2C" w:rsidP="00A2162E">
            <w:pPr>
              <w:spacing w:after="0" w:line="240" w:lineRule="auto"/>
              <w:jc w:val="center"/>
            </w:pPr>
          </w:p>
        </w:tc>
      </w:tr>
      <w:tr w:rsidR="00C02C2C" w14:paraId="64256A72" w14:textId="77777777" w:rsidTr="00E12398">
        <w:tc>
          <w:tcPr>
            <w:tcW w:w="1925" w:type="dxa"/>
            <w:vAlign w:val="center"/>
          </w:tcPr>
          <w:p w14:paraId="41EAA246" w14:textId="25D47044" w:rsidR="00C02C2C" w:rsidRDefault="00C02C2C" w:rsidP="00A2162E">
            <w:pPr>
              <w:spacing w:after="0" w:line="240" w:lineRule="auto"/>
              <w:jc w:val="center"/>
            </w:pPr>
            <w:r w:rsidRPr="004448DA">
              <w:rPr>
                <w:rFonts w:eastAsia="Times New Roman" w:cs="Segoe UI"/>
                <w:bCs/>
                <w:sz w:val="20"/>
              </w:rPr>
              <w:t>HDR ?</w:t>
            </w:r>
          </w:p>
        </w:tc>
        <w:tc>
          <w:tcPr>
            <w:tcW w:w="1756" w:type="dxa"/>
          </w:tcPr>
          <w:p w14:paraId="61601C70" w14:textId="2D1BC6FD" w:rsidR="00C02C2C" w:rsidRDefault="00BC7C94" w:rsidP="00A2162E">
            <w:pPr>
              <w:spacing w:after="0" w:line="240" w:lineRule="auto"/>
              <w:jc w:val="center"/>
            </w:pPr>
            <w:sdt>
              <w:sdtPr>
                <w:rPr>
                  <w:rFonts w:eastAsia="Times New Roman" w:cs="Segoe UI"/>
                  <w:color w:val="44546A"/>
                  <w:sz w:val="24"/>
                  <w:szCs w:val="24"/>
                </w:rPr>
                <w:id w:val="-165020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C2C" w:rsidRPr="00DF4912">
                  <w:rPr>
                    <w:rFonts w:ascii="Segoe UI Symbol" w:eastAsia="Times New Roman" w:hAnsi="Segoe UI Symbol" w:cs="Segoe UI Symbol"/>
                    <w:color w:val="44546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3F2FD9B1" w14:textId="6161430E" w:rsidR="00C02C2C" w:rsidRDefault="00BC7C94" w:rsidP="00A2162E">
            <w:pPr>
              <w:spacing w:after="0" w:line="240" w:lineRule="auto"/>
              <w:jc w:val="center"/>
            </w:pPr>
            <w:sdt>
              <w:sdtPr>
                <w:rPr>
                  <w:rFonts w:eastAsia="Times New Roman" w:cs="Segoe UI"/>
                  <w:color w:val="44546A"/>
                  <w:sz w:val="24"/>
                  <w:szCs w:val="24"/>
                </w:rPr>
                <w:id w:val="99584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C2C" w:rsidRPr="00DF4912">
                  <w:rPr>
                    <w:rFonts w:ascii="Segoe UI Symbol" w:eastAsia="Times New Roman" w:hAnsi="Segoe UI Symbol" w:cs="Segoe UI Symbol"/>
                    <w:color w:val="44546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037" w:type="dxa"/>
          </w:tcPr>
          <w:p w14:paraId="29BF2F72" w14:textId="2178042E" w:rsidR="00C02C2C" w:rsidRDefault="00BC7C94" w:rsidP="00A2162E">
            <w:pPr>
              <w:spacing w:after="0" w:line="240" w:lineRule="auto"/>
              <w:jc w:val="center"/>
            </w:pPr>
            <w:sdt>
              <w:sdtPr>
                <w:rPr>
                  <w:rFonts w:eastAsia="Times New Roman" w:cs="Segoe UI"/>
                  <w:color w:val="44546A"/>
                  <w:sz w:val="24"/>
                  <w:szCs w:val="24"/>
                </w:rPr>
                <w:id w:val="-69338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C2C" w:rsidRPr="00DF4912">
                  <w:rPr>
                    <w:rFonts w:ascii="Segoe UI Symbol" w:eastAsia="Times New Roman" w:hAnsi="Segoe UI Symbol" w:cs="Segoe UI Symbol"/>
                    <w:color w:val="44546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26" w:type="dxa"/>
          </w:tcPr>
          <w:p w14:paraId="268C0195" w14:textId="25676111" w:rsidR="00C02C2C" w:rsidRDefault="00BC7C94" w:rsidP="00A2162E">
            <w:pPr>
              <w:spacing w:after="0" w:line="240" w:lineRule="auto"/>
              <w:jc w:val="center"/>
            </w:pPr>
            <w:sdt>
              <w:sdtPr>
                <w:rPr>
                  <w:rFonts w:eastAsia="Times New Roman" w:cs="Segoe UI"/>
                  <w:color w:val="44546A"/>
                  <w:sz w:val="24"/>
                  <w:szCs w:val="24"/>
                </w:rPr>
                <w:id w:val="68016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C2C" w:rsidRPr="00DF4912">
                  <w:rPr>
                    <w:rFonts w:ascii="Segoe UI Symbol" w:eastAsia="Times New Roman" w:hAnsi="Segoe UI Symbol" w:cs="Segoe UI Symbol"/>
                    <w:color w:val="44546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0BECA5EE" w14:textId="77777777" w:rsidR="002F1A18" w:rsidRDefault="002F1A18" w:rsidP="003877B6">
      <w:pPr>
        <w:spacing w:after="0" w:line="240" w:lineRule="auto"/>
        <w:jc w:val="left"/>
      </w:pPr>
    </w:p>
    <w:p w14:paraId="3A1FFA75" w14:textId="77777777" w:rsidR="00582230" w:rsidRDefault="00582230" w:rsidP="003877B6">
      <w:pPr>
        <w:spacing w:after="0" w:line="240" w:lineRule="auto"/>
        <w:jc w:val="left"/>
      </w:pPr>
    </w:p>
    <w:p w14:paraId="24DB0C8F" w14:textId="77777777" w:rsidR="004448DA" w:rsidRDefault="004448DA" w:rsidP="003877B6">
      <w:pPr>
        <w:spacing w:after="0" w:line="240" w:lineRule="auto"/>
        <w:jc w:val="left"/>
      </w:pPr>
    </w:p>
    <w:p w14:paraId="7D8FB03B" w14:textId="77777777" w:rsidR="000C1670" w:rsidRDefault="000C1670" w:rsidP="003877B6">
      <w:pPr>
        <w:spacing w:after="0" w:line="240" w:lineRule="auto"/>
        <w:jc w:val="left"/>
      </w:pPr>
    </w:p>
    <w:p w14:paraId="67A14943" w14:textId="0C679A1B" w:rsidR="006D0233" w:rsidRPr="006D0233" w:rsidRDefault="006D0233" w:rsidP="003877B6">
      <w:pPr>
        <w:spacing w:after="0" w:line="240" w:lineRule="auto"/>
        <w:jc w:val="left"/>
        <w:rPr>
          <w:rFonts w:cs="Segoe UI"/>
          <w:color w:val="C00000"/>
        </w:rPr>
      </w:pPr>
      <w:r w:rsidRPr="006D0233">
        <w:rPr>
          <w:rFonts w:cs="Segoe UI"/>
          <w:b/>
          <w:bCs/>
          <w:color w:val="C00000"/>
          <w:sz w:val="20"/>
          <w:szCs w:val="18"/>
        </w:rPr>
        <w:t>Récapitulatif des dates et avis des comités de suivi</w:t>
      </w:r>
    </w:p>
    <w:p w14:paraId="5CDA1FF7" w14:textId="77777777" w:rsidR="006D0233" w:rsidRPr="006D0233" w:rsidRDefault="006D0233" w:rsidP="003877B6">
      <w:pPr>
        <w:spacing w:after="0" w:line="240" w:lineRule="auto"/>
        <w:jc w:val="left"/>
        <w:rPr>
          <w:rFonts w:cs="Segoe UI"/>
          <w:b/>
          <w:bCs/>
          <w:color w:val="C00000"/>
          <w:sz w:val="20"/>
          <w:szCs w:val="18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3020"/>
        <w:gridCol w:w="2787"/>
        <w:gridCol w:w="3827"/>
      </w:tblGrid>
      <w:tr w:rsidR="006D0233" w14:paraId="4327BA77" w14:textId="77777777" w:rsidTr="00A2162E">
        <w:tc>
          <w:tcPr>
            <w:tcW w:w="3020" w:type="dxa"/>
            <w:vAlign w:val="center"/>
          </w:tcPr>
          <w:p w14:paraId="313F97C0" w14:textId="77777777" w:rsidR="006D0233" w:rsidRPr="00D4586E" w:rsidRDefault="006D0233" w:rsidP="004F7E27">
            <w:pPr>
              <w:jc w:val="left"/>
              <w:rPr>
                <w:b/>
              </w:rPr>
            </w:pPr>
          </w:p>
        </w:tc>
        <w:tc>
          <w:tcPr>
            <w:tcW w:w="2787" w:type="dxa"/>
            <w:vAlign w:val="center"/>
          </w:tcPr>
          <w:p w14:paraId="6FAD7BEF" w14:textId="77777777" w:rsidR="006D0233" w:rsidRPr="00D4586E" w:rsidRDefault="006D0233" w:rsidP="00896ADC">
            <w:pPr>
              <w:tabs>
                <w:tab w:val="left" w:pos="5954"/>
              </w:tabs>
              <w:spacing w:after="0" w:line="240" w:lineRule="auto"/>
              <w:jc w:val="center"/>
              <w:rPr>
                <w:b/>
              </w:rPr>
            </w:pPr>
            <w:r w:rsidRPr="00896ADC">
              <w:rPr>
                <w:rFonts w:cs="Segoe UI"/>
                <w:b/>
                <w:sz w:val="20"/>
              </w:rPr>
              <w:t>Dates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D788232" w14:textId="77777777" w:rsidR="006D0233" w:rsidRPr="005659A3" w:rsidRDefault="006D0233" w:rsidP="00896ADC">
            <w:pPr>
              <w:tabs>
                <w:tab w:val="left" w:pos="5954"/>
              </w:tabs>
              <w:spacing w:after="0" w:line="240" w:lineRule="auto"/>
              <w:jc w:val="center"/>
              <w:rPr>
                <w:b/>
              </w:rPr>
            </w:pPr>
            <w:r w:rsidRPr="005659A3">
              <w:rPr>
                <w:rFonts w:cs="Segoe UI"/>
                <w:b/>
                <w:sz w:val="20"/>
              </w:rPr>
              <w:t>Avis du CSI en vue de la réinscription</w:t>
            </w:r>
          </w:p>
        </w:tc>
      </w:tr>
      <w:tr w:rsidR="006D0233" w14:paraId="369383FA" w14:textId="77777777" w:rsidTr="00A2162E">
        <w:tc>
          <w:tcPr>
            <w:tcW w:w="3020" w:type="dxa"/>
            <w:vAlign w:val="center"/>
          </w:tcPr>
          <w:p w14:paraId="66293C46" w14:textId="77777777" w:rsidR="006D0233" w:rsidRPr="00896ADC" w:rsidRDefault="006D0233" w:rsidP="00896ADC">
            <w:pPr>
              <w:tabs>
                <w:tab w:val="left" w:pos="5954"/>
              </w:tabs>
              <w:spacing w:after="0" w:line="240" w:lineRule="auto"/>
              <w:jc w:val="left"/>
              <w:rPr>
                <w:rFonts w:cs="Segoe UI"/>
                <w:bCs/>
                <w:sz w:val="20"/>
              </w:rPr>
            </w:pPr>
            <w:r w:rsidRPr="00896ADC">
              <w:rPr>
                <w:rFonts w:cs="Segoe UI"/>
                <w:bCs/>
                <w:sz w:val="20"/>
              </w:rPr>
              <w:t>Date du début de la thèse</w:t>
            </w:r>
          </w:p>
        </w:tc>
        <w:tc>
          <w:tcPr>
            <w:tcW w:w="2787" w:type="dxa"/>
            <w:vAlign w:val="center"/>
          </w:tcPr>
          <w:p w14:paraId="3B9F2E2D" w14:textId="77777777" w:rsidR="006D0233" w:rsidRDefault="006D0233" w:rsidP="004F7E27">
            <w:pPr>
              <w:spacing w:after="0"/>
              <w:jc w:val="center"/>
              <w:rPr>
                <w:i/>
              </w:rPr>
            </w:pPr>
          </w:p>
          <w:p w14:paraId="56FA297D" w14:textId="3709255E" w:rsidR="00582230" w:rsidRPr="00BF5A13" w:rsidRDefault="00582230" w:rsidP="004F7E27">
            <w:pPr>
              <w:spacing w:after="0"/>
              <w:jc w:val="center"/>
              <w:rPr>
                <w:i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6167501" w14:textId="77777777" w:rsidR="006D0233" w:rsidRPr="006D0233" w:rsidRDefault="006D0233" w:rsidP="004F7E27">
            <w:pPr>
              <w:spacing w:after="0"/>
              <w:jc w:val="center"/>
              <w:rPr>
                <w:i/>
              </w:rPr>
            </w:pPr>
          </w:p>
        </w:tc>
      </w:tr>
      <w:tr w:rsidR="006D0233" w14:paraId="1D7BD6E2" w14:textId="77777777" w:rsidTr="00A2162E">
        <w:tc>
          <w:tcPr>
            <w:tcW w:w="3020" w:type="dxa"/>
            <w:vAlign w:val="center"/>
          </w:tcPr>
          <w:p w14:paraId="543AD4C7" w14:textId="77777777" w:rsidR="006D0233" w:rsidRPr="00896ADC" w:rsidRDefault="006D0233" w:rsidP="00896ADC">
            <w:pPr>
              <w:tabs>
                <w:tab w:val="left" w:pos="5954"/>
              </w:tabs>
              <w:spacing w:after="0" w:line="240" w:lineRule="auto"/>
              <w:jc w:val="left"/>
              <w:rPr>
                <w:rFonts w:cs="Segoe UI"/>
                <w:bCs/>
                <w:sz w:val="20"/>
              </w:rPr>
            </w:pPr>
            <w:r w:rsidRPr="00896ADC">
              <w:rPr>
                <w:rFonts w:cs="Segoe UI"/>
                <w:bCs/>
                <w:sz w:val="20"/>
              </w:rPr>
              <w:t>Date du 1er CSI</w:t>
            </w:r>
          </w:p>
        </w:tc>
        <w:tc>
          <w:tcPr>
            <w:tcW w:w="2787" w:type="dxa"/>
            <w:vAlign w:val="center"/>
          </w:tcPr>
          <w:p w14:paraId="012653F1" w14:textId="77777777" w:rsidR="006D0233" w:rsidRDefault="006D0233" w:rsidP="006D0233">
            <w:pPr>
              <w:spacing w:after="0"/>
              <w:rPr>
                <w:i/>
              </w:rPr>
            </w:pPr>
          </w:p>
          <w:p w14:paraId="7001B0A7" w14:textId="74EB4A6E" w:rsidR="00582230" w:rsidRPr="00BF5A13" w:rsidRDefault="00582230" w:rsidP="006D0233">
            <w:pPr>
              <w:spacing w:after="0"/>
              <w:rPr>
                <w:i/>
              </w:rPr>
            </w:pPr>
          </w:p>
        </w:tc>
        <w:tc>
          <w:tcPr>
            <w:tcW w:w="3827" w:type="dxa"/>
            <w:vAlign w:val="center"/>
          </w:tcPr>
          <w:p w14:paraId="0BE2F91F" w14:textId="77777777" w:rsidR="006D0233" w:rsidRDefault="006D0233" w:rsidP="004F7E27">
            <w:pPr>
              <w:spacing w:after="0"/>
              <w:jc w:val="center"/>
            </w:pPr>
          </w:p>
        </w:tc>
      </w:tr>
      <w:tr w:rsidR="006D0233" w14:paraId="78F4F403" w14:textId="77777777" w:rsidTr="00A2162E">
        <w:tc>
          <w:tcPr>
            <w:tcW w:w="3020" w:type="dxa"/>
            <w:vAlign w:val="center"/>
          </w:tcPr>
          <w:p w14:paraId="32EF4D8E" w14:textId="77777777" w:rsidR="006D0233" w:rsidRPr="00896ADC" w:rsidRDefault="006D0233" w:rsidP="00896ADC">
            <w:pPr>
              <w:tabs>
                <w:tab w:val="left" w:pos="5954"/>
              </w:tabs>
              <w:spacing w:after="0" w:line="240" w:lineRule="auto"/>
              <w:jc w:val="left"/>
              <w:rPr>
                <w:rFonts w:cs="Segoe UI"/>
                <w:bCs/>
                <w:sz w:val="20"/>
              </w:rPr>
            </w:pPr>
            <w:r w:rsidRPr="00896ADC">
              <w:rPr>
                <w:rFonts w:cs="Segoe UI"/>
                <w:bCs/>
                <w:sz w:val="20"/>
              </w:rPr>
              <w:t>Date du 2nd CSI</w:t>
            </w:r>
          </w:p>
        </w:tc>
        <w:tc>
          <w:tcPr>
            <w:tcW w:w="2787" w:type="dxa"/>
            <w:vAlign w:val="center"/>
          </w:tcPr>
          <w:p w14:paraId="5867CAA6" w14:textId="77777777" w:rsidR="006D0233" w:rsidRDefault="006D0233" w:rsidP="004F7E27">
            <w:pPr>
              <w:spacing w:after="0"/>
              <w:jc w:val="center"/>
              <w:rPr>
                <w:i/>
              </w:rPr>
            </w:pPr>
          </w:p>
          <w:p w14:paraId="217F15EE" w14:textId="5BF23001" w:rsidR="00582230" w:rsidRPr="00BF5A13" w:rsidRDefault="00582230" w:rsidP="004F7E27">
            <w:pPr>
              <w:spacing w:after="0"/>
              <w:jc w:val="center"/>
              <w:rPr>
                <w:i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3792108" w14:textId="77777777" w:rsidR="006D0233" w:rsidRDefault="006D0233" w:rsidP="004F7E27">
            <w:pPr>
              <w:spacing w:after="0"/>
              <w:jc w:val="center"/>
            </w:pPr>
          </w:p>
        </w:tc>
      </w:tr>
      <w:tr w:rsidR="006D0233" w14:paraId="7479239F" w14:textId="77777777" w:rsidTr="00A2162E">
        <w:tc>
          <w:tcPr>
            <w:tcW w:w="3020" w:type="dxa"/>
            <w:vAlign w:val="center"/>
          </w:tcPr>
          <w:p w14:paraId="68421B90" w14:textId="77777777" w:rsidR="006D0233" w:rsidRPr="00896ADC" w:rsidRDefault="006D0233" w:rsidP="00896ADC">
            <w:pPr>
              <w:tabs>
                <w:tab w:val="left" w:pos="5954"/>
              </w:tabs>
              <w:spacing w:after="0" w:line="240" w:lineRule="auto"/>
              <w:jc w:val="left"/>
              <w:rPr>
                <w:rFonts w:cs="Segoe UI"/>
                <w:bCs/>
                <w:sz w:val="20"/>
              </w:rPr>
            </w:pPr>
            <w:r w:rsidRPr="00896ADC">
              <w:rPr>
                <w:rFonts w:cs="Segoe UI"/>
                <w:bCs/>
                <w:sz w:val="20"/>
              </w:rPr>
              <w:t>Date de soutenance</w:t>
            </w:r>
          </w:p>
        </w:tc>
        <w:tc>
          <w:tcPr>
            <w:tcW w:w="2787" w:type="dxa"/>
            <w:vAlign w:val="center"/>
          </w:tcPr>
          <w:p w14:paraId="5280D7E9" w14:textId="77777777" w:rsidR="006D0233" w:rsidRDefault="006D0233" w:rsidP="004F7E27">
            <w:pPr>
              <w:spacing w:after="0"/>
              <w:jc w:val="center"/>
              <w:rPr>
                <w:i/>
              </w:rPr>
            </w:pPr>
          </w:p>
          <w:p w14:paraId="4B28428C" w14:textId="01936283" w:rsidR="00582230" w:rsidRPr="00BF5A13" w:rsidRDefault="00582230" w:rsidP="004F7E27">
            <w:pPr>
              <w:spacing w:after="0"/>
              <w:jc w:val="center"/>
              <w:rPr>
                <w:i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628DC987" w14:textId="77777777" w:rsidR="006D0233" w:rsidRDefault="006D0233" w:rsidP="004F7E27">
            <w:pPr>
              <w:spacing w:after="0"/>
              <w:jc w:val="center"/>
            </w:pPr>
          </w:p>
        </w:tc>
      </w:tr>
    </w:tbl>
    <w:p w14:paraId="459D7801" w14:textId="77777777" w:rsidR="006D0233" w:rsidRDefault="006D0233" w:rsidP="003877B6">
      <w:pPr>
        <w:spacing w:after="0" w:line="240" w:lineRule="auto"/>
        <w:jc w:val="left"/>
        <w:rPr>
          <w:rFonts w:cs="Segoe UI"/>
          <w:color w:val="C00000"/>
        </w:rPr>
      </w:pPr>
    </w:p>
    <w:p w14:paraId="37BA35FC" w14:textId="77777777" w:rsidR="005659A3" w:rsidRDefault="005659A3" w:rsidP="003877B6">
      <w:pPr>
        <w:spacing w:after="0" w:line="240" w:lineRule="auto"/>
        <w:jc w:val="left"/>
        <w:rPr>
          <w:rFonts w:cs="Segoe UI"/>
          <w:color w:val="C00000"/>
        </w:rPr>
      </w:pPr>
    </w:p>
    <w:p w14:paraId="44918F55" w14:textId="31BDF48A" w:rsidR="00BF7621" w:rsidRDefault="002B35DD" w:rsidP="003877B6">
      <w:pPr>
        <w:spacing w:after="0" w:line="240" w:lineRule="auto"/>
        <w:jc w:val="left"/>
        <w:rPr>
          <w:rFonts w:cs="Segoe UI"/>
          <w:b/>
          <w:bCs/>
          <w:color w:val="C00000"/>
          <w:sz w:val="20"/>
          <w:szCs w:val="18"/>
        </w:rPr>
      </w:pPr>
      <w:r w:rsidRPr="005659A3">
        <w:rPr>
          <w:rFonts w:cs="Segoe UI"/>
          <w:b/>
          <w:bCs/>
          <w:color w:val="C00000"/>
          <w:sz w:val="20"/>
          <w:szCs w:val="18"/>
        </w:rPr>
        <w:t xml:space="preserve">RAPPORT </w:t>
      </w:r>
      <w:r w:rsidR="006961F4">
        <w:rPr>
          <w:rFonts w:cs="Segoe UI"/>
          <w:b/>
          <w:bCs/>
          <w:color w:val="C00000"/>
          <w:sz w:val="20"/>
          <w:szCs w:val="18"/>
        </w:rPr>
        <w:t xml:space="preserve">D’AVANCEMENT </w:t>
      </w:r>
      <w:r>
        <w:rPr>
          <w:rFonts w:cs="Segoe UI"/>
          <w:b/>
          <w:bCs/>
          <w:color w:val="C00000"/>
          <w:sz w:val="20"/>
          <w:szCs w:val="18"/>
        </w:rPr>
        <w:t>de</w:t>
      </w:r>
      <w:r w:rsidR="003C4934">
        <w:rPr>
          <w:rFonts w:cs="Segoe UI"/>
          <w:b/>
          <w:bCs/>
          <w:color w:val="C00000"/>
          <w:sz w:val="20"/>
          <w:szCs w:val="18"/>
        </w:rPr>
        <w:t xml:space="preserve"> X année de doctorat </w:t>
      </w:r>
    </w:p>
    <w:p w14:paraId="41A91599" w14:textId="2BB3AA1E" w:rsidR="005659A3" w:rsidRPr="007156D6" w:rsidRDefault="00BF7621" w:rsidP="003877B6">
      <w:pPr>
        <w:spacing w:after="0" w:line="240" w:lineRule="auto"/>
        <w:jc w:val="left"/>
        <w:rPr>
          <w:rFonts w:cs="Segoe UI"/>
          <w:b/>
          <w:bCs/>
          <w:i/>
          <w:iCs/>
          <w:color w:val="C00000"/>
          <w:sz w:val="20"/>
          <w:szCs w:val="18"/>
          <w:u w:val="single"/>
        </w:rPr>
      </w:pPr>
      <w:r w:rsidRPr="007156D6">
        <w:rPr>
          <w:rFonts w:cs="Segoe UI"/>
          <w:b/>
          <w:bCs/>
          <w:i/>
          <w:iCs/>
          <w:color w:val="C00000"/>
          <w:sz w:val="20"/>
          <w:szCs w:val="18"/>
          <w:u w:val="single"/>
        </w:rPr>
        <w:t>A</w:t>
      </w:r>
      <w:r w:rsidR="005659A3" w:rsidRPr="007156D6">
        <w:rPr>
          <w:rFonts w:cs="Segoe UI"/>
          <w:b/>
          <w:bCs/>
          <w:i/>
          <w:iCs/>
          <w:color w:val="C00000"/>
          <w:sz w:val="20"/>
          <w:szCs w:val="18"/>
          <w:u w:val="single"/>
        </w:rPr>
        <w:t xml:space="preserve"> remplir par le doctorant</w:t>
      </w:r>
    </w:p>
    <w:p w14:paraId="3E38A156" w14:textId="77777777" w:rsidR="005659A3" w:rsidRPr="005659A3" w:rsidRDefault="005659A3" w:rsidP="003877B6">
      <w:pPr>
        <w:spacing w:after="0" w:line="240" w:lineRule="auto"/>
        <w:jc w:val="left"/>
        <w:rPr>
          <w:rFonts w:cs="Segoe UI"/>
          <w:b/>
          <w:bCs/>
          <w:color w:val="C00000"/>
          <w:sz w:val="20"/>
          <w:szCs w:val="18"/>
        </w:rPr>
      </w:pPr>
    </w:p>
    <w:p w14:paraId="1D38CCD1" w14:textId="0190805A" w:rsidR="005659A3" w:rsidRPr="006D5165" w:rsidRDefault="005659A3" w:rsidP="005659A3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22" w:hanging="10"/>
        <w:rPr>
          <w:b/>
          <w:bCs/>
          <w:caps/>
          <w:color w:val="C00000"/>
          <w:sz w:val="20"/>
          <w:szCs w:val="18"/>
        </w:rPr>
      </w:pPr>
      <w:r w:rsidRPr="005659A3">
        <w:rPr>
          <w:rFonts w:cs="Segoe UI"/>
          <w:b/>
          <w:bCs/>
          <w:color w:val="C00000"/>
          <w:sz w:val="20"/>
          <w:szCs w:val="18"/>
        </w:rPr>
        <w:t>Résumé des principaux résultats</w:t>
      </w:r>
      <w:r>
        <w:rPr>
          <w:rFonts w:cs="Segoe UI"/>
          <w:b/>
          <w:bCs/>
          <w:color w:val="C00000"/>
          <w:sz w:val="20"/>
          <w:szCs w:val="18"/>
        </w:rPr>
        <w:t xml:space="preserve"> </w:t>
      </w:r>
      <w:r w:rsidRPr="005659A3">
        <w:rPr>
          <w:rFonts w:cs="Segoe UI"/>
          <w:b/>
          <w:bCs/>
          <w:color w:val="C00000"/>
          <w:sz w:val="20"/>
          <w:szCs w:val="18"/>
        </w:rPr>
        <w:t>(</w:t>
      </w:r>
      <w:r>
        <w:rPr>
          <w:rFonts w:cs="Segoe UI"/>
          <w:b/>
          <w:bCs/>
          <w:color w:val="C00000"/>
          <w:sz w:val="20"/>
          <w:szCs w:val="18"/>
        </w:rPr>
        <w:t>sur deux pages maximum</w:t>
      </w:r>
      <w:r w:rsidRPr="005659A3">
        <w:rPr>
          <w:rFonts w:cs="Segoe UI"/>
          <w:b/>
          <w:bCs/>
          <w:color w:val="C00000"/>
          <w:sz w:val="20"/>
          <w:szCs w:val="18"/>
        </w:rPr>
        <w:t>)</w:t>
      </w:r>
    </w:p>
    <w:p w14:paraId="27163689" w14:textId="77777777" w:rsidR="005659A3" w:rsidRDefault="005659A3" w:rsidP="005659A3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22" w:hanging="10"/>
        <w:rPr>
          <w:bCs/>
          <w:sz w:val="24"/>
        </w:rPr>
      </w:pPr>
    </w:p>
    <w:p w14:paraId="1A36F0A0" w14:textId="77777777" w:rsidR="005659A3" w:rsidRDefault="005659A3" w:rsidP="005659A3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22" w:hanging="10"/>
        <w:rPr>
          <w:bCs/>
          <w:sz w:val="24"/>
        </w:rPr>
      </w:pPr>
    </w:p>
    <w:p w14:paraId="48B9EF35" w14:textId="77777777" w:rsidR="005659A3" w:rsidRDefault="005659A3" w:rsidP="005659A3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22" w:hanging="10"/>
        <w:rPr>
          <w:bCs/>
          <w:sz w:val="24"/>
        </w:rPr>
      </w:pPr>
    </w:p>
    <w:p w14:paraId="201AB03A" w14:textId="77777777" w:rsidR="005659A3" w:rsidRDefault="005659A3" w:rsidP="005659A3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22" w:hanging="10"/>
        <w:rPr>
          <w:bCs/>
          <w:sz w:val="24"/>
        </w:rPr>
      </w:pPr>
    </w:p>
    <w:p w14:paraId="3AE77118" w14:textId="77777777" w:rsidR="005659A3" w:rsidRDefault="005659A3" w:rsidP="005659A3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22" w:hanging="10"/>
        <w:rPr>
          <w:bCs/>
          <w:sz w:val="24"/>
        </w:rPr>
      </w:pPr>
    </w:p>
    <w:p w14:paraId="5BEA7F42" w14:textId="77777777" w:rsidR="005659A3" w:rsidRDefault="005659A3" w:rsidP="005659A3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22" w:hanging="10"/>
        <w:rPr>
          <w:bCs/>
          <w:sz w:val="24"/>
        </w:rPr>
      </w:pPr>
    </w:p>
    <w:p w14:paraId="4E20E323" w14:textId="77777777" w:rsidR="005659A3" w:rsidRDefault="005659A3" w:rsidP="005659A3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22" w:hanging="10"/>
        <w:rPr>
          <w:bCs/>
          <w:sz w:val="24"/>
        </w:rPr>
      </w:pPr>
    </w:p>
    <w:p w14:paraId="5EB69F96" w14:textId="77777777" w:rsidR="005659A3" w:rsidRDefault="005659A3" w:rsidP="005659A3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22" w:hanging="10"/>
        <w:rPr>
          <w:bCs/>
          <w:sz w:val="24"/>
        </w:rPr>
      </w:pPr>
    </w:p>
    <w:p w14:paraId="1F153096" w14:textId="77777777" w:rsidR="005659A3" w:rsidRDefault="005659A3" w:rsidP="005659A3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22" w:hanging="10"/>
        <w:rPr>
          <w:bCs/>
          <w:sz w:val="24"/>
        </w:rPr>
      </w:pPr>
    </w:p>
    <w:p w14:paraId="0AF59DF9" w14:textId="77777777" w:rsidR="005659A3" w:rsidRDefault="005659A3" w:rsidP="005659A3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22" w:hanging="10"/>
        <w:rPr>
          <w:bCs/>
          <w:sz w:val="24"/>
        </w:rPr>
      </w:pPr>
    </w:p>
    <w:p w14:paraId="0BBA04C5" w14:textId="77777777" w:rsidR="005659A3" w:rsidRDefault="005659A3" w:rsidP="005659A3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22" w:hanging="10"/>
        <w:rPr>
          <w:bCs/>
          <w:sz w:val="24"/>
        </w:rPr>
      </w:pPr>
    </w:p>
    <w:p w14:paraId="39515399" w14:textId="77777777" w:rsidR="005659A3" w:rsidRPr="00966350" w:rsidRDefault="005659A3" w:rsidP="005659A3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22" w:hanging="10"/>
        <w:rPr>
          <w:bCs/>
          <w:sz w:val="24"/>
        </w:rPr>
      </w:pPr>
    </w:p>
    <w:p w14:paraId="0000F578" w14:textId="77777777" w:rsidR="005659A3" w:rsidRPr="006D5165" w:rsidRDefault="005659A3" w:rsidP="005659A3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rPr>
          <w:i/>
          <w:iCs/>
        </w:rPr>
      </w:pPr>
      <w:r w:rsidRPr="005659A3">
        <w:rPr>
          <w:rFonts w:cs="Segoe UI"/>
          <w:b/>
          <w:bCs/>
          <w:color w:val="C00000"/>
          <w:sz w:val="20"/>
          <w:szCs w:val="18"/>
        </w:rPr>
        <w:t>Perspectives pour l’année suivante, Décrire les étapes à franchir, leur ordre, la durée et le temps prévus</w:t>
      </w:r>
      <w:r w:rsidRPr="006D5165">
        <w:rPr>
          <w:i/>
          <w:iCs/>
        </w:rPr>
        <w:t xml:space="preserve">.  </w:t>
      </w:r>
    </w:p>
    <w:p w14:paraId="3FD5AAC0" w14:textId="77777777" w:rsidR="005659A3" w:rsidRDefault="005659A3" w:rsidP="005659A3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</w:pPr>
    </w:p>
    <w:p w14:paraId="03045D66" w14:textId="77777777" w:rsidR="005659A3" w:rsidRDefault="005659A3" w:rsidP="005659A3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</w:pPr>
    </w:p>
    <w:p w14:paraId="597FC48E" w14:textId="77777777" w:rsidR="005659A3" w:rsidRDefault="005659A3" w:rsidP="005659A3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</w:pPr>
    </w:p>
    <w:p w14:paraId="15A465C4" w14:textId="77777777" w:rsidR="005659A3" w:rsidRDefault="005659A3" w:rsidP="005659A3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</w:pPr>
    </w:p>
    <w:p w14:paraId="5EE0C314" w14:textId="77777777" w:rsidR="005659A3" w:rsidRDefault="005659A3" w:rsidP="005659A3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</w:pPr>
    </w:p>
    <w:p w14:paraId="6FA8BCEA" w14:textId="77777777" w:rsidR="005659A3" w:rsidRDefault="005659A3" w:rsidP="005659A3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</w:pPr>
    </w:p>
    <w:p w14:paraId="1C7D37BB" w14:textId="77777777" w:rsidR="005659A3" w:rsidRPr="00966350" w:rsidRDefault="005659A3" w:rsidP="005659A3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</w:pPr>
    </w:p>
    <w:p w14:paraId="39F0A3AC" w14:textId="77777777" w:rsidR="005659A3" w:rsidRDefault="005659A3" w:rsidP="005659A3">
      <w:pPr>
        <w:spacing w:after="0" w:line="240" w:lineRule="auto"/>
        <w:jc w:val="center"/>
        <w:rPr>
          <w:rFonts w:cs="Segoe UI"/>
          <w:b/>
          <w:bCs/>
          <w:color w:val="C00000"/>
        </w:rPr>
      </w:pPr>
    </w:p>
    <w:p w14:paraId="7695C36B" w14:textId="77777777" w:rsidR="005659A3" w:rsidRDefault="005659A3" w:rsidP="005659A3">
      <w:pPr>
        <w:spacing w:after="0" w:line="240" w:lineRule="auto"/>
        <w:jc w:val="center"/>
        <w:rPr>
          <w:rFonts w:cs="Segoe UI"/>
          <w:b/>
          <w:bCs/>
          <w:color w:val="C00000"/>
        </w:rPr>
      </w:pPr>
    </w:p>
    <w:p w14:paraId="3A0409D8" w14:textId="77777777" w:rsidR="005659A3" w:rsidRDefault="005659A3" w:rsidP="00CF6608">
      <w:pPr>
        <w:spacing w:after="0" w:line="240" w:lineRule="auto"/>
        <w:rPr>
          <w:rFonts w:cs="Segoe UI"/>
          <w:b/>
          <w:bCs/>
          <w:color w:val="C00000"/>
        </w:rPr>
      </w:pPr>
    </w:p>
    <w:tbl>
      <w:tblPr>
        <w:tblStyle w:val="Grilledutableau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4394"/>
        <w:gridCol w:w="5246"/>
      </w:tblGrid>
      <w:tr w:rsidR="005659A3" w:rsidRPr="00417001" w14:paraId="58D5EC9D" w14:textId="77777777" w:rsidTr="005659A3">
        <w:trPr>
          <w:jc w:val="center"/>
        </w:trPr>
        <w:tc>
          <w:tcPr>
            <w:tcW w:w="9640" w:type="dxa"/>
            <w:gridSpan w:val="2"/>
          </w:tcPr>
          <w:p w14:paraId="24AE96A5" w14:textId="77777777" w:rsidR="005659A3" w:rsidRPr="00417001" w:rsidRDefault="005659A3" w:rsidP="004F7E27">
            <w:pPr>
              <w:rPr>
                <w:rFonts w:cs="Segoe UI"/>
                <w:b/>
                <w:szCs w:val="22"/>
              </w:rPr>
            </w:pPr>
            <w:r w:rsidRPr="005659A3">
              <w:rPr>
                <w:rFonts w:cs="Segoe UI"/>
                <w:b/>
                <w:bCs/>
                <w:color w:val="C00000"/>
                <w:sz w:val="20"/>
                <w:szCs w:val="18"/>
              </w:rPr>
              <w:lastRenderedPageBreak/>
              <w:t>Production scientifique, expérience internationale, valorisation</w:t>
            </w:r>
            <w:r w:rsidRPr="00417001">
              <w:rPr>
                <w:rFonts w:cs="Segoe UI"/>
                <w:b/>
                <w:szCs w:val="22"/>
              </w:rPr>
              <w:t> </w:t>
            </w:r>
          </w:p>
        </w:tc>
      </w:tr>
      <w:tr w:rsidR="005659A3" w:rsidRPr="00417001" w14:paraId="200D6166" w14:textId="77777777" w:rsidTr="005659A3">
        <w:trPr>
          <w:jc w:val="center"/>
        </w:trPr>
        <w:tc>
          <w:tcPr>
            <w:tcW w:w="4394" w:type="dxa"/>
          </w:tcPr>
          <w:p w14:paraId="21E3377A" w14:textId="77777777" w:rsidR="005659A3" w:rsidRPr="00417001" w:rsidRDefault="005659A3" w:rsidP="004F7E27">
            <w:pPr>
              <w:pStyle w:val="Paragraphedeliste"/>
              <w:spacing w:before="40" w:after="40"/>
              <w:rPr>
                <w:rFonts w:cs="Segoe UI"/>
                <w:i/>
                <w:iCs/>
                <w:color w:val="000000" w:themeColor="text1"/>
              </w:rPr>
            </w:pPr>
            <w:r w:rsidRPr="00417001">
              <w:rPr>
                <w:rFonts w:cs="Segoe UI"/>
                <w:i/>
                <w:iCs/>
                <w:color w:val="000000" w:themeColor="text1"/>
              </w:rPr>
              <w:t>Avez-vous produit ?</w:t>
            </w:r>
          </w:p>
          <w:p w14:paraId="24D40123" w14:textId="77777777" w:rsidR="005659A3" w:rsidRPr="00417001" w:rsidRDefault="005659A3" w:rsidP="004F7E27">
            <w:pPr>
              <w:pStyle w:val="Paragraphedeliste"/>
              <w:spacing w:before="40" w:after="40"/>
              <w:rPr>
                <w:rFonts w:cs="Segoe UI"/>
                <w:sz w:val="10"/>
                <w:szCs w:val="10"/>
              </w:rPr>
            </w:pPr>
          </w:p>
          <w:p w14:paraId="743C6FEE" w14:textId="6959DFF3" w:rsidR="005659A3" w:rsidRPr="00417001" w:rsidRDefault="00BC7C94" w:rsidP="004F7E27">
            <w:pPr>
              <w:pStyle w:val="Paragraphedeliste"/>
              <w:spacing w:before="40" w:after="40"/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18035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5F5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659A3" w:rsidRPr="00417001">
              <w:rPr>
                <w:rFonts w:cs="Segoe UI"/>
              </w:rPr>
              <w:t xml:space="preserve">  </w:t>
            </w:r>
            <w:r w:rsidR="002F1A18">
              <w:rPr>
                <w:rFonts w:cs="Segoe UI"/>
              </w:rPr>
              <w:t>A</w:t>
            </w:r>
            <w:r w:rsidR="005659A3" w:rsidRPr="00417001">
              <w:rPr>
                <w:rFonts w:cs="Segoe UI"/>
              </w:rPr>
              <w:t>rticle(s)</w:t>
            </w:r>
          </w:p>
          <w:p w14:paraId="4D9F03F5" w14:textId="42B5D8FF" w:rsidR="005659A3" w:rsidRPr="00417001" w:rsidRDefault="00BC7C94" w:rsidP="004F7E27">
            <w:pPr>
              <w:pStyle w:val="Paragraphedeliste"/>
              <w:spacing w:before="40" w:after="40"/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134836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9A3" w:rsidRPr="004170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59A3" w:rsidRPr="00417001">
              <w:rPr>
                <w:rFonts w:cs="Segoe UI"/>
              </w:rPr>
              <w:t xml:space="preserve">  </w:t>
            </w:r>
            <w:r w:rsidR="002F1A18" w:rsidRPr="00417001">
              <w:rPr>
                <w:rFonts w:cs="Segoe UI"/>
              </w:rPr>
              <w:t>Communication</w:t>
            </w:r>
            <w:r w:rsidR="005659A3" w:rsidRPr="00417001">
              <w:rPr>
                <w:rFonts w:cs="Segoe UI"/>
              </w:rPr>
              <w:t>(s</w:t>
            </w:r>
            <w:r w:rsidR="00D7008D">
              <w:rPr>
                <w:rFonts w:cs="Segoe UI"/>
              </w:rPr>
              <w:t>) lors de congrès, conférence(s)</w:t>
            </w:r>
            <w:r w:rsidR="005659A3" w:rsidRPr="00417001">
              <w:rPr>
                <w:rFonts w:cs="Segoe UI"/>
              </w:rPr>
              <w:t>, colloque(s)</w:t>
            </w:r>
          </w:p>
          <w:p w14:paraId="6867A9A4" w14:textId="3652ACFE" w:rsidR="005659A3" w:rsidRPr="00417001" w:rsidRDefault="00BC7C94" w:rsidP="004F7E27">
            <w:pPr>
              <w:pStyle w:val="Paragraphedeliste"/>
              <w:spacing w:before="40" w:after="40"/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154371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9A3" w:rsidRPr="004170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59A3" w:rsidRPr="00417001">
              <w:rPr>
                <w:rFonts w:cs="Segoe UI"/>
              </w:rPr>
              <w:t xml:space="preserve">  </w:t>
            </w:r>
            <w:r w:rsidR="002F1A18" w:rsidRPr="00417001">
              <w:rPr>
                <w:rFonts w:cs="Segoe UI"/>
              </w:rPr>
              <w:t>Brevet</w:t>
            </w:r>
            <w:r w:rsidR="005659A3" w:rsidRPr="00417001">
              <w:rPr>
                <w:rFonts w:cs="Segoe UI"/>
              </w:rPr>
              <w:t>(s)</w:t>
            </w:r>
          </w:p>
          <w:p w14:paraId="6BE3D809" w14:textId="192BBBEA" w:rsidR="005659A3" w:rsidRPr="00417001" w:rsidRDefault="00BC7C94" w:rsidP="004F7E27">
            <w:pPr>
              <w:pStyle w:val="Paragraphedeliste"/>
              <w:spacing w:before="40" w:after="40"/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193686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9A3" w:rsidRPr="004170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59A3" w:rsidRPr="00417001">
              <w:rPr>
                <w:rFonts w:cs="Segoe UI"/>
              </w:rPr>
              <w:t xml:space="preserve">  </w:t>
            </w:r>
            <w:r w:rsidR="002F1A18" w:rsidRPr="00417001">
              <w:rPr>
                <w:rFonts w:cs="Segoe UI"/>
              </w:rPr>
              <w:t>Autre</w:t>
            </w:r>
            <w:r w:rsidR="005659A3" w:rsidRPr="00417001">
              <w:rPr>
                <w:rFonts w:cs="Segoe UI"/>
              </w:rPr>
              <w:t>(s) production(s) scientifique(s)</w:t>
            </w:r>
          </w:p>
        </w:tc>
        <w:tc>
          <w:tcPr>
            <w:tcW w:w="5246" w:type="dxa"/>
          </w:tcPr>
          <w:p w14:paraId="1EE3BAD9" w14:textId="6FE1DEDD" w:rsidR="005659A3" w:rsidRPr="002F1A18" w:rsidRDefault="002F1A18" w:rsidP="004F7E27">
            <w:pPr>
              <w:pStyle w:val="Paragraphedeliste"/>
              <w:spacing w:before="40" w:after="40"/>
              <w:rPr>
                <w:rFonts w:cs="Segoe UI"/>
                <w:i/>
                <w:iCs/>
              </w:rPr>
            </w:pPr>
            <w:r w:rsidRPr="002F1A18">
              <w:rPr>
                <w:rFonts w:cs="Segoe UI"/>
                <w:i/>
                <w:iCs/>
              </w:rPr>
              <w:t>Expérience internationale</w:t>
            </w:r>
          </w:p>
          <w:p w14:paraId="2183C7C3" w14:textId="77777777" w:rsidR="005659A3" w:rsidRPr="00417001" w:rsidRDefault="005659A3" w:rsidP="004F7E27">
            <w:pPr>
              <w:pStyle w:val="Paragraphedeliste"/>
              <w:spacing w:before="40" w:after="40"/>
              <w:rPr>
                <w:rFonts w:cs="Segoe UI"/>
                <w:sz w:val="10"/>
                <w:szCs w:val="10"/>
              </w:rPr>
            </w:pPr>
          </w:p>
          <w:p w14:paraId="76C8403F" w14:textId="2F531E9B" w:rsidR="005659A3" w:rsidRPr="00417001" w:rsidRDefault="00BC7C94" w:rsidP="004F7E27">
            <w:pPr>
              <w:pStyle w:val="Paragraphedeliste"/>
              <w:spacing w:before="40" w:after="40"/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152651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9A3" w:rsidRPr="004170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59A3" w:rsidRPr="00417001">
              <w:rPr>
                <w:rFonts w:cs="Segoe UI"/>
              </w:rPr>
              <w:t xml:space="preserve">  </w:t>
            </w:r>
            <w:r w:rsidR="002F1A18" w:rsidRPr="00417001">
              <w:rPr>
                <w:rFonts w:cs="Segoe UI"/>
              </w:rPr>
              <w:t>Mobilité</w:t>
            </w:r>
            <w:r w:rsidR="005659A3" w:rsidRPr="00417001">
              <w:rPr>
                <w:rFonts w:cs="Segoe UI"/>
              </w:rPr>
              <w:t xml:space="preserve"> internationale courte (&lt; à 3 mois)</w:t>
            </w:r>
          </w:p>
          <w:p w14:paraId="7B55A7A5" w14:textId="3A602C09" w:rsidR="005659A3" w:rsidRPr="00417001" w:rsidRDefault="00BC7C94" w:rsidP="004F7E27">
            <w:pPr>
              <w:pStyle w:val="Paragraphedeliste"/>
              <w:spacing w:before="40" w:after="40"/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53373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9A3" w:rsidRPr="004170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59A3" w:rsidRPr="00417001">
              <w:rPr>
                <w:rFonts w:cs="Segoe UI"/>
              </w:rPr>
              <w:t xml:space="preserve">  </w:t>
            </w:r>
            <w:r w:rsidR="002F1A18" w:rsidRPr="00417001">
              <w:rPr>
                <w:rFonts w:cs="Segoe UI"/>
              </w:rPr>
              <w:t>Mobilité</w:t>
            </w:r>
            <w:r w:rsidR="005659A3" w:rsidRPr="00417001">
              <w:rPr>
                <w:rFonts w:cs="Segoe UI"/>
              </w:rPr>
              <w:t xml:space="preserve"> internationale longue (&gt; à 3 mois)</w:t>
            </w:r>
          </w:p>
        </w:tc>
      </w:tr>
    </w:tbl>
    <w:p w14:paraId="5A17B776" w14:textId="77777777" w:rsidR="003C4934" w:rsidRDefault="003C4934" w:rsidP="005659A3">
      <w:pPr>
        <w:spacing w:after="0" w:line="240" w:lineRule="auto"/>
        <w:jc w:val="center"/>
        <w:rPr>
          <w:rFonts w:cs="Segoe UI"/>
          <w:b/>
          <w:bCs/>
          <w:color w:val="C00000"/>
        </w:rPr>
      </w:pPr>
    </w:p>
    <w:tbl>
      <w:tblPr>
        <w:tblStyle w:val="Grilledutableau"/>
        <w:tblW w:w="9696" w:type="dxa"/>
        <w:tblLook w:val="04A0" w:firstRow="1" w:lastRow="0" w:firstColumn="1" w:lastColumn="0" w:noHBand="0" w:noVBand="1"/>
      </w:tblPr>
      <w:tblGrid>
        <w:gridCol w:w="9696"/>
      </w:tblGrid>
      <w:tr w:rsidR="003C4934" w14:paraId="31284289" w14:textId="77777777" w:rsidTr="00A2162E">
        <w:tc>
          <w:tcPr>
            <w:tcW w:w="9696" w:type="dxa"/>
          </w:tcPr>
          <w:p w14:paraId="2898C28E" w14:textId="77777777" w:rsidR="003C4934" w:rsidRPr="003C4934" w:rsidRDefault="003C4934" w:rsidP="003C4934">
            <w:pPr>
              <w:pStyle w:val="Titre3"/>
              <w:rPr>
                <w:rFonts w:ascii="Segoe UI" w:eastAsiaTheme="minorEastAsia" w:hAnsi="Segoe UI" w:cs="Segoe UI"/>
                <w:b/>
                <w:bCs/>
                <w:color w:val="C00000"/>
                <w:sz w:val="20"/>
                <w:szCs w:val="18"/>
              </w:rPr>
            </w:pPr>
            <w:bookmarkStart w:id="7" w:name="_Toc166765181"/>
            <w:bookmarkStart w:id="8" w:name="_Toc166768310"/>
            <w:r w:rsidRPr="003C4934">
              <w:rPr>
                <w:rFonts w:ascii="Segoe UI" w:eastAsiaTheme="minorEastAsia" w:hAnsi="Segoe UI" w:cs="Segoe UI"/>
                <w:b/>
                <w:bCs/>
                <w:color w:val="C00000"/>
                <w:sz w:val="20"/>
                <w:szCs w:val="18"/>
              </w:rPr>
              <w:t xml:space="preserve">Formations doctorales complémentaires : </w:t>
            </w:r>
          </w:p>
          <w:p w14:paraId="101FDB2F" w14:textId="77777777" w:rsidR="003C4934" w:rsidRDefault="003C4934" w:rsidP="003C4934">
            <w:pPr>
              <w:pStyle w:val="Titre3"/>
              <w:rPr>
                <w:rFonts w:ascii="Segoe UI" w:eastAsiaTheme="minorEastAsia" w:hAnsi="Segoe UI" w:cs="Segoe UI"/>
                <w:b/>
                <w:bCs/>
                <w:color w:val="C00000"/>
                <w:sz w:val="20"/>
                <w:szCs w:val="18"/>
              </w:rPr>
            </w:pPr>
          </w:p>
        </w:tc>
      </w:tr>
      <w:tr w:rsidR="003C4934" w14:paraId="7A7EBBA6" w14:textId="77777777" w:rsidTr="00A2162E">
        <w:tc>
          <w:tcPr>
            <w:tcW w:w="9696" w:type="dxa"/>
          </w:tcPr>
          <w:p w14:paraId="502D9B15" w14:textId="25334C82" w:rsidR="003C4934" w:rsidRDefault="003C4934" w:rsidP="003C4934">
            <w:pPr>
              <w:jc w:val="left"/>
              <w:rPr>
                <w:rFonts w:cs="Segoe UI"/>
                <w:bCs/>
                <w:i/>
                <w:iCs/>
                <w:color w:val="000000" w:themeColor="text1"/>
                <w:sz w:val="20"/>
              </w:rPr>
            </w:pPr>
            <w:r>
              <w:rPr>
                <w:rFonts w:cs="Segoe UI"/>
                <w:bCs/>
                <w:i/>
                <w:iCs/>
                <w:color w:val="000000" w:themeColor="text1"/>
                <w:sz w:val="20"/>
              </w:rPr>
              <w:t>Nombre d’heures de formation suivies</w:t>
            </w:r>
            <w:r w:rsidR="002B35DD">
              <w:rPr>
                <w:rFonts w:cs="Segoe UI"/>
                <w:bCs/>
                <w:i/>
                <w:iCs/>
                <w:color w:val="000000" w:themeColor="text1"/>
                <w:sz w:val="20"/>
              </w:rPr>
              <w:t xml:space="preserve"> et validées par l’école </w:t>
            </w:r>
            <w:r w:rsidR="00E971AE">
              <w:rPr>
                <w:rFonts w:cs="Segoe UI"/>
                <w:bCs/>
                <w:i/>
                <w:iCs/>
                <w:color w:val="000000" w:themeColor="text1"/>
                <w:sz w:val="20"/>
              </w:rPr>
              <w:t>doctorale</w:t>
            </w:r>
            <w:r w:rsidR="002B35DD">
              <w:rPr>
                <w:rFonts w:cs="Segoe UI"/>
                <w:bCs/>
                <w:i/>
                <w:iCs/>
                <w:color w:val="000000" w:themeColor="text1"/>
                <w:sz w:val="20"/>
              </w:rPr>
              <w:t> :</w:t>
            </w:r>
          </w:p>
          <w:p w14:paraId="76C2582C" w14:textId="4AE52DA0" w:rsidR="003C4934" w:rsidRDefault="002B35DD" w:rsidP="003C4934">
            <w:pPr>
              <w:jc w:val="left"/>
              <w:rPr>
                <w:rFonts w:cs="Segoe UI"/>
                <w:i/>
                <w:iCs/>
                <w:color w:val="000000" w:themeColor="text1"/>
                <w:sz w:val="20"/>
              </w:rPr>
            </w:pPr>
            <w:r w:rsidRPr="00417001">
              <w:rPr>
                <w:rFonts w:cs="Segoe UI"/>
                <w:bCs/>
                <w:i/>
                <w:iCs/>
                <w:color w:val="000000" w:themeColor="text1"/>
                <w:sz w:val="20"/>
              </w:rPr>
              <w:t>Lister</w:t>
            </w:r>
            <w:r w:rsidR="003C4934" w:rsidRPr="00417001">
              <w:rPr>
                <w:rFonts w:cs="Segoe UI"/>
                <w:i/>
                <w:iCs/>
                <w:color w:val="000000" w:themeColor="text1"/>
                <w:sz w:val="20"/>
              </w:rPr>
              <w:t xml:space="preserve"> les cours, ateliers, école, MOOC, etc... </w:t>
            </w:r>
            <w:r w:rsidR="003C4934">
              <w:rPr>
                <w:rFonts w:cs="Segoe UI"/>
                <w:i/>
                <w:iCs/>
                <w:color w:val="000000" w:themeColor="text1"/>
                <w:sz w:val="20"/>
              </w:rPr>
              <w:t>avec la date :</w:t>
            </w:r>
          </w:p>
          <w:p w14:paraId="373C810F" w14:textId="307C2979" w:rsidR="00AE6B19" w:rsidRPr="00AE6B19" w:rsidRDefault="00AE6B19" w:rsidP="003C4934">
            <w:pPr>
              <w:jc w:val="left"/>
              <w:rPr>
                <w:rFonts w:cs="Segoe UI"/>
                <w:bCs/>
                <w:i/>
                <w:iCs/>
                <w:color w:val="000000" w:themeColor="text1"/>
                <w:sz w:val="20"/>
              </w:rPr>
            </w:pPr>
            <w:r w:rsidRPr="00AE6B19">
              <w:rPr>
                <w:rFonts w:cs="Segoe UI"/>
                <w:bCs/>
                <w:i/>
                <w:iCs/>
                <w:color w:val="000000" w:themeColor="text1"/>
                <w:sz w:val="20"/>
              </w:rPr>
              <w:t>Formations envisagées pour l’année à venir</w:t>
            </w:r>
            <w:r>
              <w:rPr>
                <w:rFonts w:cs="Segoe UI"/>
                <w:bCs/>
                <w:i/>
                <w:iCs/>
                <w:color w:val="000000" w:themeColor="text1"/>
                <w:sz w:val="20"/>
              </w:rPr>
              <w:t> :</w:t>
            </w:r>
          </w:p>
          <w:p w14:paraId="708D5EE7" w14:textId="77777777" w:rsidR="003C4934" w:rsidRDefault="003C4934" w:rsidP="003C4934">
            <w:pPr>
              <w:pStyle w:val="Titre3"/>
              <w:rPr>
                <w:rFonts w:ascii="Segoe UI" w:eastAsiaTheme="minorEastAsia" w:hAnsi="Segoe UI" w:cs="Segoe UI"/>
                <w:b/>
                <w:bCs/>
                <w:color w:val="C00000"/>
                <w:sz w:val="20"/>
                <w:szCs w:val="18"/>
              </w:rPr>
            </w:pPr>
          </w:p>
        </w:tc>
      </w:tr>
      <w:bookmarkEnd w:id="7"/>
      <w:bookmarkEnd w:id="8"/>
    </w:tbl>
    <w:p w14:paraId="4CA4A878" w14:textId="77777777" w:rsidR="003C4934" w:rsidRPr="003C4934" w:rsidRDefault="003C4934" w:rsidP="003C4934"/>
    <w:p w14:paraId="61E93C88" w14:textId="610DD903" w:rsidR="005659A3" w:rsidRPr="003C4934" w:rsidRDefault="005659A3" w:rsidP="003C4934">
      <w:pPr>
        <w:spacing w:after="0" w:line="240" w:lineRule="auto"/>
        <w:rPr>
          <w:rFonts w:cs="Segoe UI"/>
          <w:b/>
          <w:bCs/>
          <w:color w:val="C00000"/>
        </w:rPr>
      </w:pPr>
    </w:p>
    <w:tbl>
      <w:tblPr>
        <w:tblStyle w:val="TableGrid"/>
        <w:tblW w:w="9726" w:type="dxa"/>
        <w:tblInd w:w="-5" w:type="dxa"/>
        <w:tblCellMar>
          <w:top w:w="5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024"/>
        <w:gridCol w:w="1702"/>
      </w:tblGrid>
      <w:tr w:rsidR="003C4934" w:rsidRPr="009B2A37" w14:paraId="480AFF59" w14:textId="77777777" w:rsidTr="003C4934">
        <w:trPr>
          <w:trHeight w:val="512"/>
        </w:trPr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E9D3" w14:textId="6B4B3914" w:rsidR="003C4934" w:rsidRPr="009B2A37" w:rsidRDefault="003C4934" w:rsidP="004F7E27">
            <w:pPr>
              <w:spacing w:after="0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9B2A37">
              <w:rPr>
                <w:b/>
                <w:bCs/>
                <w:color w:val="C00000"/>
                <w:sz w:val="20"/>
                <w:szCs w:val="18"/>
              </w:rPr>
              <w:t xml:space="preserve">Plan de travail (à compléter à </w:t>
            </w:r>
            <w:r w:rsidRPr="00582230">
              <w:rPr>
                <w:b/>
                <w:bCs/>
                <w:color w:val="C00000"/>
                <w:sz w:val="20"/>
                <w:szCs w:val="18"/>
                <w:u w:val="single"/>
              </w:rPr>
              <w:t>partir de la deuxième année de thèse</w:t>
            </w:r>
            <w:r w:rsidRPr="009B2A37">
              <w:rPr>
                <w:b/>
                <w:bCs/>
                <w:color w:val="C00000"/>
                <w:sz w:val="20"/>
                <w:szCs w:val="18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2E5A" w14:textId="77777777" w:rsidR="003C4934" w:rsidRPr="009B2A37" w:rsidRDefault="003C4934" w:rsidP="004F7E27">
            <w:pPr>
              <w:spacing w:after="0"/>
              <w:rPr>
                <w:b/>
                <w:bCs/>
                <w:color w:val="C00000"/>
                <w:sz w:val="20"/>
                <w:szCs w:val="18"/>
              </w:rPr>
            </w:pPr>
          </w:p>
        </w:tc>
      </w:tr>
      <w:tr w:rsidR="005659A3" w:rsidRPr="009B2A37" w14:paraId="49F77372" w14:textId="77777777" w:rsidTr="003C4934">
        <w:trPr>
          <w:trHeight w:val="512"/>
        </w:trPr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2345" w14:textId="77777777" w:rsidR="005659A3" w:rsidRPr="003C4934" w:rsidRDefault="005659A3" w:rsidP="004F7E27">
            <w:pPr>
              <w:spacing w:after="0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C4934">
              <w:rPr>
                <w:b/>
                <w:bCs/>
                <w:color w:val="000000" w:themeColor="text1"/>
                <w:sz w:val="20"/>
                <w:szCs w:val="18"/>
              </w:rPr>
              <w:t xml:space="preserve">Etapes restant à accomplir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DD31" w14:textId="77777777" w:rsidR="005659A3" w:rsidRPr="003C4934" w:rsidRDefault="005659A3" w:rsidP="004F7E27">
            <w:pPr>
              <w:spacing w:after="0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C4934">
              <w:rPr>
                <w:b/>
                <w:bCs/>
                <w:color w:val="000000" w:themeColor="text1"/>
                <w:sz w:val="20"/>
                <w:szCs w:val="18"/>
              </w:rPr>
              <w:t xml:space="preserve">Période </w:t>
            </w:r>
          </w:p>
        </w:tc>
      </w:tr>
      <w:tr w:rsidR="005659A3" w:rsidRPr="009B2A37" w14:paraId="380F336F" w14:textId="77777777" w:rsidTr="003C4934">
        <w:trPr>
          <w:trHeight w:val="710"/>
        </w:trPr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C3AB" w14:textId="5FA54A16" w:rsidR="005659A3" w:rsidRPr="003C4934" w:rsidRDefault="005659A3" w:rsidP="004F7E27">
            <w:pPr>
              <w:tabs>
                <w:tab w:val="center" w:pos="390"/>
                <w:tab w:val="center" w:pos="708"/>
              </w:tabs>
              <w:spacing w:after="0"/>
              <w:rPr>
                <w:color w:val="000000" w:themeColor="text1"/>
                <w:sz w:val="20"/>
                <w:szCs w:val="18"/>
              </w:rPr>
            </w:pPr>
            <w:r w:rsidRPr="003C4934">
              <w:rPr>
                <w:color w:val="000000" w:themeColor="text1"/>
                <w:sz w:val="20"/>
                <w:szCs w:val="18"/>
              </w:rPr>
              <w:t xml:space="preserve">Etude à </w:t>
            </w:r>
            <w:r w:rsidR="002B35DD" w:rsidRPr="003C4934">
              <w:rPr>
                <w:color w:val="000000" w:themeColor="text1"/>
                <w:sz w:val="20"/>
                <w:szCs w:val="18"/>
              </w:rPr>
              <w:t>compléter :</w:t>
            </w:r>
          </w:p>
          <w:p w14:paraId="78A33622" w14:textId="77777777" w:rsidR="005659A3" w:rsidRPr="003C4934" w:rsidRDefault="005659A3" w:rsidP="004F7E27">
            <w:pPr>
              <w:tabs>
                <w:tab w:val="center" w:pos="390"/>
                <w:tab w:val="center" w:pos="708"/>
              </w:tabs>
              <w:spacing w:after="0"/>
              <w:rPr>
                <w:color w:val="000000" w:themeColor="text1"/>
                <w:sz w:val="20"/>
                <w:szCs w:val="18"/>
              </w:rPr>
            </w:pPr>
          </w:p>
          <w:p w14:paraId="2860AD57" w14:textId="77777777" w:rsidR="005659A3" w:rsidRPr="003C4934" w:rsidRDefault="005659A3" w:rsidP="004F7E27">
            <w:pPr>
              <w:tabs>
                <w:tab w:val="center" w:pos="390"/>
                <w:tab w:val="center" w:pos="708"/>
              </w:tabs>
              <w:spacing w:after="0"/>
              <w:rPr>
                <w:color w:val="000000" w:themeColor="text1"/>
                <w:sz w:val="20"/>
                <w:szCs w:val="18"/>
              </w:rPr>
            </w:pPr>
          </w:p>
          <w:p w14:paraId="1FE6A72B" w14:textId="77777777" w:rsidR="005659A3" w:rsidRPr="003C4934" w:rsidRDefault="005659A3" w:rsidP="004F7E27">
            <w:pPr>
              <w:tabs>
                <w:tab w:val="center" w:pos="390"/>
                <w:tab w:val="center" w:pos="708"/>
              </w:tabs>
              <w:spacing w:after="0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D7D0" w14:textId="77777777" w:rsidR="005659A3" w:rsidRPr="009B2A37" w:rsidRDefault="005659A3" w:rsidP="004F7E27">
            <w:pPr>
              <w:spacing w:after="0"/>
              <w:rPr>
                <w:b/>
                <w:bCs/>
                <w:color w:val="C00000"/>
                <w:sz w:val="20"/>
                <w:szCs w:val="18"/>
              </w:rPr>
            </w:pPr>
            <w:r w:rsidRPr="009B2A37">
              <w:rPr>
                <w:b/>
                <w:bCs/>
                <w:color w:val="C00000"/>
                <w:sz w:val="20"/>
                <w:szCs w:val="18"/>
              </w:rPr>
              <w:t xml:space="preserve"> </w:t>
            </w:r>
          </w:p>
        </w:tc>
      </w:tr>
      <w:tr w:rsidR="005659A3" w:rsidRPr="009B2A37" w14:paraId="79F933B6" w14:textId="77777777" w:rsidTr="003C4934">
        <w:trPr>
          <w:trHeight w:val="471"/>
        </w:trPr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0051" w14:textId="77777777" w:rsidR="005659A3" w:rsidRPr="003C4934" w:rsidRDefault="005659A3" w:rsidP="004F7E27">
            <w:pPr>
              <w:spacing w:after="0"/>
              <w:rPr>
                <w:color w:val="000000" w:themeColor="text1"/>
                <w:sz w:val="20"/>
                <w:szCs w:val="18"/>
              </w:rPr>
            </w:pPr>
            <w:r w:rsidRPr="003C4934">
              <w:rPr>
                <w:color w:val="000000" w:themeColor="text1"/>
                <w:sz w:val="20"/>
                <w:szCs w:val="18"/>
              </w:rPr>
              <w:t xml:space="preserve">Analyse et interprétation des résultats </w:t>
            </w:r>
          </w:p>
          <w:p w14:paraId="1E59F8D9" w14:textId="77777777" w:rsidR="005659A3" w:rsidRPr="003C4934" w:rsidRDefault="005659A3" w:rsidP="004F7E27">
            <w:pPr>
              <w:tabs>
                <w:tab w:val="center" w:pos="390"/>
                <w:tab w:val="center" w:pos="708"/>
              </w:tabs>
              <w:spacing w:after="0"/>
              <w:rPr>
                <w:color w:val="000000" w:themeColor="text1"/>
                <w:sz w:val="20"/>
                <w:szCs w:val="18"/>
              </w:rPr>
            </w:pPr>
            <w:r w:rsidRPr="003C4934">
              <w:rPr>
                <w:color w:val="000000" w:themeColor="text1"/>
                <w:sz w:val="20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5300" w14:textId="77777777" w:rsidR="005659A3" w:rsidRPr="009B2A37" w:rsidRDefault="005659A3" w:rsidP="004F7E27">
            <w:pPr>
              <w:spacing w:after="0"/>
              <w:rPr>
                <w:b/>
                <w:bCs/>
                <w:color w:val="C00000"/>
                <w:sz w:val="20"/>
                <w:szCs w:val="18"/>
              </w:rPr>
            </w:pPr>
            <w:r w:rsidRPr="009B2A37">
              <w:rPr>
                <w:b/>
                <w:bCs/>
                <w:color w:val="C00000"/>
                <w:sz w:val="20"/>
                <w:szCs w:val="18"/>
              </w:rPr>
              <w:t xml:space="preserve"> </w:t>
            </w:r>
          </w:p>
        </w:tc>
      </w:tr>
      <w:tr w:rsidR="005659A3" w:rsidRPr="009B2A37" w14:paraId="4552D159" w14:textId="77777777" w:rsidTr="003C4934">
        <w:trPr>
          <w:trHeight w:val="511"/>
        </w:trPr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D1F7" w14:textId="77777777" w:rsidR="005659A3" w:rsidRPr="003C4934" w:rsidRDefault="005659A3" w:rsidP="004F7E27">
            <w:pPr>
              <w:spacing w:after="0"/>
              <w:rPr>
                <w:color w:val="000000" w:themeColor="text1"/>
                <w:sz w:val="20"/>
                <w:szCs w:val="18"/>
              </w:rPr>
            </w:pPr>
            <w:r w:rsidRPr="003C4934">
              <w:rPr>
                <w:color w:val="000000" w:themeColor="text1"/>
                <w:sz w:val="20"/>
                <w:szCs w:val="18"/>
              </w:rPr>
              <w:t xml:space="preserve">Bibliographie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CC85" w14:textId="77777777" w:rsidR="005659A3" w:rsidRPr="009B2A37" w:rsidRDefault="005659A3" w:rsidP="004F7E27">
            <w:pPr>
              <w:spacing w:after="0"/>
              <w:rPr>
                <w:b/>
                <w:bCs/>
                <w:color w:val="C00000"/>
                <w:sz w:val="20"/>
                <w:szCs w:val="18"/>
              </w:rPr>
            </w:pPr>
            <w:r w:rsidRPr="009B2A37">
              <w:rPr>
                <w:b/>
                <w:bCs/>
                <w:color w:val="C00000"/>
                <w:sz w:val="20"/>
                <w:szCs w:val="18"/>
              </w:rPr>
              <w:t xml:space="preserve"> </w:t>
            </w:r>
          </w:p>
        </w:tc>
      </w:tr>
      <w:tr w:rsidR="005659A3" w:rsidRPr="009B2A37" w14:paraId="05BB6976" w14:textId="77777777" w:rsidTr="003C4934">
        <w:trPr>
          <w:trHeight w:val="1013"/>
        </w:trPr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24AB" w14:textId="77777777" w:rsidR="005659A3" w:rsidRPr="003C4934" w:rsidRDefault="005659A3" w:rsidP="004F7E27">
            <w:pPr>
              <w:spacing w:after="0"/>
              <w:rPr>
                <w:color w:val="000000" w:themeColor="text1"/>
                <w:sz w:val="20"/>
                <w:szCs w:val="18"/>
              </w:rPr>
            </w:pPr>
            <w:r w:rsidRPr="003C4934">
              <w:rPr>
                <w:color w:val="000000" w:themeColor="text1"/>
                <w:sz w:val="20"/>
                <w:szCs w:val="18"/>
              </w:rPr>
              <w:t>Valorisation de la thèse</w:t>
            </w:r>
          </w:p>
          <w:p w14:paraId="592965B9" w14:textId="77777777" w:rsidR="005659A3" w:rsidRPr="003C4934" w:rsidRDefault="005659A3" w:rsidP="005659A3">
            <w:pPr>
              <w:numPr>
                <w:ilvl w:val="0"/>
                <w:numId w:val="27"/>
              </w:numPr>
              <w:spacing w:after="0" w:line="259" w:lineRule="auto"/>
              <w:ind w:hanging="401"/>
              <w:jc w:val="left"/>
              <w:rPr>
                <w:color w:val="000000" w:themeColor="text1"/>
                <w:sz w:val="20"/>
                <w:szCs w:val="18"/>
              </w:rPr>
            </w:pPr>
            <w:r w:rsidRPr="003C4934">
              <w:rPr>
                <w:color w:val="000000" w:themeColor="text1"/>
                <w:sz w:val="20"/>
                <w:szCs w:val="18"/>
              </w:rPr>
              <w:t xml:space="preserve">Congrès </w:t>
            </w:r>
          </w:p>
          <w:p w14:paraId="24304D7D" w14:textId="77777777" w:rsidR="005659A3" w:rsidRPr="003C4934" w:rsidRDefault="005659A3" w:rsidP="005659A3">
            <w:pPr>
              <w:numPr>
                <w:ilvl w:val="0"/>
                <w:numId w:val="27"/>
              </w:numPr>
              <w:spacing w:after="0" w:line="259" w:lineRule="auto"/>
              <w:ind w:hanging="401"/>
              <w:jc w:val="left"/>
              <w:rPr>
                <w:color w:val="000000" w:themeColor="text1"/>
                <w:sz w:val="20"/>
                <w:szCs w:val="18"/>
              </w:rPr>
            </w:pPr>
            <w:r w:rsidRPr="003C4934">
              <w:rPr>
                <w:color w:val="000000" w:themeColor="text1"/>
                <w:sz w:val="20"/>
                <w:szCs w:val="18"/>
              </w:rPr>
              <w:t xml:space="preserve">Articles </w:t>
            </w:r>
          </w:p>
          <w:p w14:paraId="6C1981BC" w14:textId="77777777" w:rsidR="005659A3" w:rsidRPr="003C4934" w:rsidRDefault="005659A3" w:rsidP="005659A3">
            <w:pPr>
              <w:numPr>
                <w:ilvl w:val="0"/>
                <w:numId w:val="27"/>
              </w:numPr>
              <w:spacing w:after="0" w:line="259" w:lineRule="auto"/>
              <w:ind w:hanging="401"/>
              <w:jc w:val="left"/>
              <w:rPr>
                <w:color w:val="000000" w:themeColor="text1"/>
                <w:sz w:val="20"/>
                <w:szCs w:val="18"/>
              </w:rPr>
            </w:pPr>
            <w:r w:rsidRPr="003C4934">
              <w:rPr>
                <w:color w:val="000000" w:themeColor="text1"/>
                <w:sz w:val="20"/>
                <w:szCs w:val="18"/>
              </w:rPr>
              <w:t>…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F485" w14:textId="77777777" w:rsidR="005659A3" w:rsidRPr="009B2A37" w:rsidRDefault="005659A3" w:rsidP="004F7E27">
            <w:pPr>
              <w:spacing w:after="0"/>
              <w:rPr>
                <w:b/>
                <w:bCs/>
                <w:color w:val="C00000"/>
                <w:sz w:val="20"/>
                <w:szCs w:val="18"/>
              </w:rPr>
            </w:pPr>
            <w:r w:rsidRPr="009B2A37">
              <w:rPr>
                <w:b/>
                <w:bCs/>
                <w:color w:val="C00000"/>
                <w:sz w:val="20"/>
                <w:szCs w:val="18"/>
              </w:rPr>
              <w:t xml:space="preserve"> </w:t>
            </w:r>
          </w:p>
        </w:tc>
      </w:tr>
      <w:tr w:rsidR="005659A3" w:rsidRPr="009B2A37" w14:paraId="6D925115" w14:textId="77777777" w:rsidTr="003C4934">
        <w:trPr>
          <w:trHeight w:val="722"/>
        </w:trPr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90DD" w14:textId="77777777" w:rsidR="005659A3" w:rsidRPr="003C4934" w:rsidRDefault="005659A3" w:rsidP="004F7E27">
            <w:pPr>
              <w:spacing w:after="0"/>
              <w:rPr>
                <w:color w:val="000000" w:themeColor="text1"/>
                <w:sz w:val="20"/>
                <w:szCs w:val="18"/>
              </w:rPr>
            </w:pPr>
            <w:r w:rsidRPr="003C4934">
              <w:rPr>
                <w:color w:val="000000" w:themeColor="text1"/>
                <w:sz w:val="20"/>
                <w:szCs w:val="18"/>
              </w:rPr>
              <w:t xml:space="preserve">Rédaction du manuscrit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1C38" w14:textId="77777777" w:rsidR="005659A3" w:rsidRPr="009B2A37" w:rsidRDefault="005659A3" w:rsidP="004F7E27">
            <w:pPr>
              <w:spacing w:after="0"/>
              <w:rPr>
                <w:b/>
                <w:bCs/>
                <w:color w:val="C00000"/>
                <w:sz w:val="20"/>
                <w:szCs w:val="18"/>
              </w:rPr>
            </w:pPr>
            <w:r w:rsidRPr="009B2A37">
              <w:rPr>
                <w:b/>
                <w:bCs/>
                <w:color w:val="C00000"/>
                <w:sz w:val="20"/>
                <w:szCs w:val="18"/>
              </w:rPr>
              <w:t xml:space="preserve"> </w:t>
            </w:r>
          </w:p>
        </w:tc>
      </w:tr>
      <w:tr w:rsidR="005659A3" w:rsidRPr="009B2A37" w14:paraId="0B0041B5" w14:textId="77777777" w:rsidTr="003C4934">
        <w:trPr>
          <w:trHeight w:val="775"/>
        </w:trPr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8113" w14:textId="08C8C7EA" w:rsidR="005659A3" w:rsidRPr="003C4934" w:rsidRDefault="005659A3" w:rsidP="004F7E27">
            <w:pPr>
              <w:spacing w:after="0"/>
              <w:rPr>
                <w:color w:val="000000" w:themeColor="text1"/>
                <w:sz w:val="20"/>
                <w:szCs w:val="18"/>
              </w:rPr>
            </w:pPr>
            <w:r w:rsidRPr="003C4934">
              <w:rPr>
                <w:color w:val="000000" w:themeColor="text1"/>
                <w:sz w:val="20"/>
                <w:szCs w:val="18"/>
              </w:rPr>
              <w:t xml:space="preserve">Relecture du </w:t>
            </w:r>
            <w:r w:rsidR="003C4934" w:rsidRPr="003C4934">
              <w:rPr>
                <w:color w:val="000000" w:themeColor="text1"/>
                <w:sz w:val="20"/>
                <w:szCs w:val="18"/>
              </w:rPr>
              <w:t>manuscrit :</w:t>
            </w:r>
            <w:r w:rsidRPr="003C4934">
              <w:rPr>
                <w:color w:val="000000" w:themeColor="text1"/>
                <w:sz w:val="20"/>
                <w:szCs w:val="18"/>
              </w:rPr>
              <w:t xml:space="preserve"> </w:t>
            </w:r>
          </w:p>
          <w:p w14:paraId="4F8D85B3" w14:textId="77777777" w:rsidR="005659A3" w:rsidRPr="003C4934" w:rsidRDefault="005659A3" w:rsidP="004F7E27">
            <w:pPr>
              <w:spacing w:after="0" w:line="259" w:lineRule="auto"/>
              <w:ind w:left="761"/>
              <w:jc w:val="left"/>
              <w:rPr>
                <w:color w:val="000000" w:themeColor="text1"/>
                <w:sz w:val="20"/>
                <w:szCs w:val="18"/>
              </w:rPr>
            </w:pPr>
            <w:r w:rsidRPr="003C4934">
              <w:rPr>
                <w:color w:val="000000" w:themeColor="text1"/>
                <w:sz w:val="20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0F07" w14:textId="77777777" w:rsidR="005659A3" w:rsidRPr="009B2A37" w:rsidRDefault="005659A3" w:rsidP="004F7E27">
            <w:pPr>
              <w:spacing w:after="0"/>
              <w:rPr>
                <w:b/>
                <w:bCs/>
                <w:color w:val="C00000"/>
                <w:sz w:val="20"/>
                <w:szCs w:val="18"/>
              </w:rPr>
            </w:pPr>
            <w:r w:rsidRPr="009B2A37">
              <w:rPr>
                <w:b/>
                <w:bCs/>
                <w:color w:val="C00000"/>
                <w:sz w:val="20"/>
                <w:szCs w:val="18"/>
              </w:rPr>
              <w:t xml:space="preserve"> </w:t>
            </w:r>
          </w:p>
        </w:tc>
      </w:tr>
      <w:tr w:rsidR="005659A3" w:rsidRPr="009B2A37" w14:paraId="0808A6C4" w14:textId="77777777" w:rsidTr="003C4934">
        <w:trPr>
          <w:trHeight w:val="778"/>
        </w:trPr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7F25" w14:textId="77777777" w:rsidR="005659A3" w:rsidRPr="009B2A37" w:rsidRDefault="005659A3" w:rsidP="004F7E27">
            <w:pPr>
              <w:spacing w:after="0"/>
              <w:rPr>
                <w:b/>
                <w:bCs/>
                <w:color w:val="C00000"/>
                <w:sz w:val="20"/>
                <w:szCs w:val="18"/>
              </w:rPr>
            </w:pPr>
            <w:r w:rsidRPr="009B2A37">
              <w:rPr>
                <w:b/>
                <w:bCs/>
                <w:color w:val="C00000"/>
                <w:sz w:val="20"/>
                <w:szCs w:val="18"/>
              </w:rPr>
              <w:t>Date estimée de la soutenance de thèse (obligatoire)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765D" w14:textId="77777777" w:rsidR="005659A3" w:rsidRPr="009B2A37" w:rsidRDefault="005659A3" w:rsidP="004F7E27">
            <w:pPr>
              <w:spacing w:after="0"/>
              <w:rPr>
                <w:b/>
                <w:bCs/>
                <w:color w:val="C00000"/>
                <w:sz w:val="20"/>
                <w:szCs w:val="18"/>
              </w:rPr>
            </w:pPr>
            <w:r w:rsidRPr="009B2A37">
              <w:rPr>
                <w:b/>
                <w:bCs/>
                <w:color w:val="C00000"/>
                <w:sz w:val="20"/>
                <w:szCs w:val="18"/>
              </w:rPr>
              <w:t xml:space="preserve"> </w:t>
            </w:r>
          </w:p>
        </w:tc>
      </w:tr>
    </w:tbl>
    <w:p w14:paraId="255F830A" w14:textId="61A883ED" w:rsidR="005659A3" w:rsidRPr="00805840" w:rsidRDefault="005659A3" w:rsidP="00805840">
      <w:pPr>
        <w:spacing w:after="0"/>
        <w:rPr>
          <w:b/>
          <w:bCs/>
          <w:color w:val="C00000"/>
          <w:sz w:val="20"/>
          <w:szCs w:val="18"/>
        </w:rPr>
      </w:pPr>
    </w:p>
    <w:p w14:paraId="52EBFD77" w14:textId="77777777" w:rsidR="005659A3" w:rsidRDefault="005659A3" w:rsidP="003877B6">
      <w:pPr>
        <w:spacing w:after="0" w:line="240" w:lineRule="auto"/>
        <w:jc w:val="left"/>
        <w:rPr>
          <w:rFonts w:cs="Segoe UI"/>
          <w:color w:val="C00000"/>
        </w:rPr>
      </w:pPr>
    </w:p>
    <w:p w14:paraId="27001485" w14:textId="45119907" w:rsidR="000827BE" w:rsidRDefault="00E526D0" w:rsidP="003877B6">
      <w:pPr>
        <w:spacing w:after="0" w:line="240" w:lineRule="auto"/>
        <w:jc w:val="left"/>
        <w:rPr>
          <w:rFonts w:cs="Segoe UI"/>
          <w:b/>
          <w:bCs/>
          <w:color w:val="C00000"/>
          <w:sz w:val="20"/>
          <w:szCs w:val="18"/>
        </w:rPr>
      </w:pPr>
      <w:r w:rsidRPr="005F5C73">
        <w:rPr>
          <w:rFonts w:cs="Segoe UI"/>
          <w:b/>
          <w:bCs/>
          <w:color w:val="C00000"/>
        </w:rPr>
        <w:lastRenderedPageBreak/>
        <w:t>C</w:t>
      </w:r>
      <w:r w:rsidRPr="005F5C73">
        <w:rPr>
          <w:rFonts w:cs="Segoe UI"/>
          <w:b/>
          <w:bCs/>
          <w:color w:val="C00000"/>
          <w:sz w:val="20"/>
          <w:szCs w:val="18"/>
        </w:rPr>
        <w:t>OMPTE RENDU SYNTHETIQUE DES ECHANGES</w:t>
      </w:r>
      <w:bookmarkEnd w:id="1"/>
      <w:bookmarkEnd w:id="2"/>
      <w:bookmarkEnd w:id="3"/>
    </w:p>
    <w:p w14:paraId="1018ED9C" w14:textId="152E3122" w:rsidR="003C4934" w:rsidRPr="003C4934" w:rsidRDefault="003C4934" w:rsidP="008B690F">
      <w:pPr>
        <w:spacing w:line="240" w:lineRule="auto"/>
        <w:ind w:left="-142" w:right="-143"/>
        <w:rPr>
          <w:rFonts w:cs="Segoe UI"/>
          <w:b/>
          <w:bCs/>
          <w:i/>
          <w:iCs/>
          <w:color w:val="C00000"/>
          <w:sz w:val="20"/>
          <w:szCs w:val="18"/>
        </w:rPr>
      </w:pPr>
      <w:r w:rsidRPr="003C4934">
        <w:rPr>
          <w:rFonts w:cs="Segoe UI"/>
          <w:b/>
          <w:bCs/>
          <w:i/>
          <w:iCs/>
          <w:color w:val="C00000"/>
          <w:sz w:val="20"/>
          <w:szCs w:val="18"/>
        </w:rPr>
        <w:t xml:space="preserve">A remplir par </w:t>
      </w:r>
      <w:r w:rsidR="008B690F">
        <w:rPr>
          <w:rFonts w:cs="Segoe UI"/>
          <w:b/>
          <w:bCs/>
          <w:i/>
          <w:iCs/>
          <w:color w:val="C00000"/>
          <w:sz w:val="20"/>
          <w:szCs w:val="18"/>
        </w:rPr>
        <w:t>les membres du CSI</w:t>
      </w:r>
      <w:r w:rsidRPr="003C4934">
        <w:rPr>
          <w:rFonts w:cs="Segoe UI"/>
          <w:b/>
          <w:bCs/>
          <w:i/>
          <w:iCs/>
          <w:color w:val="C00000"/>
          <w:sz w:val="20"/>
          <w:szCs w:val="18"/>
        </w:rPr>
        <w:t xml:space="preserve"> et à remettre au (à la) doctorant(e) au plus tard 15 jours après la réunion </w:t>
      </w:r>
    </w:p>
    <w:p w14:paraId="7BF371DD" w14:textId="77777777" w:rsidR="003C4934" w:rsidRPr="00525233" w:rsidRDefault="003C4934" w:rsidP="003C4934">
      <w:pPr>
        <w:autoSpaceDE w:val="0"/>
        <w:autoSpaceDN w:val="0"/>
        <w:adjustRightInd w:val="0"/>
        <w:spacing w:after="0" w:line="240" w:lineRule="auto"/>
        <w:rPr>
          <w:rFonts w:eastAsia="Calibri" w:cs="Segoe UI"/>
          <w:i/>
          <w:iCs/>
          <w:sz w:val="20"/>
          <w:lang w:eastAsia="fr-FR"/>
        </w:rPr>
      </w:pPr>
      <w:r>
        <w:rPr>
          <w:rFonts w:eastAsia="Calibri" w:cs="Segoe UI"/>
          <w:i/>
          <w:iCs/>
          <w:sz w:val="20"/>
          <w:lang w:eastAsia="fr-FR"/>
        </w:rPr>
        <w:t xml:space="preserve">Nous vous remercions d’avoir accepté d’être membre du comité de suivi d’une doctorante ou d’un doctorant de Sorbonne Université. </w:t>
      </w:r>
      <w:r w:rsidRPr="00525233">
        <w:rPr>
          <w:rFonts w:eastAsia="Calibri" w:cs="Segoe UI"/>
          <w:i/>
          <w:iCs/>
          <w:sz w:val="20"/>
          <w:lang w:eastAsia="fr-FR"/>
        </w:rPr>
        <w:t>Le comité de suivi individuel du</w:t>
      </w:r>
      <w:r>
        <w:rPr>
          <w:rFonts w:eastAsia="Calibri" w:cs="Segoe UI"/>
          <w:i/>
          <w:iCs/>
          <w:sz w:val="20"/>
          <w:lang w:eastAsia="fr-FR"/>
        </w:rPr>
        <w:t xml:space="preserve"> (de la)</w:t>
      </w:r>
      <w:r w:rsidRPr="00525233">
        <w:rPr>
          <w:rFonts w:eastAsia="Calibri" w:cs="Segoe UI"/>
          <w:i/>
          <w:iCs/>
          <w:sz w:val="20"/>
          <w:lang w:eastAsia="fr-FR"/>
        </w:rPr>
        <w:t xml:space="preserve"> doctorant</w:t>
      </w:r>
      <w:r>
        <w:rPr>
          <w:rFonts w:eastAsia="Calibri" w:cs="Segoe UI"/>
          <w:i/>
          <w:iCs/>
          <w:sz w:val="20"/>
          <w:lang w:eastAsia="fr-FR"/>
        </w:rPr>
        <w:t>(e)</w:t>
      </w:r>
      <w:r w:rsidRPr="00525233">
        <w:rPr>
          <w:rFonts w:eastAsia="Calibri" w:cs="Segoe UI"/>
          <w:i/>
          <w:iCs/>
          <w:sz w:val="20"/>
          <w:lang w:eastAsia="fr-FR"/>
        </w:rPr>
        <w:t xml:space="preserve"> veille au bon déroulement du cursus en s’appuyant sur la charte du doctorat et la convention de formation. Il évalue, dans un entretien avec le </w:t>
      </w:r>
      <w:r>
        <w:rPr>
          <w:rFonts w:eastAsia="Calibri" w:cs="Segoe UI"/>
          <w:i/>
          <w:iCs/>
          <w:sz w:val="20"/>
          <w:lang w:eastAsia="fr-FR"/>
        </w:rPr>
        <w:t xml:space="preserve">(la) </w:t>
      </w:r>
      <w:r w:rsidRPr="00525233">
        <w:rPr>
          <w:rFonts w:eastAsia="Calibri" w:cs="Segoe UI"/>
          <w:i/>
          <w:iCs/>
          <w:sz w:val="20"/>
          <w:lang w:eastAsia="fr-FR"/>
        </w:rPr>
        <w:t>doctorant</w:t>
      </w:r>
      <w:r>
        <w:rPr>
          <w:rFonts w:eastAsia="Calibri" w:cs="Segoe UI"/>
          <w:i/>
          <w:iCs/>
          <w:sz w:val="20"/>
          <w:lang w:eastAsia="fr-FR"/>
        </w:rPr>
        <w:t>(e)</w:t>
      </w:r>
      <w:r w:rsidRPr="00525233">
        <w:rPr>
          <w:rFonts w:eastAsia="Calibri" w:cs="Segoe UI"/>
          <w:i/>
          <w:iCs/>
          <w:sz w:val="20"/>
          <w:lang w:eastAsia="fr-FR"/>
        </w:rPr>
        <w:t>, les conditions de sa formation et les avancées de sa recherche. Il formule des recommandations et transmet un rapport de l’entretien au</w:t>
      </w:r>
      <w:r>
        <w:rPr>
          <w:rFonts w:eastAsia="Calibri" w:cs="Segoe UI"/>
          <w:i/>
          <w:iCs/>
          <w:sz w:val="20"/>
          <w:lang w:eastAsia="fr-FR"/>
        </w:rPr>
        <w:t xml:space="preserve"> (à la)</w:t>
      </w:r>
      <w:r w:rsidRPr="00525233">
        <w:rPr>
          <w:rFonts w:eastAsia="Calibri" w:cs="Segoe UI"/>
          <w:i/>
          <w:iCs/>
          <w:sz w:val="20"/>
          <w:lang w:eastAsia="fr-FR"/>
        </w:rPr>
        <w:t xml:space="preserve"> directeur </w:t>
      </w:r>
      <w:r>
        <w:rPr>
          <w:rFonts w:eastAsia="Calibri" w:cs="Segoe UI"/>
          <w:i/>
          <w:iCs/>
          <w:sz w:val="20"/>
          <w:lang w:eastAsia="fr-FR"/>
        </w:rPr>
        <w:t xml:space="preserve">(directrice) </w:t>
      </w:r>
      <w:r w:rsidRPr="00525233">
        <w:rPr>
          <w:rFonts w:eastAsia="Calibri" w:cs="Segoe UI"/>
          <w:i/>
          <w:iCs/>
          <w:sz w:val="20"/>
          <w:lang w:eastAsia="fr-FR"/>
        </w:rPr>
        <w:t>de l’école doctorale.</w:t>
      </w:r>
    </w:p>
    <w:p w14:paraId="09B8C2E1" w14:textId="77777777" w:rsidR="003C4934" w:rsidRPr="003877B6" w:rsidRDefault="003C4934" w:rsidP="003877B6">
      <w:pPr>
        <w:spacing w:after="0" w:line="240" w:lineRule="auto"/>
        <w:jc w:val="left"/>
        <w:rPr>
          <w:rFonts w:cs="Segoe UI"/>
          <w:color w:val="C00000"/>
        </w:rPr>
      </w:pPr>
    </w:p>
    <w:p w14:paraId="24DBB0CF" w14:textId="5823F378" w:rsidR="00347256" w:rsidRPr="00660DC7" w:rsidRDefault="00660DC7" w:rsidP="00660DC7">
      <w:pPr>
        <w:pStyle w:val="Titre1"/>
      </w:pPr>
      <w:r>
        <w:t>Présentation par la doctorante / le doctorant -</w:t>
      </w:r>
      <w:r w:rsidR="00471D2E" w:rsidRPr="002601BA">
        <w:rPr>
          <w:rFonts w:ascii="Arial" w:eastAsia="Times New Roman" w:hAnsi="Arial" w:cs="Arial"/>
        </w:rPr>
        <w:t xml:space="preserve"> </w:t>
      </w:r>
      <w:r w:rsidR="00BA2587" w:rsidRPr="002601BA">
        <w:t>État d’avancement des travaux de recherche</w:t>
      </w:r>
      <w:r w:rsidR="00471D2E" w:rsidRPr="002601BA">
        <w:rPr>
          <w:rFonts w:eastAsia="Times New Roman"/>
        </w:rPr>
        <w:t xml:space="preserve"> </w:t>
      </w: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A60033" w:rsidRPr="00A60033" w14:paraId="13DB837F" w14:textId="77777777" w:rsidTr="003C4934">
        <w:trPr>
          <w:trHeight w:val="4805"/>
        </w:trPr>
        <w:tc>
          <w:tcPr>
            <w:tcW w:w="9491" w:type="dxa"/>
          </w:tcPr>
          <w:p w14:paraId="72DEE518" w14:textId="4B6BA573" w:rsidR="00A60033" w:rsidRDefault="00394D58" w:rsidP="00A60033">
            <w:pPr>
              <w:pStyle w:val="Titre2"/>
              <w:ind w:left="172"/>
            </w:pPr>
            <w:r>
              <w:t xml:space="preserve"> </w:t>
            </w:r>
            <w:r w:rsidR="00A60033" w:rsidRPr="00A60033">
              <w:t>Avis sur l’avancement des travaux de recherche et la maîtrise du projet</w:t>
            </w:r>
          </w:p>
          <w:p w14:paraId="7EF23ABF" w14:textId="77777777" w:rsidR="00582230" w:rsidRPr="00582230" w:rsidRDefault="00582230" w:rsidP="00582230">
            <w:pPr>
              <w:spacing w:after="0" w:line="240" w:lineRule="auto"/>
              <w:rPr>
                <w:rFonts w:cs="Segoe UI"/>
                <w:i/>
                <w:iCs/>
                <w:color w:val="1F497D" w:themeColor="text2"/>
                <w:sz w:val="20"/>
              </w:rPr>
            </w:pPr>
            <w:r w:rsidRPr="00582230">
              <w:rPr>
                <w:rFonts w:cs="Segoe UI"/>
                <w:i/>
                <w:iCs/>
                <w:color w:val="1F497D" w:themeColor="text2"/>
                <w:sz w:val="20"/>
              </w:rPr>
              <w:t>Dans cette partie pourront ressortir les éléments suivants :</w:t>
            </w:r>
          </w:p>
          <w:p w14:paraId="2DC4B483" w14:textId="2C793D45" w:rsidR="00582230" w:rsidRPr="00582230" w:rsidRDefault="00582230" w:rsidP="00582230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rPr>
                <w:rFonts w:eastAsiaTheme="minorEastAsia" w:cs="Segoe UI"/>
                <w:i/>
                <w:iCs/>
                <w:color w:val="1F497D" w:themeColor="text2"/>
                <w:sz w:val="20"/>
              </w:rPr>
            </w:pPr>
            <w:r w:rsidRPr="00582230">
              <w:rPr>
                <w:rFonts w:cs="Segoe UI"/>
                <w:i/>
                <w:iCs/>
                <w:color w:val="1F497D" w:themeColor="text2"/>
                <w:sz w:val="20"/>
              </w:rPr>
              <w:t>Quels sont les</w:t>
            </w:r>
            <w:r w:rsidR="000D6B15">
              <w:rPr>
                <w:rFonts w:cs="Segoe UI"/>
                <w:i/>
                <w:iCs/>
                <w:color w:val="1F497D" w:themeColor="text2"/>
                <w:sz w:val="20"/>
              </w:rPr>
              <w:t xml:space="preserve"> principaux </w:t>
            </w:r>
            <w:r w:rsidRPr="00582230">
              <w:rPr>
                <w:rFonts w:cs="Segoe UI"/>
                <w:i/>
                <w:iCs/>
                <w:color w:val="1F497D" w:themeColor="text2"/>
                <w:sz w:val="20"/>
              </w:rPr>
              <w:t>objectifs du projet doctoral</w:t>
            </w:r>
            <w:r w:rsidR="000D6B15">
              <w:rPr>
                <w:rFonts w:cs="Segoe UI"/>
                <w:i/>
                <w:iCs/>
                <w:color w:val="1F497D" w:themeColor="text2"/>
                <w:sz w:val="20"/>
              </w:rPr>
              <w:t> ?</w:t>
            </w:r>
          </w:p>
          <w:p w14:paraId="6E4DDA7B" w14:textId="77777777" w:rsidR="00582230" w:rsidRPr="00582230" w:rsidRDefault="00582230" w:rsidP="00582230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rPr>
                <w:rFonts w:cs="Segoe UI"/>
                <w:i/>
                <w:iCs/>
                <w:color w:val="1F497D" w:themeColor="text2"/>
                <w:sz w:val="20"/>
              </w:rPr>
            </w:pPr>
            <w:r w:rsidRPr="00582230">
              <w:rPr>
                <w:rFonts w:cs="Segoe UI"/>
                <w:i/>
                <w:iCs/>
                <w:color w:val="1F497D" w:themeColor="text2"/>
                <w:sz w:val="20"/>
              </w:rPr>
              <w:t>Qu’en est-il de la maîtrise de l’état de l'art et de la recherche bibliographique</w:t>
            </w:r>
          </w:p>
          <w:p w14:paraId="3BC3992B" w14:textId="77777777" w:rsidR="00582230" w:rsidRPr="00582230" w:rsidRDefault="00582230" w:rsidP="00582230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rPr>
                <w:rFonts w:cs="Segoe UI"/>
                <w:i/>
                <w:iCs/>
                <w:color w:val="1F497D" w:themeColor="text2"/>
                <w:sz w:val="20"/>
              </w:rPr>
            </w:pPr>
            <w:r w:rsidRPr="00582230">
              <w:rPr>
                <w:rFonts w:cs="Segoe UI"/>
                <w:i/>
                <w:iCs/>
                <w:color w:val="1F497D" w:themeColor="text2"/>
                <w:sz w:val="20"/>
              </w:rPr>
              <w:t xml:space="preserve">Quel sont les principaux résultats et réalisations </w:t>
            </w:r>
          </w:p>
          <w:p w14:paraId="59D7E375" w14:textId="77777777" w:rsidR="00582230" w:rsidRPr="00582230" w:rsidRDefault="00582230" w:rsidP="00582230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rPr>
                <w:rFonts w:cs="Segoe UI"/>
                <w:i/>
                <w:iCs/>
                <w:color w:val="1F497D" w:themeColor="text2"/>
                <w:sz w:val="20"/>
              </w:rPr>
            </w:pPr>
            <w:r w:rsidRPr="00582230">
              <w:rPr>
                <w:rFonts w:cs="Segoe UI"/>
                <w:i/>
                <w:iCs/>
                <w:color w:val="1F497D" w:themeColor="text2"/>
                <w:sz w:val="20"/>
              </w:rPr>
              <w:t>Quel est le positionnement et l’appropriation du sujet par le doctorant /  la doctorante par rapport aux objectifs</w:t>
            </w:r>
          </w:p>
          <w:p w14:paraId="4A3DDB5E" w14:textId="77777777" w:rsidR="00582230" w:rsidRPr="00582230" w:rsidRDefault="00582230" w:rsidP="00582230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rPr>
                <w:rFonts w:cs="Segoe UI"/>
                <w:i/>
                <w:iCs/>
                <w:color w:val="1F497D" w:themeColor="text2"/>
                <w:sz w:val="20"/>
                <w:szCs w:val="20"/>
              </w:rPr>
            </w:pPr>
            <w:r w:rsidRPr="00582230">
              <w:rPr>
                <w:rFonts w:cs="Segoe UI"/>
                <w:i/>
                <w:iCs/>
                <w:color w:val="1F497D" w:themeColor="text2"/>
                <w:sz w:val="20"/>
              </w:rPr>
              <w:t>Le projet fait-il appel à des méthodologies qui ne sont pas couramment utilisées par le laboratoire ? Si oui, lesquelles ?</w:t>
            </w:r>
          </w:p>
          <w:p w14:paraId="42157326" w14:textId="77777777" w:rsidR="00582230" w:rsidRPr="00582230" w:rsidRDefault="00582230" w:rsidP="00582230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rPr>
                <w:rFonts w:cs="Segoe UI"/>
                <w:i/>
                <w:iCs/>
                <w:color w:val="1F497D" w:themeColor="text2"/>
                <w:sz w:val="20"/>
              </w:rPr>
            </w:pPr>
            <w:r w:rsidRPr="00582230">
              <w:rPr>
                <w:rFonts w:cs="Segoe UI"/>
                <w:i/>
                <w:iCs/>
                <w:color w:val="1F497D" w:themeColor="text2"/>
                <w:sz w:val="20"/>
              </w:rPr>
              <w:t>Quelles sont les perspectives et objectifs pour l’année universitaire à venir</w:t>
            </w:r>
          </w:p>
          <w:p w14:paraId="4BEF5604" w14:textId="77777777" w:rsidR="00582230" w:rsidRPr="00582230" w:rsidRDefault="00582230" w:rsidP="00582230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rPr>
                <w:rFonts w:cs="Segoe UI"/>
                <w:i/>
                <w:iCs/>
                <w:color w:val="1F497D" w:themeColor="text2"/>
                <w:sz w:val="20"/>
              </w:rPr>
            </w:pPr>
            <w:r w:rsidRPr="00582230">
              <w:rPr>
                <w:rFonts w:cs="Segoe UI"/>
                <w:i/>
                <w:iCs/>
                <w:color w:val="1F497D" w:themeColor="text2"/>
                <w:sz w:val="20"/>
              </w:rPr>
              <w:t>Y’a-t-il des problèmes scientifiques identifiés par le (la) doctorant(e) ou par la direction de thèse</w:t>
            </w:r>
          </w:p>
          <w:p w14:paraId="31826BB2" w14:textId="77777777" w:rsidR="00A60033" w:rsidRDefault="00A60033" w:rsidP="00A60033"/>
          <w:p w14:paraId="27E19465" w14:textId="77777777" w:rsidR="00A60033" w:rsidRDefault="00A60033" w:rsidP="00A60033"/>
          <w:p w14:paraId="685EB1E5" w14:textId="77777777" w:rsidR="00A60033" w:rsidRPr="00A60033" w:rsidRDefault="00A60033" w:rsidP="00A60033"/>
        </w:tc>
      </w:tr>
    </w:tbl>
    <w:p w14:paraId="609F77CC" w14:textId="77777777" w:rsidR="00660DC7" w:rsidRDefault="00660DC7" w:rsidP="004E6832">
      <w:pPr>
        <w:spacing w:after="0" w:line="240" w:lineRule="auto"/>
        <w:rPr>
          <w:rFonts w:cs="Segoe UI"/>
          <w:bCs/>
          <w:sz w:val="20"/>
        </w:rPr>
      </w:pP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30048B" w:rsidRPr="00A60033" w14:paraId="3687019A" w14:textId="77777777" w:rsidTr="003C4934">
        <w:tc>
          <w:tcPr>
            <w:tcW w:w="9491" w:type="dxa"/>
          </w:tcPr>
          <w:p w14:paraId="26A5825D" w14:textId="24B9730F" w:rsidR="0030048B" w:rsidRPr="00A60033" w:rsidRDefault="00394D58" w:rsidP="00394D58">
            <w:pPr>
              <w:pStyle w:val="Titre2"/>
              <w:ind w:left="172"/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 xml:space="preserve"> </w:t>
            </w:r>
            <w:r w:rsidR="0030048B">
              <w:rPr>
                <w:rFonts w:eastAsia="Times New Roman"/>
                <w:lang w:eastAsia="fr-FR"/>
              </w:rPr>
              <w:t>Qualité du rapport</w:t>
            </w:r>
            <w:r w:rsidR="0030048B" w:rsidRPr="00A60033">
              <w:rPr>
                <w:rFonts w:eastAsia="Times New Roman"/>
                <w:lang w:eastAsia="fr-FR"/>
              </w:rPr>
              <w:t xml:space="preserve"> </w:t>
            </w:r>
          </w:p>
        </w:tc>
      </w:tr>
      <w:tr w:rsidR="0030048B" w:rsidRPr="00A60033" w14:paraId="06765A74" w14:textId="77777777" w:rsidTr="003C4934">
        <w:tc>
          <w:tcPr>
            <w:tcW w:w="9491" w:type="dxa"/>
          </w:tcPr>
          <w:p w14:paraId="0ACEC379" w14:textId="4FB79C2D" w:rsidR="0030048B" w:rsidRDefault="0030048B" w:rsidP="00077089">
            <w:pPr>
              <w:spacing w:after="0" w:line="240" w:lineRule="auto"/>
              <w:rPr>
                <w:rFonts w:eastAsia="Times New Roman" w:cs="Segoe UI"/>
                <w:color w:val="000000" w:themeColor="text1"/>
                <w:sz w:val="20"/>
                <w:lang w:eastAsia="fr-FR"/>
              </w:rPr>
            </w:pPr>
            <w:r w:rsidRPr="00A60033">
              <w:rPr>
                <w:rFonts w:eastAsia="Times New Roman" w:cs="Segoe UI"/>
                <w:color w:val="000000" w:themeColor="text1"/>
                <w:sz w:val="20"/>
                <w:lang w:eastAsia="fr-FR"/>
              </w:rPr>
              <w:t>Très</w:t>
            </w:r>
            <w:r>
              <w:rPr>
                <w:rFonts w:eastAsia="Times New Roman" w:cs="Segoe UI"/>
                <w:color w:val="000000" w:themeColor="text1"/>
                <w:sz w:val="20"/>
                <w:lang w:eastAsia="fr-FR"/>
              </w:rPr>
              <w:t xml:space="preserve"> satisfaisant</w:t>
            </w:r>
            <w:r w:rsidRPr="00A60033">
              <w:rPr>
                <w:rFonts w:eastAsia="Times New Roman" w:cs="Segoe UI"/>
                <w:color w:val="000000" w:themeColor="text1"/>
                <w:sz w:val="20"/>
                <w:lang w:eastAsia="fr-FR"/>
              </w:rPr>
              <w:tab/>
            </w:r>
            <w:sdt>
              <w:sdtPr>
                <w:rPr>
                  <w:rFonts w:cs="Segoe UI"/>
                </w:rPr>
                <w:id w:val="208355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A18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Pr="00A60033">
              <w:rPr>
                <w:rFonts w:eastAsia="Times New Roman" w:cs="Segoe UI"/>
                <w:color w:val="000000" w:themeColor="text1"/>
                <w:sz w:val="20"/>
                <w:lang w:eastAsia="fr-FR"/>
              </w:rPr>
              <w:tab/>
            </w:r>
            <w:r>
              <w:rPr>
                <w:rFonts w:eastAsia="Times New Roman" w:cs="Segoe UI"/>
                <w:color w:val="000000" w:themeColor="text1"/>
                <w:sz w:val="20"/>
                <w:lang w:eastAsia="fr-FR"/>
              </w:rPr>
              <w:t>Satisfaisant</w:t>
            </w:r>
            <w:r w:rsidR="00DB6566">
              <w:rPr>
                <w:rFonts w:cs="Segoe UI"/>
                <w:sz w:val="20"/>
              </w:rPr>
              <w:t xml:space="preserve"> </w:t>
            </w:r>
            <w:sdt>
              <w:sdtPr>
                <w:rPr>
                  <w:rFonts w:cs="Segoe UI"/>
                </w:rPr>
                <w:id w:val="-90275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566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Pr="00A60033">
              <w:rPr>
                <w:rFonts w:eastAsia="Times New Roman" w:cs="Segoe UI"/>
                <w:color w:val="000000" w:themeColor="text1"/>
                <w:sz w:val="20"/>
                <w:lang w:eastAsia="fr-FR"/>
              </w:rPr>
              <w:tab/>
            </w:r>
            <w:r>
              <w:rPr>
                <w:rFonts w:eastAsia="Times New Roman" w:cs="Segoe UI"/>
                <w:color w:val="000000" w:themeColor="text1"/>
                <w:sz w:val="20"/>
                <w:lang w:eastAsia="fr-FR"/>
              </w:rPr>
              <w:t>A améliorer</w:t>
            </w:r>
            <w:r w:rsidR="00DB6566">
              <w:rPr>
                <w:rFonts w:eastAsia="Times New Roman" w:cs="Segoe UI"/>
                <w:color w:val="000000" w:themeColor="text1"/>
                <w:sz w:val="20"/>
                <w:lang w:eastAsia="fr-FR"/>
              </w:rPr>
              <w:t xml:space="preserve"> </w:t>
            </w:r>
            <w:sdt>
              <w:sdtPr>
                <w:rPr>
                  <w:rFonts w:cs="Segoe UI"/>
                </w:rPr>
                <w:id w:val="-2980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566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</w:p>
          <w:p w14:paraId="74554649" w14:textId="38FFE6CF" w:rsidR="0030048B" w:rsidRPr="00A60033" w:rsidRDefault="0030048B" w:rsidP="00077089">
            <w:pPr>
              <w:spacing w:after="0" w:line="240" w:lineRule="auto"/>
              <w:rPr>
                <w:rFonts w:eastAsia="Times New Roman" w:cs="Segoe UI"/>
                <w:color w:val="000000" w:themeColor="text1"/>
                <w:sz w:val="20"/>
                <w:lang w:eastAsia="fr-FR"/>
              </w:rPr>
            </w:pPr>
          </w:p>
        </w:tc>
      </w:tr>
      <w:tr w:rsidR="0030048B" w:rsidRPr="00A60033" w14:paraId="714BB12B" w14:textId="77777777" w:rsidTr="003C4934">
        <w:tc>
          <w:tcPr>
            <w:tcW w:w="9491" w:type="dxa"/>
          </w:tcPr>
          <w:p w14:paraId="09D5FCB0" w14:textId="4B4CD8B7" w:rsidR="0030048B" w:rsidRPr="0030048B" w:rsidRDefault="00394D58" w:rsidP="00394D58">
            <w:pPr>
              <w:pStyle w:val="Titre2"/>
              <w:ind w:left="172"/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 xml:space="preserve"> </w:t>
            </w:r>
            <w:r w:rsidR="0030048B" w:rsidRPr="0030048B">
              <w:rPr>
                <w:rFonts w:eastAsia="Times New Roman"/>
                <w:lang w:eastAsia="fr-FR"/>
              </w:rPr>
              <w:t xml:space="preserve">Qualité </w:t>
            </w:r>
            <w:r w:rsidR="0030048B">
              <w:rPr>
                <w:rFonts w:eastAsia="Times New Roman"/>
                <w:lang w:eastAsia="fr-FR"/>
              </w:rPr>
              <w:t>de la présentation orale</w:t>
            </w:r>
            <w:r w:rsidR="0030048B" w:rsidRPr="0030048B">
              <w:rPr>
                <w:rFonts w:eastAsia="Times New Roman"/>
                <w:lang w:eastAsia="fr-FR"/>
              </w:rPr>
              <w:t xml:space="preserve"> </w:t>
            </w:r>
            <w:r w:rsidR="00AD0B6F">
              <w:rPr>
                <w:rFonts w:eastAsia="Times New Roman"/>
                <w:lang w:eastAsia="fr-FR"/>
              </w:rPr>
              <w:t>et réponses aux questions</w:t>
            </w:r>
          </w:p>
        </w:tc>
      </w:tr>
      <w:tr w:rsidR="0030048B" w:rsidRPr="00A60033" w14:paraId="382C0143" w14:textId="77777777" w:rsidTr="003C4934">
        <w:tc>
          <w:tcPr>
            <w:tcW w:w="9491" w:type="dxa"/>
          </w:tcPr>
          <w:p w14:paraId="7C3F3C44" w14:textId="7EB9EF25" w:rsidR="0030048B" w:rsidRDefault="0030048B" w:rsidP="00077089">
            <w:pPr>
              <w:spacing w:after="0" w:line="240" w:lineRule="auto"/>
              <w:rPr>
                <w:rFonts w:eastAsia="Times New Roman" w:cs="Segoe UI"/>
                <w:color w:val="000000" w:themeColor="text1"/>
                <w:sz w:val="20"/>
                <w:lang w:eastAsia="fr-FR"/>
              </w:rPr>
            </w:pPr>
            <w:r w:rsidRPr="00A60033">
              <w:rPr>
                <w:rFonts w:eastAsia="Times New Roman" w:cs="Segoe UI"/>
                <w:color w:val="000000" w:themeColor="text1"/>
                <w:sz w:val="20"/>
                <w:lang w:eastAsia="fr-FR"/>
              </w:rPr>
              <w:t>Très</w:t>
            </w:r>
            <w:r>
              <w:rPr>
                <w:rFonts w:eastAsia="Times New Roman" w:cs="Segoe UI"/>
                <w:color w:val="000000" w:themeColor="text1"/>
                <w:sz w:val="20"/>
                <w:lang w:eastAsia="fr-FR"/>
              </w:rPr>
              <w:t xml:space="preserve"> satisfaisant</w:t>
            </w:r>
            <w:r w:rsidRPr="00A60033">
              <w:rPr>
                <w:rFonts w:eastAsia="Times New Roman" w:cs="Segoe UI"/>
                <w:color w:val="000000" w:themeColor="text1"/>
                <w:sz w:val="20"/>
                <w:lang w:eastAsia="fr-FR"/>
              </w:rPr>
              <w:tab/>
            </w:r>
            <w:sdt>
              <w:sdtPr>
                <w:rPr>
                  <w:rFonts w:cs="Segoe UI"/>
                </w:rPr>
                <w:id w:val="-189550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566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Pr="00A60033">
              <w:rPr>
                <w:rFonts w:eastAsia="Times New Roman" w:cs="Segoe UI"/>
                <w:color w:val="000000" w:themeColor="text1"/>
                <w:sz w:val="20"/>
                <w:lang w:eastAsia="fr-FR"/>
              </w:rPr>
              <w:tab/>
            </w:r>
            <w:r>
              <w:rPr>
                <w:rFonts w:eastAsia="Times New Roman" w:cs="Segoe UI"/>
                <w:color w:val="000000" w:themeColor="text1"/>
                <w:sz w:val="20"/>
                <w:lang w:eastAsia="fr-FR"/>
              </w:rPr>
              <w:t>Satisfaisant</w:t>
            </w:r>
            <w:r w:rsidR="00DB6566">
              <w:rPr>
                <w:rFonts w:eastAsia="Times New Roman" w:cs="Segoe UI"/>
                <w:color w:val="000000" w:themeColor="text1"/>
                <w:sz w:val="20"/>
                <w:lang w:eastAsia="fr-FR"/>
              </w:rPr>
              <w:t xml:space="preserve"> </w:t>
            </w:r>
            <w:sdt>
              <w:sdtPr>
                <w:rPr>
                  <w:rFonts w:cs="Segoe UI"/>
                </w:rPr>
                <w:id w:val="128500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566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DB6566">
              <w:rPr>
                <w:rFonts w:eastAsia="Times New Roman" w:cs="Segoe UI"/>
                <w:color w:val="000000" w:themeColor="text1"/>
                <w:sz w:val="20"/>
                <w:lang w:eastAsia="fr-FR"/>
              </w:rPr>
              <w:t xml:space="preserve"> </w:t>
            </w:r>
            <w:r>
              <w:rPr>
                <w:rFonts w:eastAsia="Times New Roman" w:cs="Segoe UI"/>
                <w:color w:val="000000" w:themeColor="text1"/>
                <w:sz w:val="20"/>
                <w:lang w:eastAsia="fr-FR"/>
              </w:rPr>
              <w:t>A améliorer</w:t>
            </w:r>
            <w:r w:rsidR="00DB6566">
              <w:rPr>
                <w:rFonts w:cs="Segoe UI"/>
                <w:sz w:val="20"/>
              </w:rPr>
              <w:t xml:space="preserve"> </w:t>
            </w:r>
            <w:sdt>
              <w:sdtPr>
                <w:rPr>
                  <w:rFonts w:cs="Segoe UI"/>
                </w:rPr>
                <w:id w:val="-82929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566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</w:p>
          <w:p w14:paraId="7FD8B887" w14:textId="45AE9270" w:rsidR="009F3643" w:rsidRPr="00A60033" w:rsidRDefault="009F3643" w:rsidP="00077089">
            <w:pPr>
              <w:spacing w:after="0" w:line="240" w:lineRule="auto"/>
              <w:rPr>
                <w:rFonts w:eastAsia="Times New Roman" w:cs="Segoe UI"/>
                <w:color w:val="000000" w:themeColor="text1"/>
                <w:sz w:val="20"/>
                <w:lang w:eastAsia="fr-FR"/>
              </w:rPr>
            </w:pPr>
          </w:p>
        </w:tc>
      </w:tr>
    </w:tbl>
    <w:p w14:paraId="6C2866D4" w14:textId="77777777" w:rsidR="007A7306" w:rsidRDefault="007A7306" w:rsidP="004E6832">
      <w:pPr>
        <w:spacing w:after="0" w:line="240" w:lineRule="auto"/>
        <w:rPr>
          <w:rFonts w:cs="Segoe UI"/>
          <w:bCs/>
          <w:sz w:val="20"/>
        </w:rPr>
      </w:pPr>
    </w:p>
    <w:p w14:paraId="6E25C147" w14:textId="77777777" w:rsidR="007A7306" w:rsidRPr="004A3332" w:rsidRDefault="007A7306" w:rsidP="004E6832">
      <w:pPr>
        <w:spacing w:after="0" w:line="240" w:lineRule="auto"/>
        <w:rPr>
          <w:rFonts w:cs="Segoe UI"/>
          <w:bCs/>
          <w:sz w:val="20"/>
        </w:rPr>
      </w:pP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A60033" w:rsidRPr="00A60033" w14:paraId="68EF49FF" w14:textId="77777777" w:rsidTr="003C4934">
        <w:tc>
          <w:tcPr>
            <w:tcW w:w="9491" w:type="dxa"/>
          </w:tcPr>
          <w:p w14:paraId="761A45A9" w14:textId="38D513AD" w:rsidR="00A60033" w:rsidRPr="00A60033" w:rsidRDefault="00394D58" w:rsidP="00394D58">
            <w:pPr>
              <w:pStyle w:val="Titre2"/>
              <w:ind w:left="172"/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 xml:space="preserve"> </w:t>
            </w:r>
            <w:r w:rsidR="00A60033" w:rsidRPr="00A60033">
              <w:rPr>
                <w:rFonts w:eastAsia="Times New Roman"/>
                <w:lang w:eastAsia="fr-FR"/>
              </w:rPr>
              <w:t xml:space="preserve">Comment jugez-vous les résultats obtenus jusqu’à aujourd’hui ? </w:t>
            </w:r>
          </w:p>
        </w:tc>
      </w:tr>
      <w:tr w:rsidR="00A60033" w:rsidRPr="00A60033" w14:paraId="1691A6D2" w14:textId="77777777" w:rsidTr="003C4934">
        <w:tc>
          <w:tcPr>
            <w:tcW w:w="9491" w:type="dxa"/>
          </w:tcPr>
          <w:p w14:paraId="3EF6A12A" w14:textId="2565A548" w:rsidR="00A60033" w:rsidRPr="00A60033" w:rsidRDefault="00A60033" w:rsidP="000B1D12">
            <w:pPr>
              <w:spacing w:after="0" w:line="240" w:lineRule="auto"/>
              <w:rPr>
                <w:rFonts w:eastAsia="Times New Roman" w:cs="Segoe UI"/>
                <w:color w:val="000000" w:themeColor="text1"/>
                <w:sz w:val="20"/>
                <w:lang w:eastAsia="fr-FR"/>
              </w:rPr>
            </w:pPr>
            <w:r w:rsidRPr="00A60033">
              <w:rPr>
                <w:rFonts w:eastAsia="Times New Roman" w:cs="Segoe UI"/>
                <w:color w:val="000000" w:themeColor="text1"/>
                <w:sz w:val="20"/>
                <w:lang w:eastAsia="fr-FR"/>
              </w:rPr>
              <w:t>Très encourageants</w:t>
            </w:r>
            <w:r w:rsidRPr="00A60033">
              <w:rPr>
                <w:rFonts w:eastAsia="Times New Roman" w:cs="Segoe UI"/>
                <w:color w:val="000000" w:themeColor="text1"/>
                <w:sz w:val="20"/>
                <w:lang w:eastAsia="fr-FR"/>
              </w:rPr>
              <w:tab/>
            </w:r>
            <w:sdt>
              <w:sdtPr>
                <w:rPr>
                  <w:rFonts w:cs="Segoe UI"/>
                </w:rPr>
                <w:id w:val="-192394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566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Pr="00A60033">
              <w:rPr>
                <w:rFonts w:eastAsia="Times New Roman" w:cs="Segoe UI"/>
                <w:color w:val="000000" w:themeColor="text1"/>
                <w:sz w:val="20"/>
                <w:lang w:eastAsia="fr-FR"/>
              </w:rPr>
              <w:tab/>
              <w:t>Encourageant</w:t>
            </w:r>
            <w:r w:rsidRPr="00A60033">
              <w:rPr>
                <w:rFonts w:eastAsia="Times New Roman" w:cs="Segoe UI"/>
                <w:color w:val="000000" w:themeColor="text1"/>
                <w:sz w:val="20"/>
                <w:lang w:eastAsia="fr-FR"/>
              </w:rPr>
              <w:tab/>
            </w:r>
            <w:sdt>
              <w:sdtPr>
                <w:rPr>
                  <w:rFonts w:cs="Segoe UI"/>
                </w:rPr>
                <w:id w:val="110685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566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Pr="00A60033">
              <w:rPr>
                <w:rFonts w:eastAsia="Times New Roman" w:cs="Segoe UI"/>
                <w:color w:val="000000" w:themeColor="text1"/>
                <w:sz w:val="20"/>
                <w:lang w:eastAsia="fr-FR"/>
              </w:rPr>
              <w:tab/>
              <w:t>Peu encourageants</w:t>
            </w:r>
            <w:r w:rsidR="00DB6566">
              <w:rPr>
                <w:rFonts w:cs="Segoe UI"/>
                <w:sz w:val="20"/>
              </w:rPr>
              <w:t xml:space="preserve"> </w:t>
            </w:r>
            <w:sdt>
              <w:sdtPr>
                <w:rPr>
                  <w:rFonts w:cs="Segoe UI"/>
                </w:rPr>
                <w:id w:val="-150512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566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</w:p>
        </w:tc>
      </w:tr>
      <w:tr w:rsidR="00A60033" w:rsidRPr="00A60033" w14:paraId="23D4569E" w14:textId="77777777" w:rsidTr="003C4934">
        <w:tc>
          <w:tcPr>
            <w:tcW w:w="9491" w:type="dxa"/>
          </w:tcPr>
          <w:p w14:paraId="11225081" w14:textId="77777777" w:rsidR="00A60033" w:rsidRDefault="00A60033" w:rsidP="000B1D12">
            <w:pPr>
              <w:spacing w:after="0" w:line="240" w:lineRule="auto"/>
              <w:rPr>
                <w:rFonts w:eastAsia="Times New Roman" w:cs="Segoe UI"/>
                <w:i/>
                <w:iCs/>
                <w:color w:val="1F497D"/>
                <w:sz w:val="20"/>
                <w:lang w:eastAsia="fr-FR"/>
              </w:rPr>
            </w:pPr>
            <w:r w:rsidRPr="00A60033">
              <w:rPr>
                <w:rFonts w:cs="Segoe UI"/>
                <w:i/>
                <w:iCs/>
                <w:color w:val="1F497D" w:themeColor="text2"/>
                <w:sz w:val="20"/>
              </w:rPr>
              <w:t xml:space="preserve">Merci de mentionner </w:t>
            </w:r>
            <w:r w:rsidRPr="00A60033">
              <w:rPr>
                <w:rFonts w:eastAsia="Times New Roman" w:cs="Segoe UI"/>
                <w:i/>
                <w:iCs/>
                <w:color w:val="1F497D"/>
                <w:sz w:val="20"/>
                <w:lang w:eastAsia="fr-FR"/>
              </w:rPr>
              <w:t>brièvement votre avis sur l’ensemble</w:t>
            </w:r>
          </w:p>
          <w:p w14:paraId="520927EA" w14:textId="77777777" w:rsidR="00A60033" w:rsidRDefault="00A60033" w:rsidP="000B1D12">
            <w:pPr>
              <w:spacing w:after="0" w:line="240" w:lineRule="auto"/>
              <w:rPr>
                <w:rFonts w:eastAsia="Times New Roman" w:cs="Segoe UI"/>
                <w:i/>
                <w:iCs/>
                <w:color w:val="1F497D"/>
                <w:sz w:val="20"/>
                <w:lang w:eastAsia="fr-FR"/>
              </w:rPr>
            </w:pPr>
          </w:p>
          <w:p w14:paraId="6D5D155F" w14:textId="77777777" w:rsidR="00A60033" w:rsidRDefault="00A60033" w:rsidP="000B1D12">
            <w:pPr>
              <w:spacing w:after="0" w:line="240" w:lineRule="auto"/>
              <w:rPr>
                <w:rFonts w:eastAsia="Times New Roman" w:cs="Segoe UI"/>
                <w:i/>
                <w:iCs/>
                <w:color w:val="1F497D"/>
                <w:sz w:val="20"/>
                <w:lang w:eastAsia="fr-FR"/>
              </w:rPr>
            </w:pPr>
          </w:p>
          <w:p w14:paraId="3E46F848" w14:textId="77777777" w:rsidR="00A60033" w:rsidRDefault="00A60033" w:rsidP="000B1D12">
            <w:pPr>
              <w:spacing w:after="0" w:line="240" w:lineRule="auto"/>
              <w:rPr>
                <w:rFonts w:eastAsia="Times New Roman" w:cs="Segoe UI"/>
                <w:i/>
                <w:iCs/>
                <w:color w:val="1F497D"/>
                <w:sz w:val="20"/>
                <w:lang w:eastAsia="fr-FR"/>
              </w:rPr>
            </w:pPr>
          </w:p>
          <w:p w14:paraId="6CB9829B" w14:textId="77777777" w:rsidR="00A60033" w:rsidRPr="00A60033" w:rsidRDefault="00A60033" w:rsidP="000B1D12">
            <w:pPr>
              <w:spacing w:after="0" w:line="240" w:lineRule="auto"/>
              <w:rPr>
                <w:rFonts w:eastAsia="Times New Roman" w:cs="Segoe UI"/>
                <w:i/>
                <w:iCs/>
                <w:color w:val="1F497D"/>
                <w:sz w:val="20"/>
                <w:lang w:eastAsia="fr-FR"/>
              </w:rPr>
            </w:pPr>
          </w:p>
        </w:tc>
      </w:tr>
    </w:tbl>
    <w:p w14:paraId="38928FD8" w14:textId="77777777" w:rsidR="007A7306" w:rsidRPr="00660DC7" w:rsidRDefault="007A7306" w:rsidP="00660DC7">
      <w:pPr>
        <w:spacing w:after="0" w:line="240" w:lineRule="auto"/>
        <w:rPr>
          <w:rFonts w:eastAsia="Times New Roman" w:cs="Segoe UI"/>
          <w:i/>
          <w:iCs/>
          <w:color w:val="1F497D"/>
          <w:sz w:val="20"/>
          <w:lang w:eastAsia="fr-FR"/>
        </w:rPr>
      </w:pPr>
    </w:p>
    <w:tbl>
      <w:tblPr>
        <w:tblStyle w:val="Grilledutableau"/>
        <w:tblW w:w="9615" w:type="dxa"/>
        <w:tblInd w:w="137" w:type="dxa"/>
        <w:tblLook w:val="04A0" w:firstRow="1" w:lastRow="0" w:firstColumn="1" w:lastColumn="0" w:noHBand="0" w:noVBand="1"/>
      </w:tblPr>
      <w:tblGrid>
        <w:gridCol w:w="9615"/>
      </w:tblGrid>
      <w:tr w:rsidR="00A60033" w:rsidRPr="00A60033" w14:paraId="21688B79" w14:textId="77777777" w:rsidTr="00805840">
        <w:tc>
          <w:tcPr>
            <w:tcW w:w="9615" w:type="dxa"/>
          </w:tcPr>
          <w:p w14:paraId="273117BE" w14:textId="6160B660" w:rsidR="00A60033" w:rsidRPr="00A60033" w:rsidRDefault="00394D58" w:rsidP="00A60033">
            <w:pPr>
              <w:pStyle w:val="Titre2"/>
              <w:ind w:left="360"/>
            </w:pPr>
            <w:r>
              <w:rPr>
                <w:rFonts w:eastAsia="Times New Roman"/>
                <w:lang w:eastAsia="fr-FR"/>
              </w:rPr>
              <w:lastRenderedPageBreak/>
              <w:t xml:space="preserve"> </w:t>
            </w:r>
            <w:r w:rsidR="00A60033" w:rsidRPr="00A60033">
              <w:rPr>
                <w:rFonts w:eastAsia="Times New Roman"/>
                <w:lang w:eastAsia="fr-FR"/>
              </w:rPr>
              <w:t>Si la thèse se déroule en co-tutelle ou co-direction ou dans le cadre d’une collaboration industrielle</w:t>
            </w:r>
          </w:p>
        </w:tc>
      </w:tr>
      <w:tr w:rsidR="00A60033" w:rsidRPr="00A60033" w14:paraId="5AC2CBA9" w14:textId="77777777" w:rsidTr="00805840">
        <w:tc>
          <w:tcPr>
            <w:tcW w:w="9615" w:type="dxa"/>
          </w:tcPr>
          <w:p w14:paraId="36EB4B0E" w14:textId="6EE7971B" w:rsidR="00582230" w:rsidRPr="00582230" w:rsidRDefault="00A60033" w:rsidP="00582230">
            <w:pPr>
              <w:spacing w:after="0" w:line="240" w:lineRule="auto"/>
              <w:rPr>
                <w:rFonts w:eastAsia="Times New Roman" w:cs="Segoe UI"/>
                <w:i/>
                <w:iCs/>
                <w:color w:val="1F497D"/>
                <w:sz w:val="20"/>
                <w:lang w:eastAsia="fr-FR"/>
              </w:rPr>
            </w:pPr>
            <w:r w:rsidRPr="00A60033">
              <w:rPr>
                <w:rFonts w:cs="Segoe UI"/>
                <w:i/>
                <w:iCs/>
                <w:color w:val="1F497D" w:themeColor="text2"/>
                <w:sz w:val="20"/>
              </w:rPr>
              <w:t xml:space="preserve">Merci de mentionner </w:t>
            </w:r>
            <w:r w:rsidRPr="00A60033">
              <w:rPr>
                <w:rFonts w:eastAsia="Times New Roman" w:cs="Segoe UI"/>
                <w:i/>
                <w:iCs/>
                <w:color w:val="1F497D"/>
                <w:sz w:val="20"/>
                <w:lang w:eastAsia="fr-FR"/>
              </w:rPr>
              <w:t xml:space="preserve">brièvement votre avis sur </w:t>
            </w:r>
            <w:r>
              <w:rPr>
                <w:rFonts w:eastAsia="Times New Roman" w:cs="Segoe UI"/>
                <w:i/>
                <w:iCs/>
                <w:color w:val="1F497D"/>
                <w:sz w:val="20"/>
                <w:lang w:eastAsia="fr-FR"/>
              </w:rPr>
              <w:t>la collaboration entre les entités</w:t>
            </w:r>
            <w:r w:rsidR="00582230">
              <w:rPr>
                <w:rFonts w:eastAsia="Times New Roman" w:cs="Segoe UI"/>
                <w:i/>
                <w:iCs/>
                <w:color w:val="1F497D"/>
                <w:sz w:val="20"/>
                <w:lang w:eastAsia="fr-FR"/>
              </w:rPr>
              <w:t> : il s’agit de</w:t>
            </w:r>
            <w:r w:rsidR="00582230" w:rsidRPr="00582230">
              <w:rPr>
                <w:rFonts w:eastAsia="Times New Roman" w:cs="Segoe UI"/>
                <w:i/>
                <w:iCs/>
                <w:color w:val="1F497D"/>
                <w:sz w:val="20"/>
                <w:lang w:eastAsia="fr-FR"/>
              </w:rPr>
              <w:t xml:space="preserve"> savoir si la collaboration entre les entités est satisfaisante pour le (la) doctorant(e) en termes de :</w:t>
            </w:r>
          </w:p>
          <w:p w14:paraId="7BAB1F57" w14:textId="04F732B8" w:rsidR="00582230" w:rsidRPr="00582230" w:rsidRDefault="00582230" w:rsidP="00582230">
            <w:pPr>
              <w:pStyle w:val="Paragraphedeliste"/>
              <w:numPr>
                <w:ilvl w:val="0"/>
                <w:numId w:val="30"/>
              </w:numPr>
              <w:tabs>
                <w:tab w:val="right" w:leader="dot" w:pos="9000"/>
              </w:tabs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1F497D"/>
                <w:sz w:val="20"/>
                <w:szCs w:val="20"/>
                <w:lang w:eastAsia="fr-FR"/>
              </w:rPr>
            </w:pPr>
            <w:r w:rsidRPr="00582230">
              <w:rPr>
                <w:rFonts w:ascii="Segoe UI" w:eastAsia="Times New Roman" w:hAnsi="Segoe UI" w:cs="Segoe UI"/>
                <w:i/>
                <w:iCs/>
                <w:color w:val="1F497D"/>
                <w:sz w:val="20"/>
                <w:szCs w:val="20"/>
                <w:lang w:eastAsia="fr-FR"/>
              </w:rPr>
              <w:t>Répartition de l’encadrement</w:t>
            </w:r>
          </w:p>
          <w:p w14:paraId="6EDE42D7" w14:textId="28581D5E" w:rsidR="00582230" w:rsidRPr="00582230" w:rsidRDefault="00582230" w:rsidP="00582230">
            <w:pPr>
              <w:pStyle w:val="Paragraphedeliste"/>
              <w:numPr>
                <w:ilvl w:val="0"/>
                <w:numId w:val="30"/>
              </w:numPr>
              <w:tabs>
                <w:tab w:val="right" w:leader="dot" w:pos="9000"/>
              </w:tabs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1F497D"/>
                <w:sz w:val="20"/>
                <w:szCs w:val="20"/>
                <w:lang w:eastAsia="fr-FR"/>
              </w:rPr>
            </w:pPr>
            <w:r w:rsidRPr="00582230">
              <w:rPr>
                <w:rFonts w:ascii="Segoe UI" w:eastAsia="Times New Roman" w:hAnsi="Segoe UI" w:cs="Segoe UI"/>
                <w:i/>
                <w:iCs/>
                <w:color w:val="1F497D"/>
                <w:sz w:val="20"/>
                <w:szCs w:val="20"/>
                <w:lang w:eastAsia="fr-FR"/>
              </w:rPr>
              <w:t xml:space="preserve"> Charge de travail</w:t>
            </w:r>
          </w:p>
          <w:p w14:paraId="5FB72412" w14:textId="4CE8A34E" w:rsidR="00582230" w:rsidRPr="00582230" w:rsidRDefault="00582230" w:rsidP="00582230">
            <w:pPr>
              <w:pStyle w:val="Paragraphedeliste"/>
              <w:numPr>
                <w:ilvl w:val="0"/>
                <w:numId w:val="30"/>
              </w:numPr>
              <w:tabs>
                <w:tab w:val="right" w:leader="dot" w:pos="9000"/>
              </w:tabs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1F497D"/>
                <w:sz w:val="20"/>
                <w:szCs w:val="20"/>
                <w:lang w:eastAsia="fr-FR"/>
              </w:rPr>
            </w:pPr>
            <w:r w:rsidRPr="00582230">
              <w:rPr>
                <w:rFonts w:ascii="Segoe UI" w:eastAsia="Times New Roman" w:hAnsi="Segoe UI" w:cs="Segoe UI"/>
                <w:i/>
                <w:iCs/>
                <w:color w:val="1F497D"/>
                <w:sz w:val="20"/>
                <w:szCs w:val="20"/>
                <w:lang w:eastAsia="fr-FR"/>
              </w:rPr>
              <w:t>Équilibre entreprise/laboratoire</w:t>
            </w:r>
          </w:p>
          <w:p w14:paraId="0A201D44" w14:textId="77777777" w:rsidR="005F5C73" w:rsidRDefault="005F5C73" w:rsidP="00077089">
            <w:pPr>
              <w:spacing w:after="0" w:line="240" w:lineRule="auto"/>
              <w:rPr>
                <w:rFonts w:eastAsia="Times New Roman" w:cs="Segoe UI"/>
                <w:i/>
                <w:iCs/>
                <w:color w:val="1F497D"/>
                <w:sz w:val="20"/>
                <w:lang w:eastAsia="fr-FR"/>
              </w:rPr>
            </w:pPr>
          </w:p>
          <w:p w14:paraId="6D9DD35F" w14:textId="77777777" w:rsidR="00A60033" w:rsidRPr="00A60033" w:rsidRDefault="00A60033" w:rsidP="00077089">
            <w:pPr>
              <w:spacing w:after="0" w:line="240" w:lineRule="auto"/>
              <w:rPr>
                <w:rFonts w:eastAsia="Times New Roman" w:cs="Segoe UI"/>
                <w:i/>
                <w:iCs/>
                <w:color w:val="1F497D"/>
                <w:sz w:val="20"/>
                <w:lang w:eastAsia="fr-FR"/>
              </w:rPr>
            </w:pPr>
          </w:p>
        </w:tc>
      </w:tr>
    </w:tbl>
    <w:p w14:paraId="465DB476" w14:textId="167AC687" w:rsidR="006958D0" w:rsidRPr="002601BA" w:rsidRDefault="004D66EB" w:rsidP="00660DC7">
      <w:pPr>
        <w:pStyle w:val="Titre1"/>
      </w:pPr>
      <w:r>
        <w:t>Entretien avec la doctorante / le doctorant</w:t>
      </w:r>
      <w:r w:rsidR="002E6195" w:rsidRPr="002601BA">
        <w:t xml:space="preserve"> </w:t>
      </w:r>
    </w:p>
    <w:tbl>
      <w:tblPr>
        <w:tblStyle w:val="Grilledutableau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DD7AF4" w:rsidRPr="00A60033" w14:paraId="606FD36D" w14:textId="77777777" w:rsidTr="003C4934">
        <w:tc>
          <w:tcPr>
            <w:tcW w:w="9639" w:type="dxa"/>
          </w:tcPr>
          <w:p w14:paraId="0224FFA3" w14:textId="52580845" w:rsidR="00A60033" w:rsidRPr="00A60033" w:rsidRDefault="00006FB1" w:rsidP="00394D58">
            <w:pPr>
              <w:pStyle w:val="Titre2"/>
              <w:ind w:left="313"/>
            </w:pPr>
            <w:r>
              <w:t xml:space="preserve"> </w:t>
            </w:r>
            <w:r w:rsidR="00A60033" w:rsidRPr="00A60033">
              <w:t>Avis sur les conditions de sa formation</w:t>
            </w:r>
          </w:p>
        </w:tc>
      </w:tr>
      <w:tr w:rsidR="00DD7AF4" w:rsidRPr="00A60033" w14:paraId="7CE0D3E3" w14:textId="77777777" w:rsidTr="003C4934">
        <w:tc>
          <w:tcPr>
            <w:tcW w:w="9639" w:type="dxa"/>
          </w:tcPr>
          <w:p w14:paraId="7D05298E" w14:textId="77777777" w:rsidR="00A60033" w:rsidRDefault="00A60033" w:rsidP="00755C69">
            <w:pPr>
              <w:spacing w:after="0" w:line="240" w:lineRule="auto"/>
              <w:rPr>
                <w:rFonts w:eastAsia="Times New Roman" w:cs="Segoe UI"/>
                <w:color w:val="000000" w:themeColor="text1"/>
                <w:sz w:val="20"/>
                <w:lang w:eastAsia="fr-FR"/>
              </w:rPr>
            </w:pPr>
            <w:r w:rsidRPr="00A60033">
              <w:rPr>
                <w:rFonts w:eastAsia="Times New Roman" w:cs="Segoe UI"/>
                <w:color w:val="000000" w:themeColor="text1"/>
                <w:sz w:val="20"/>
                <w:lang w:eastAsia="fr-FR"/>
              </w:rPr>
              <w:t>La communication entre le (la) doctorant(e) et le (la) directeur (directrice) de thèse est-elle :</w:t>
            </w:r>
          </w:p>
          <w:p w14:paraId="3D0ED3D1" w14:textId="77777777" w:rsidR="00006FB1" w:rsidRPr="00A60033" w:rsidRDefault="00006FB1" w:rsidP="00755C69">
            <w:pPr>
              <w:spacing w:after="0" w:line="240" w:lineRule="auto"/>
              <w:rPr>
                <w:rFonts w:eastAsia="Times New Roman" w:cs="Segoe UI"/>
                <w:color w:val="000000" w:themeColor="text1"/>
                <w:sz w:val="20"/>
                <w:lang w:eastAsia="fr-FR"/>
              </w:rPr>
            </w:pPr>
          </w:p>
        </w:tc>
      </w:tr>
      <w:tr w:rsidR="00DD7AF4" w:rsidRPr="00A60033" w14:paraId="6850F132" w14:textId="77777777" w:rsidTr="003C4934">
        <w:tc>
          <w:tcPr>
            <w:tcW w:w="9639" w:type="dxa"/>
          </w:tcPr>
          <w:p w14:paraId="582D98EF" w14:textId="2845A90C" w:rsidR="00A60033" w:rsidRPr="00A60033" w:rsidRDefault="00A60033" w:rsidP="00755C69">
            <w:pPr>
              <w:spacing w:after="0" w:line="240" w:lineRule="auto"/>
              <w:rPr>
                <w:rFonts w:cs="Segoe UI"/>
                <w:color w:val="000000" w:themeColor="text1"/>
                <w:sz w:val="20"/>
              </w:rPr>
            </w:pPr>
            <w:r w:rsidRPr="00A60033">
              <w:rPr>
                <w:rFonts w:eastAsia="Times New Roman" w:cs="Segoe UI"/>
                <w:color w:val="000000" w:themeColor="text1"/>
                <w:sz w:val="20"/>
                <w:lang w:eastAsia="fr-FR"/>
              </w:rPr>
              <w:t>Très satisfaisante</w:t>
            </w:r>
            <w:r w:rsidRPr="00A60033">
              <w:rPr>
                <w:rFonts w:eastAsia="Times New Roman" w:cs="Segoe UI"/>
                <w:color w:val="000000" w:themeColor="text1"/>
                <w:sz w:val="20"/>
                <w:lang w:eastAsia="fr-FR"/>
              </w:rPr>
              <w:tab/>
            </w:r>
            <w:sdt>
              <w:sdtPr>
                <w:rPr>
                  <w:rFonts w:cs="Segoe UI"/>
                  <w:sz w:val="24"/>
                  <w:szCs w:val="24"/>
                </w:rPr>
                <w:id w:val="-44530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566" w:rsidRPr="007B2D29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  <w:r w:rsidRPr="00A60033">
              <w:rPr>
                <w:rFonts w:eastAsia="Times New Roman" w:cs="Segoe UI"/>
                <w:color w:val="000000" w:themeColor="text1"/>
                <w:sz w:val="20"/>
                <w:lang w:eastAsia="fr-FR"/>
              </w:rPr>
              <w:tab/>
              <w:t>Satisfaisante</w:t>
            </w:r>
            <w:r w:rsidRPr="00A60033">
              <w:rPr>
                <w:rFonts w:eastAsia="Times New Roman" w:cs="Segoe UI"/>
                <w:color w:val="000000" w:themeColor="text1"/>
                <w:sz w:val="20"/>
                <w:lang w:eastAsia="fr-FR"/>
              </w:rPr>
              <w:tab/>
            </w:r>
            <w:sdt>
              <w:sdtPr>
                <w:rPr>
                  <w:rFonts w:cs="Segoe UI"/>
                  <w:sz w:val="24"/>
                  <w:szCs w:val="24"/>
                </w:rPr>
                <w:id w:val="33519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D29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  <w:r w:rsidRPr="00A60033">
              <w:rPr>
                <w:rFonts w:eastAsia="Times New Roman" w:cs="Segoe UI"/>
                <w:color w:val="000000" w:themeColor="text1"/>
                <w:sz w:val="20"/>
                <w:lang w:eastAsia="fr-FR"/>
              </w:rPr>
              <w:tab/>
              <w:t>Insuffisante</w:t>
            </w:r>
            <w:r w:rsidRPr="00A60033">
              <w:rPr>
                <w:rFonts w:cs="Segoe UI"/>
                <w:color w:val="000000" w:themeColor="text1"/>
                <w:sz w:val="20"/>
              </w:rPr>
              <w:t xml:space="preserve"> </w:t>
            </w:r>
            <w:sdt>
              <w:sdtPr>
                <w:rPr>
                  <w:rFonts w:cs="Segoe UI"/>
                  <w:sz w:val="24"/>
                  <w:szCs w:val="24"/>
                </w:rPr>
                <w:id w:val="-81788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566" w:rsidRPr="007B2D29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D7AF4" w:rsidRPr="00A60033" w14:paraId="74E04523" w14:textId="77777777" w:rsidTr="003C4934">
        <w:tc>
          <w:tcPr>
            <w:tcW w:w="9639" w:type="dxa"/>
          </w:tcPr>
          <w:p w14:paraId="1B7B3E91" w14:textId="77777777" w:rsidR="00A60033" w:rsidRDefault="00A60033" w:rsidP="00755C69">
            <w:pPr>
              <w:spacing w:after="0" w:line="240" w:lineRule="auto"/>
              <w:rPr>
                <w:rFonts w:eastAsia="Times New Roman" w:cs="Segoe UI"/>
                <w:i/>
                <w:iCs/>
                <w:color w:val="1F497D"/>
                <w:sz w:val="20"/>
                <w:lang w:eastAsia="fr-FR"/>
              </w:rPr>
            </w:pPr>
            <w:r w:rsidRPr="00A60033">
              <w:rPr>
                <w:rFonts w:cs="Segoe UI"/>
                <w:i/>
                <w:iCs/>
                <w:color w:val="1F497D" w:themeColor="text2"/>
                <w:sz w:val="20"/>
              </w:rPr>
              <w:t xml:space="preserve">Merci de mentionner </w:t>
            </w:r>
            <w:r w:rsidRPr="00A60033">
              <w:rPr>
                <w:rFonts w:eastAsia="Times New Roman" w:cs="Segoe UI"/>
                <w:i/>
                <w:iCs/>
                <w:color w:val="1F497D"/>
                <w:sz w:val="20"/>
                <w:lang w:eastAsia="fr-FR"/>
              </w:rPr>
              <w:t>brièvement votre avis sur l’ensemble</w:t>
            </w:r>
          </w:p>
          <w:p w14:paraId="689A097F" w14:textId="77777777" w:rsidR="00006FB1" w:rsidRDefault="00006FB1" w:rsidP="00755C69">
            <w:pPr>
              <w:spacing w:after="0" w:line="240" w:lineRule="auto"/>
              <w:rPr>
                <w:rFonts w:eastAsia="Times New Roman" w:cs="Segoe UI"/>
                <w:i/>
                <w:iCs/>
                <w:color w:val="1F497D"/>
                <w:sz w:val="20"/>
                <w:lang w:eastAsia="fr-FR"/>
              </w:rPr>
            </w:pPr>
          </w:p>
          <w:p w14:paraId="46608157" w14:textId="77777777" w:rsidR="00006FB1" w:rsidRDefault="00006FB1" w:rsidP="00755C69">
            <w:pPr>
              <w:spacing w:after="0" w:line="240" w:lineRule="auto"/>
              <w:rPr>
                <w:rFonts w:eastAsia="Times New Roman" w:cs="Segoe UI"/>
                <w:i/>
                <w:iCs/>
                <w:color w:val="1F497D"/>
                <w:sz w:val="20"/>
                <w:lang w:eastAsia="fr-FR"/>
              </w:rPr>
            </w:pPr>
          </w:p>
          <w:p w14:paraId="0A4DF1B2" w14:textId="77777777" w:rsidR="00006FB1" w:rsidRDefault="00006FB1" w:rsidP="00755C69">
            <w:pPr>
              <w:spacing w:after="0" w:line="240" w:lineRule="auto"/>
              <w:rPr>
                <w:rFonts w:eastAsia="Times New Roman" w:cs="Segoe UI"/>
                <w:i/>
                <w:iCs/>
                <w:color w:val="1F497D"/>
                <w:sz w:val="20"/>
                <w:lang w:eastAsia="fr-FR"/>
              </w:rPr>
            </w:pPr>
          </w:p>
          <w:p w14:paraId="40945D33" w14:textId="77777777" w:rsidR="00006FB1" w:rsidRDefault="00006FB1" w:rsidP="00755C69">
            <w:pPr>
              <w:spacing w:after="0" w:line="240" w:lineRule="auto"/>
              <w:rPr>
                <w:rFonts w:eastAsia="Times New Roman" w:cs="Segoe UI"/>
                <w:i/>
                <w:iCs/>
                <w:color w:val="1F497D"/>
                <w:sz w:val="20"/>
                <w:lang w:eastAsia="fr-FR"/>
              </w:rPr>
            </w:pPr>
          </w:p>
          <w:p w14:paraId="1D526838" w14:textId="77777777" w:rsidR="00006FB1" w:rsidRDefault="00006FB1" w:rsidP="00755C69">
            <w:pPr>
              <w:spacing w:after="0" w:line="240" w:lineRule="auto"/>
              <w:rPr>
                <w:rFonts w:eastAsia="Times New Roman" w:cs="Segoe UI"/>
                <w:i/>
                <w:iCs/>
                <w:color w:val="1F497D"/>
                <w:sz w:val="20"/>
                <w:lang w:eastAsia="fr-FR"/>
              </w:rPr>
            </w:pPr>
          </w:p>
          <w:p w14:paraId="08C3C111" w14:textId="77777777" w:rsidR="00006FB1" w:rsidRDefault="00006FB1" w:rsidP="00755C69">
            <w:pPr>
              <w:spacing w:after="0" w:line="240" w:lineRule="auto"/>
              <w:rPr>
                <w:rFonts w:eastAsia="Times New Roman" w:cs="Segoe UI"/>
                <w:i/>
                <w:iCs/>
                <w:color w:val="1F497D"/>
                <w:sz w:val="20"/>
                <w:lang w:eastAsia="fr-FR"/>
              </w:rPr>
            </w:pPr>
          </w:p>
          <w:p w14:paraId="04420C58" w14:textId="77777777" w:rsidR="00006FB1" w:rsidRPr="00A60033" w:rsidRDefault="00006FB1" w:rsidP="00755C69">
            <w:pPr>
              <w:spacing w:after="0" w:line="240" w:lineRule="auto"/>
              <w:rPr>
                <w:rFonts w:eastAsia="Times New Roman" w:cs="Segoe UI"/>
                <w:i/>
                <w:iCs/>
                <w:color w:val="1F497D"/>
                <w:sz w:val="20"/>
                <w:lang w:eastAsia="fr-FR"/>
              </w:rPr>
            </w:pPr>
          </w:p>
        </w:tc>
      </w:tr>
    </w:tbl>
    <w:p w14:paraId="715C85AC" w14:textId="77777777" w:rsidR="007A7306" w:rsidRDefault="007A7306" w:rsidP="00096AF6">
      <w:pPr>
        <w:spacing w:after="0" w:line="240" w:lineRule="auto"/>
        <w:rPr>
          <w:rFonts w:eastAsia="Times New Roman" w:cs="Segoe UI"/>
          <w:i/>
          <w:iCs/>
          <w:color w:val="1F497D"/>
          <w:sz w:val="20"/>
          <w:lang w:eastAsia="fr-FR"/>
        </w:rPr>
      </w:pPr>
    </w:p>
    <w:p w14:paraId="42432608" w14:textId="77777777" w:rsidR="007A7306" w:rsidRPr="00096AF6" w:rsidRDefault="007A7306" w:rsidP="00096AF6">
      <w:pPr>
        <w:spacing w:after="0" w:line="240" w:lineRule="auto"/>
        <w:rPr>
          <w:rFonts w:eastAsia="Times New Roman" w:cs="Segoe UI"/>
          <w:i/>
          <w:iCs/>
          <w:color w:val="1F497D"/>
          <w:sz w:val="20"/>
          <w:lang w:eastAsia="fr-FR"/>
        </w:rPr>
      </w:pPr>
    </w:p>
    <w:tbl>
      <w:tblPr>
        <w:tblStyle w:val="Grilledutableau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DD7AF4" w:rsidRPr="00006FB1" w14:paraId="53616368" w14:textId="77777777" w:rsidTr="003C4934">
        <w:tc>
          <w:tcPr>
            <w:tcW w:w="9639" w:type="dxa"/>
          </w:tcPr>
          <w:p w14:paraId="7FEA1CD7" w14:textId="58A1CD91" w:rsidR="00006FB1" w:rsidRPr="00006FB1" w:rsidRDefault="00006FB1" w:rsidP="00394D58">
            <w:pPr>
              <w:pStyle w:val="Titre2"/>
              <w:ind w:left="172"/>
            </w:pPr>
            <w:r>
              <w:t xml:space="preserve"> </w:t>
            </w:r>
            <w:r w:rsidRPr="00006FB1">
              <w:t>Avancement des formations</w:t>
            </w:r>
          </w:p>
        </w:tc>
      </w:tr>
      <w:tr w:rsidR="00DD7AF4" w:rsidRPr="00006FB1" w14:paraId="6B018B15" w14:textId="77777777" w:rsidTr="003C4934">
        <w:tc>
          <w:tcPr>
            <w:tcW w:w="9639" w:type="dxa"/>
          </w:tcPr>
          <w:p w14:paraId="10EBEDD3" w14:textId="77777777" w:rsidR="00006FB1" w:rsidRDefault="00006FB1" w:rsidP="00517133">
            <w:pPr>
              <w:spacing w:after="0" w:line="240" w:lineRule="auto"/>
              <w:rPr>
                <w:rFonts w:cs="Segoe UI"/>
                <w:sz w:val="20"/>
              </w:rPr>
            </w:pPr>
          </w:p>
          <w:p w14:paraId="0C1B8D1D" w14:textId="5545A533" w:rsidR="00DB6566" w:rsidRDefault="00DB6566" w:rsidP="00517133">
            <w:pPr>
              <w:spacing w:after="0" w:line="240" w:lineRule="auto"/>
              <w:rPr>
                <w:rFonts w:cs="Segoe UI"/>
                <w:sz w:val="20"/>
              </w:rPr>
            </w:pPr>
            <w:r w:rsidRPr="00DB6566">
              <w:rPr>
                <w:rFonts w:cs="Segoe UI"/>
                <w:sz w:val="20"/>
              </w:rPr>
              <w:t xml:space="preserve">Le doctorant ou la doctorante a suivi  </w:t>
            </w:r>
            <w:r w:rsidR="00582230" w:rsidRPr="00582230">
              <w:rPr>
                <w:rFonts w:cs="Segoe UI"/>
                <w:b/>
                <w:bCs/>
                <w:sz w:val="20"/>
              </w:rPr>
              <w:t>XX</w:t>
            </w:r>
            <w:r w:rsidR="00582230">
              <w:rPr>
                <w:rFonts w:cs="Segoe UI"/>
                <w:sz w:val="20"/>
              </w:rPr>
              <w:t xml:space="preserve"> </w:t>
            </w:r>
            <w:r w:rsidRPr="00DB6566">
              <w:rPr>
                <w:rFonts w:cs="Segoe UI"/>
                <w:sz w:val="20"/>
              </w:rPr>
              <w:t xml:space="preserve"> heures de formation dont :</w:t>
            </w:r>
          </w:p>
          <w:p w14:paraId="2C2744E3" w14:textId="77777777" w:rsidR="00DB6566" w:rsidRDefault="00DB6566" w:rsidP="00517133">
            <w:pPr>
              <w:spacing w:after="0" w:line="240" w:lineRule="auto"/>
              <w:rPr>
                <w:rFonts w:cs="Segoe UI"/>
                <w:sz w:val="20"/>
              </w:rPr>
            </w:pPr>
          </w:p>
          <w:p w14:paraId="6E0EDD2B" w14:textId="55F3D07A" w:rsidR="00DB6566" w:rsidRDefault="00BC7C94" w:rsidP="00DB6566">
            <w:pPr>
              <w:spacing w:after="0" w:line="240" w:lineRule="auto"/>
              <w:rPr>
                <w:rFonts w:cs="Segoe UI"/>
                <w:sz w:val="20"/>
              </w:rPr>
            </w:pPr>
            <w:sdt>
              <w:sdtPr>
                <w:rPr>
                  <w:rFonts w:cs="Segoe UI"/>
                  <w:sz w:val="24"/>
                  <w:szCs w:val="24"/>
                </w:rPr>
                <w:id w:val="-209493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95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  <w:r w:rsidR="00DB6566" w:rsidRPr="00DB6566">
              <w:rPr>
                <w:rFonts w:cs="Segoe UI"/>
                <w:sz w:val="20"/>
              </w:rPr>
              <w:t xml:space="preserve">  Une formation à l’éthique de la recherche et à l’intégrité scientifique ?</w:t>
            </w:r>
          </w:p>
          <w:p w14:paraId="714C94A5" w14:textId="77777777" w:rsidR="00DB6566" w:rsidRPr="00DB6566" w:rsidRDefault="00DB6566" w:rsidP="00DB6566">
            <w:pPr>
              <w:spacing w:after="0" w:line="240" w:lineRule="auto"/>
              <w:rPr>
                <w:rFonts w:cs="Segoe UI"/>
                <w:sz w:val="20"/>
              </w:rPr>
            </w:pPr>
          </w:p>
          <w:p w14:paraId="4B479BBA" w14:textId="0769DD43" w:rsidR="00DB6566" w:rsidRDefault="00BC7C94" w:rsidP="00DB6566">
            <w:pPr>
              <w:spacing w:after="0" w:line="240" w:lineRule="auto"/>
              <w:rPr>
                <w:rFonts w:cs="Segoe UI"/>
                <w:sz w:val="20"/>
              </w:rPr>
            </w:pPr>
            <w:sdt>
              <w:sdtPr>
                <w:rPr>
                  <w:rFonts w:cs="Segoe UI"/>
                  <w:sz w:val="24"/>
                  <w:szCs w:val="24"/>
                </w:rPr>
                <w:id w:val="-198298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95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  <w:r w:rsidR="00DB6566" w:rsidRPr="00DB6566">
              <w:rPr>
                <w:rFonts w:cs="Segoe UI"/>
                <w:sz w:val="20"/>
              </w:rPr>
              <w:t xml:space="preserve">  Une formation aux enjeux de la science ouverte </w:t>
            </w:r>
          </w:p>
          <w:p w14:paraId="7AE6ED46" w14:textId="77777777" w:rsidR="00DB6566" w:rsidRPr="00DB6566" w:rsidRDefault="00DB6566" w:rsidP="00DB6566">
            <w:pPr>
              <w:spacing w:after="0" w:line="240" w:lineRule="auto"/>
              <w:rPr>
                <w:rFonts w:cs="Segoe UI"/>
                <w:sz w:val="20"/>
              </w:rPr>
            </w:pPr>
          </w:p>
          <w:p w14:paraId="545DA908" w14:textId="04898F2C" w:rsidR="00DB6566" w:rsidRDefault="00BC7C94" w:rsidP="00DB6566">
            <w:pPr>
              <w:spacing w:after="0" w:line="240" w:lineRule="auto"/>
              <w:rPr>
                <w:rFonts w:cs="Segoe UI"/>
                <w:sz w:val="20"/>
              </w:rPr>
            </w:pPr>
            <w:sdt>
              <w:sdtPr>
                <w:rPr>
                  <w:rFonts w:cs="Segoe UI"/>
                  <w:sz w:val="24"/>
                  <w:szCs w:val="24"/>
                </w:rPr>
                <w:id w:val="-197582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95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  <w:r w:rsidR="00DB6566" w:rsidRPr="00DB6566">
              <w:rPr>
                <w:rFonts w:cs="Segoe UI"/>
                <w:sz w:val="20"/>
              </w:rPr>
              <w:t xml:space="preserve">  Une formation « agir contre les Violences Sexistes et Sexuelles (VSS) » ?</w:t>
            </w:r>
          </w:p>
          <w:p w14:paraId="5FBBB592" w14:textId="77777777" w:rsidR="00DB6566" w:rsidRDefault="00DB6566" w:rsidP="00DB6566">
            <w:pPr>
              <w:spacing w:after="0" w:line="240" w:lineRule="auto"/>
              <w:rPr>
                <w:rFonts w:cs="Segoe UI"/>
                <w:sz w:val="20"/>
              </w:rPr>
            </w:pPr>
          </w:p>
          <w:p w14:paraId="6C9A682B" w14:textId="77777777" w:rsidR="00DB6566" w:rsidRDefault="00DB6566" w:rsidP="00DB6566">
            <w:pPr>
              <w:spacing w:after="0" w:line="240" w:lineRule="auto"/>
              <w:rPr>
                <w:rFonts w:cs="Segoe UI"/>
                <w:sz w:val="20"/>
              </w:rPr>
            </w:pPr>
          </w:p>
          <w:p w14:paraId="2F904AA1" w14:textId="77777777" w:rsidR="00DB6566" w:rsidRDefault="00DB6566" w:rsidP="00DB6566">
            <w:pPr>
              <w:spacing w:after="0" w:line="240" w:lineRule="auto"/>
              <w:rPr>
                <w:rFonts w:cs="Segoe UI"/>
                <w:sz w:val="20"/>
              </w:rPr>
            </w:pPr>
          </w:p>
          <w:p w14:paraId="65D2876A" w14:textId="77777777" w:rsidR="00006FB1" w:rsidRDefault="00006FB1" w:rsidP="00517133">
            <w:pPr>
              <w:spacing w:after="0" w:line="240" w:lineRule="auto"/>
              <w:rPr>
                <w:rFonts w:cs="Segoe UI"/>
                <w:sz w:val="20"/>
              </w:rPr>
            </w:pPr>
          </w:p>
          <w:p w14:paraId="5A2F7DFF" w14:textId="77777777" w:rsidR="00006FB1" w:rsidRPr="00006FB1" w:rsidRDefault="00006FB1" w:rsidP="00517133">
            <w:pPr>
              <w:spacing w:after="0" w:line="240" w:lineRule="auto"/>
              <w:rPr>
                <w:rFonts w:cs="Segoe UI"/>
                <w:sz w:val="20"/>
              </w:rPr>
            </w:pPr>
          </w:p>
        </w:tc>
      </w:tr>
    </w:tbl>
    <w:p w14:paraId="1A01F6BB" w14:textId="77777777" w:rsidR="007A7306" w:rsidRDefault="007A7306" w:rsidP="009E4072">
      <w:pPr>
        <w:spacing w:after="0" w:line="240" w:lineRule="auto"/>
        <w:rPr>
          <w:rFonts w:cs="Segoe UI"/>
          <w:sz w:val="20"/>
        </w:rPr>
      </w:pPr>
    </w:p>
    <w:p w14:paraId="5CEE1C99" w14:textId="77777777" w:rsidR="007A7306" w:rsidRDefault="007A7306" w:rsidP="009E4072">
      <w:pPr>
        <w:spacing w:after="0" w:line="240" w:lineRule="auto"/>
        <w:rPr>
          <w:rFonts w:cs="Segoe UI"/>
          <w:sz w:val="20"/>
        </w:rPr>
      </w:pPr>
    </w:p>
    <w:tbl>
      <w:tblPr>
        <w:tblStyle w:val="Grilledutableau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DD7AF4" w:rsidRPr="00006FB1" w14:paraId="24F813CC" w14:textId="77777777" w:rsidTr="003C4934">
        <w:trPr>
          <w:trHeight w:val="743"/>
        </w:trPr>
        <w:tc>
          <w:tcPr>
            <w:tcW w:w="9639" w:type="dxa"/>
          </w:tcPr>
          <w:p w14:paraId="0276DC8F" w14:textId="48ED88E3" w:rsidR="00006FB1" w:rsidRPr="00006FB1" w:rsidRDefault="00006FB1" w:rsidP="00394D58">
            <w:pPr>
              <w:pStyle w:val="Titre2"/>
              <w:spacing w:after="0"/>
              <w:ind w:left="172"/>
            </w:pPr>
            <w:r w:rsidRPr="009E4072">
              <w:rPr>
                <w:rFonts w:eastAsia="Calibri"/>
                <w:color w:val="000000"/>
                <w:lang w:eastAsia="fr-FR"/>
              </w:rPr>
              <w:t xml:space="preserve">Définition du </w:t>
            </w:r>
            <w:r w:rsidRPr="009E4072">
              <w:t>projet professionnel d’après-thèse</w:t>
            </w:r>
          </w:p>
        </w:tc>
      </w:tr>
      <w:tr w:rsidR="00DD7AF4" w:rsidRPr="00006FB1" w14:paraId="07FEEA36" w14:textId="77777777" w:rsidTr="003C4934">
        <w:tc>
          <w:tcPr>
            <w:tcW w:w="9639" w:type="dxa"/>
          </w:tcPr>
          <w:p w14:paraId="4134D02A" w14:textId="77777777" w:rsidR="00006FB1" w:rsidRDefault="00006FB1" w:rsidP="00077089">
            <w:pPr>
              <w:spacing w:after="0" w:line="240" w:lineRule="auto"/>
              <w:rPr>
                <w:rFonts w:cs="Segoe UI"/>
                <w:sz w:val="20"/>
              </w:rPr>
            </w:pPr>
          </w:p>
          <w:p w14:paraId="2222C043" w14:textId="0B19CD6F" w:rsidR="00006FB1" w:rsidRDefault="008C2F18" w:rsidP="00077089">
            <w:pPr>
              <w:spacing w:after="0" w:line="240" w:lineRule="auto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 xml:space="preserve">Est-ce que le doctorant ou la doctorante a une idée précise sur son projet professionnel : oui </w:t>
            </w:r>
            <w:sdt>
              <w:sdtPr>
                <w:rPr>
                  <w:rFonts w:cs="Segoe UI"/>
                  <w:sz w:val="24"/>
                  <w:szCs w:val="24"/>
                </w:rPr>
                <w:id w:val="124483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95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Segoe UI"/>
              </w:rPr>
              <w:t xml:space="preserve"> non </w:t>
            </w:r>
            <w:sdt>
              <w:sdtPr>
                <w:rPr>
                  <w:rFonts w:cs="Segoe UI"/>
                  <w:sz w:val="24"/>
                  <w:szCs w:val="24"/>
                </w:rPr>
                <w:id w:val="140980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2995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A369E7C" w14:textId="77777777" w:rsidR="00006FB1" w:rsidRDefault="00006FB1" w:rsidP="00077089">
            <w:pPr>
              <w:spacing w:after="0" w:line="240" w:lineRule="auto"/>
              <w:rPr>
                <w:rFonts w:cs="Segoe UI"/>
                <w:sz w:val="20"/>
              </w:rPr>
            </w:pPr>
          </w:p>
          <w:p w14:paraId="58C49116" w14:textId="7669D330" w:rsidR="00006FB1" w:rsidRPr="00006FB1" w:rsidRDefault="008C2F18" w:rsidP="00077089">
            <w:pPr>
              <w:spacing w:after="0" w:line="240" w:lineRule="auto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 xml:space="preserve">Si oui, est-ce qu’il ou elle a connaissance des </w:t>
            </w:r>
            <w:r w:rsidR="00582230">
              <w:rPr>
                <w:rFonts w:cs="Segoe UI"/>
                <w:sz w:val="20"/>
              </w:rPr>
              <w:t>étapes et</w:t>
            </w:r>
            <w:r>
              <w:rPr>
                <w:rFonts w:cs="Segoe UI"/>
                <w:sz w:val="20"/>
              </w:rPr>
              <w:t xml:space="preserve"> demandes pour le mener à bien : oui </w:t>
            </w:r>
            <w:sdt>
              <w:sdtPr>
                <w:rPr>
                  <w:rFonts w:cs="Segoe UI"/>
                  <w:sz w:val="24"/>
                  <w:szCs w:val="24"/>
                </w:rPr>
                <w:id w:val="5196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95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Segoe UI"/>
              </w:rPr>
              <w:t xml:space="preserve"> non </w:t>
            </w:r>
            <w:sdt>
              <w:sdtPr>
                <w:rPr>
                  <w:rFonts w:cs="Segoe UI"/>
                  <w:sz w:val="24"/>
                  <w:szCs w:val="24"/>
                </w:rPr>
                <w:id w:val="33489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95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78FF9CC3" w14:textId="77777777" w:rsidR="007A7306" w:rsidRPr="007A7306" w:rsidRDefault="007A7306" w:rsidP="007A7306">
      <w:pPr>
        <w:rPr>
          <w:lang w:eastAsia="fr-FR"/>
        </w:rPr>
      </w:pPr>
    </w:p>
    <w:p w14:paraId="75490AE3" w14:textId="25DEA338" w:rsidR="007A7306" w:rsidRDefault="00A84D55" w:rsidP="00615F0D">
      <w:pPr>
        <w:pStyle w:val="Titre1"/>
        <w:rPr>
          <w:rFonts w:eastAsia="Calibri"/>
          <w:lang w:eastAsia="fr-FR"/>
        </w:rPr>
      </w:pPr>
      <w:r w:rsidRPr="007A7306">
        <w:rPr>
          <w:rFonts w:eastAsia="Calibri"/>
          <w:lang w:eastAsia="fr-FR"/>
        </w:rPr>
        <w:lastRenderedPageBreak/>
        <w:t xml:space="preserve"> Echanges avec la direction de thèse</w:t>
      </w:r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06FB1" w:rsidRPr="00006FB1" w14:paraId="7E3410EF" w14:textId="77777777" w:rsidTr="003C4934">
        <w:tc>
          <w:tcPr>
            <w:tcW w:w="9639" w:type="dxa"/>
          </w:tcPr>
          <w:p w14:paraId="0658229A" w14:textId="77777777" w:rsidR="00006FB1" w:rsidRPr="00006FB1" w:rsidRDefault="00006FB1" w:rsidP="00006FB1">
            <w:pPr>
              <w:pStyle w:val="Titre2"/>
              <w:ind w:left="175"/>
            </w:pPr>
            <w:r w:rsidRPr="00006FB1">
              <w:t>Avis sur les conditions de la formation de la doctorante ou du doctorant</w:t>
            </w:r>
          </w:p>
        </w:tc>
      </w:tr>
      <w:tr w:rsidR="00006FB1" w:rsidRPr="00006FB1" w14:paraId="308086BA" w14:textId="77777777" w:rsidTr="003C4934">
        <w:tc>
          <w:tcPr>
            <w:tcW w:w="9639" w:type="dxa"/>
          </w:tcPr>
          <w:p w14:paraId="2E07AE31" w14:textId="77777777" w:rsidR="00006FB1" w:rsidRDefault="00006FB1" w:rsidP="00BB462E">
            <w:pPr>
              <w:spacing w:after="0" w:line="240" w:lineRule="auto"/>
              <w:rPr>
                <w:rFonts w:eastAsia="Times New Roman" w:cs="Segoe UI"/>
                <w:color w:val="000000" w:themeColor="text1"/>
                <w:sz w:val="20"/>
                <w:lang w:eastAsia="fr-FR"/>
              </w:rPr>
            </w:pPr>
            <w:r w:rsidRPr="00006FB1">
              <w:rPr>
                <w:rFonts w:eastAsia="Times New Roman" w:cs="Segoe UI"/>
                <w:color w:val="000000" w:themeColor="text1"/>
                <w:sz w:val="20"/>
                <w:lang w:eastAsia="fr-FR"/>
              </w:rPr>
              <w:t>La communication entre le (la) directeur (directrice) de thèse et le (la) doctorant(e) est-elle :</w:t>
            </w:r>
          </w:p>
          <w:p w14:paraId="2E7A9A5C" w14:textId="77777777" w:rsidR="00006FB1" w:rsidRPr="00006FB1" w:rsidRDefault="00006FB1" w:rsidP="00BB462E">
            <w:pPr>
              <w:spacing w:after="0" w:line="240" w:lineRule="auto"/>
              <w:rPr>
                <w:rFonts w:eastAsia="Times New Roman" w:cs="Segoe UI"/>
                <w:color w:val="000000" w:themeColor="text1"/>
                <w:sz w:val="20"/>
                <w:lang w:eastAsia="fr-FR"/>
              </w:rPr>
            </w:pPr>
          </w:p>
        </w:tc>
      </w:tr>
      <w:tr w:rsidR="00006FB1" w:rsidRPr="00006FB1" w14:paraId="739CF6B0" w14:textId="77777777" w:rsidTr="003C4934">
        <w:tc>
          <w:tcPr>
            <w:tcW w:w="9639" w:type="dxa"/>
          </w:tcPr>
          <w:p w14:paraId="6C30B977" w14:textId="75E23ED1" w:rsidR="00006FB1" w:rsidRDefault="00006FB1" w:rsidP="00006FB1">
            <w:pPr>
              <w:spacing w:after="0" w:line="240" w:lineRule="auto"/>
              <w:ind w:right="-401"/>
              <w:rPr>
                <w:rFonts w:cs="Segoe UI"/>
                <w:color w:val="000000" w:themeColor="text1"/>
                <w:sz w:val="20"/>
              </w:rPr>
            </w:pPr>
            <w:r w:rsidRPr="00006FB1">
              <w:rPr>
                <w:rFonts w:eastAsia="Times New Roman" w:cs="Segoe UI"/>
                <w:color w:val="000000" w:themeColor="text1"/>
                <w:sz w:val="20"/>
                <w:lang w:eastAsia="fr-FR"/>
              </w:rPr>
              <w:t>Très satisfaisante</w:t>
            </w:r>
            <w:r w:rsidR="00884F1B">
              <w:rPr>
                <w:rFonts w:eastAsia="Times New Roman" w:cs="Segoe UI"/>
                <w:color w:val="000000" w:themeColor="text1"/>
                <w:sz w:val="20"/>
                <w:lang w:eastAsia="fr-FR"/>
              </w:rPr>
              <w:t xml:space="preserve"> </w:t>
            </w:r>
            <w:sdt>
              <w:sdtPr>
                <w:rPr>
                  <w:rFonts w:cs="Segoe UI"/>
                  <w:sz w:val="24"/>
                  <w:szCs w:val="24"/>
                </w:rPr>
                <w:id w:val="145922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F1B" w:rsidRPr="00662995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  <w:r w:rsidRPr="00006FB1">
              <w:rPr>
                <w:rFonts w:eastAsia="Times New Roman" w:cs="Segoe UI"/>
                <w:color w:val="000000" w:themeColor="text1"/>
                <w:sz w:val="20"/>
                <w:lang w:eastAsia="fr-FR"/>
              </w:rPr>
              <w:tab/>
            </w:r>
            <w:r w:rsidRPr="00006FB1">
              <w:rPr>
                <w:rFonts w:eastAsia="Times New Roman" w:cs="Segoe UI"/>
                <w:color w:val="000000" w:themeColor="text1"/>
                <w:sz w:val="20"/>
                <w:lang w:eastAsia="fr-FR"/>
              </w:rPr>
              <w:tab/>
              <w:t>Satisfaisante</w:t>
            </w:r>
            <w:r w:rsidRPr="00006FB1">
              <w:rPr>
                <w:rFonts w:eastAsia="Times New Roman" w:cs="Segoe UI"/>
                <w:color w:val="000000" w:themeColor="text1"/>
                <w:sz w:val="20"/>
                <w:lang w:eastAsia="fr-FR"/>
              </w:rPr>
              <w:tab/>
            </w:r>
            <w:sdt>
              <w:sdtPr>
                <w:rPr>
                  <w:rFonts w:cs="Segoe UI"/>
                  <w:sz w:val="24"/>
                  <w:szCs w:val="24"/>
                </w:rPr>
                <w:id w:val="62490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F1B" w:rsidRPr="00662995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  <w:r w:rsidRPr="00006FB1">
              <w:rPr>
                <w:rFonts w:eastAsia="Times New Roman" w:cs="Segoe UI"/>
                <w:color w:val="000000" w:themeColor="text1"/>
                <w:sz w:val="20"/>
                <w:lang w:eastAsia="fr-FR"/>
              </w:rPr>
              <w:tab/>
              <w:t>Insuffisante</w:t>
            </w:r>
            <w:r w:rsidRPr="00006FB1">
              <w:rPr>
                <w:rFonts w:cs="Segoe UI"/>
                <w:color w:val="000000" w:themeColor="text1"/>
                <w:sz w:val="20"/>
              </w:rPr>
              <w:t xml:space="preserve"> </w:t>
            </w:r>
            <w:sdt>
              <w:sdtPr>
                <w:rPr>
                  <w:rFonts w:cs="Segoe UI"/>
                  <w:sz w:val="24"/>
                  <w:szCs w:val="24"/>
                </w:rPr>
                <w:id w:val="-164472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F1B" w:rsidRPr="00662995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DBD561A" w14:textId="77777777" w:rsidR="00006FB1" w:rsidRPr="00006FB1" w:rsidRDefault="00006FB1" w:rsidP="00BB462E">
            <w:pPr>
              <w:spacing w:after="0" w:line="240" w:lineRule="auto"/>
              <w:rPr>
                <w:rFonts w:cs="Segoe UI"/>
                <w:color w:val="000000" w:themeColor="text1"/>
                <w:sz w:val="20"/>
              </w:rPr>
            </w:pPr>
          </w:p>
        </w:tc>
      </w:tr>
      <w:tr w:rsidR="00006FB1" w:rsidRPr="00006FB1" w14:paraId="0158E9D1" w14:textId="77777777" w:rsidTr="003C4934">
        <w:tc>
          <w:tcPr>
            <w:tcW w:w="9639" w:type="dxa"/>
          </w:tcPr>
          <w:p w14:paraId="252C8FB0" w14:textId="77777777" w:rsidR="00582230" w:rsidRDefault="00006FB1" w:rsidP="00582230">
            <w:pPr>
              <w:spacing w:after="0" w:line="240" w:lineRule="auto"/>
              <w:ind w:left="360"/>
              <w:rPr>
                <w:rFonts w:eastAsia="Calibri" w:cs="Segoe UI"/>
                <w:color w:val="1F497D" w:themeColor="text2"/>
                <w:sz w:val="20"/>
              </w:rPr>
            </w:pPr>
            <w:r w:rsidRPr="00582230">
              <w:rPr>
                <w:rFonts w:cs="Segoe UI"/>
                <w:color w:val="1F497D" w:themeColor="text2"/>
                <w:sz w:val="20"/>
              </w:rPr>
              <w:t xml:space="preserve">Merci de mentionner </w:t>
            </w:r>
            <w:r w:rsidRPr="00582230">
              <w:rPr>
                <w:rFonts w:eastAsia="Times New Roman" w:cs="Segoe UI"/>
                <w:color w:val="1F497D"/>
                <w:sz w:val="20"/>
                <w:lang w:eastAsia="fr-FR"/>
              </w:rPr>
              <w:t xml:space="preserve">votre avis sur </w:t>
            </w:r>
            <w:r w:rsidRPr="00582230">
              <w:rPr>
                <w:rFonts w:eastAsia="Calibri" w:cs="Segoe UI"/>
                <w:color w:val="1F497D" w:themeColor="text2"/>
                <w:sz w:val="20"/>
              </w:rPr>
              <w:t>l’ensemble</w:t>
            </w:r>
            <w:r w:rsidR="00582230" w:rsidRPr="00582230">
              <w:rPr>
                <w:rFonts w:eastAsia="Calibri" w:cs="Segoe UI"/>
                <w:color w:val="1F497D" w:themeColor="text2"/>
                <w:sz w:val="20"/>
              </w:rPr>
              <w:t xml:space="preserve"> : </w:t>
            </w:r>
          </w:p>
          <w:p w14:paraId="345F9892" w14:textId="01689BC5" w:rsidR="00582230" w:rsidRPr="00582230" w:rsidRDefault="00582230" w:rsidP="00582230">
            <w:pPr>
              <w:spacing w:after="0" w:line="240" w:lineRule="auto"/>
              <w:ind w:left="360"/>
              <w:rPr>
                <w:rFonts w:cs="Segoe UI"/>
                <w:color w:val="1F497D" w:themeColor="text2"/>
                <w:sz w:val="20"/>
              </w:rPr>
            </w:pPr>
            <w:r w:rsidRPr="00582230">
              <w:rPr>
                <w:rFonts w:cs="Segoe UI"/>
                <w:color w:val="1F497D" w:themeColor="text2"/>
                <w:sz w:val="20"/>
              </w:rPr>
              <w:t>La thèse se déroule-t-elle comme attendu ?</w:t>
            </w:r>
          </w:p>
          <w:p w14:paraId="50190989" w14:textId="77777777" w:rsidR="00582230" w:rsidRDefault="00582230" w:rsidP="00582230">
            <w:pPr>
              <w:spacing w:after="0" w:line="240" w:lineRule="auto"/>
              <w:ind w:left="360"/>
              <w:rPr>
                <w:rFonts w:cs="Segoe UI"/>
                <w:color w:val="1F497D" w:themeColor="text2"/>
                <w:sz w:val="20"/>
              </w:rPr>
            </w:pPr>
            <w:r w:rsidRPr="00582230">
              <w:rPr>
                <w:rFonts w:cs="Segoe UI"/>
                <w:color w:val="1F497D" w:themeColor="text2"/>
                <w:sz w:val="20"/>
              </w:rPr>
              <w:t>Existe-t-il des difficultés qui doivent être mentionnées ?</w:t>
            </w:r>
          </w:p>
          <w:p w14:paraId="7AC2361F" w14:textId="15393E55" w:rsidR="00006FB1" w:rsidRPr="00582230" w:rsidRDefault="00582230" w:rsidP="00582230">
            <w:pPr>
              <w:spacing w:after="0" w:line="240" w:lineRule="auto"/>
              <w:ind w:left="360"/>
              <w:rPr>
                <w:rFonts w:cs="Segoe UI"/>
                <w:color w:val="1F497D" w:themeColor="text2"/>
                <w:sz w:val="20"/>
              </w:rPr>
            </w:pPr>
            <w:r w:rsidRPr="00582230">
              <w:rPr>
                <w:rFonts w:ascii="Calibri" w:eastAsia="Calibri" w:hAnsi="Calibri" w:cs="Segoe UI"/>
                <w:color w:val="1F497D" w:themeColor="text2"/>
                <w:sz w:val="20"/>
                <w:szCs w:val="22"/>
              </w:rPr>
              <w:t>Les échéances pourront-elles être respectées ?</w:t>
            </w:r>
          </w:p>
          <w:p w14:paraId="1DECD791" w14:textId="77777777" w:rsidR="00006FB1" w:rsidRDefault="00006FB1" w:rsidP="00BB462E">
            <w:pPr>
              <w:spacing w:after="0" w:line="240" w:lineRule="auto"/>
              <w:rPr>
                <w:rFonts w:eastAsia="Times New Roman" w:cs="Segoe UI"/>
                <w:color w:val="1F497D"/>
                <w:sz w:val="20"/>
                <w:lang w:eastAsia="fr-FR"/>
              </w:rPr>
            </w:pPr>
          </w:p>
          <w:p w14:paraId="552AEE9E" w14:textId="77777777" w:rsidR="005F5C73" w:rsidRDefault="005F5C73" w:rsidP="00BB462E">
            <w:pPr>
              <w:spacing w:after="0" w:line="240" w:lineRule="auto"/>
              <w:rPr>
                <w:rFonts w:eastAsia="Times New Roman" w:cs="Segoe UI"/>
                <w:color w:val="1F497D"/>
                <w:sz w:val="20"/>
                <w:lang w:eastAsia="fr-FR"/>
              </w:rPr>
            </w:pPr>
          </w:p>
          <w:p w14:paraId="59C2DEDC" w14:textId="77777777" w:rsidR="00006FB1" w:rsidRDefault="00006FB1" w:rsidP="00BB462E">
            <w:pPr>
              <w:spacing w:after="0" w:line="240" w:lineRule="auto"/>
              <w:rPr>
                <w:rFonts w:eastAsia="Times New Roman" w:cs="Segoe UI"/>
                <w:color w:val="1F497D"/>
                <w:sz w:val="20"/>
                <w:lang w:eastAsia="fr-FR"/>
              </w:rPr>
            </w:pPr>
          </w:p>
          <w:p w14:paraId="67B0B692" w14:textId="77777777" w:rsidR="00006FB1" w:rsidRPr="00006FB1" w:rsidRDefault="00006FB1" w:rsidP="00BB462E">
            <w:pPr>
              <w:spacing w:after="0" w:line="240" w:lineRule="auto"/>
              <w:rPr>
                <w:rFonts w:eastAsia="Times New Roman" w:cs="Segoe UI"/>
                <w:color w:val="1F497D"/>
                <w:sz w:val="20"/>
                <w:lang w:eastAsia="fr-FR"/>
              </w:rPr>
            </w:pPr>
          </w:p>
        </w:tc>
      </w:tr>
    </w:tbl>
    <w:p w14:paraId="4A9E3C55" w14:textId="6AD9AEAE" w:rsidR="00A84D55" w:rsidRDefault="00A84D55" w:rsidP="00BF56FF">
      <w:pPr>
        <w:spacing w:after="0" w:line="240" w:lineRule="auto"/>
        <w:jc w:val="left"/>
        <w:rPr>
          <w:rFonts w:cs="Segoe UI"/>
          <w:szCs w:val="22"/>
        </w:rPr>
      </w:pPr>
    </w:p>
    <w:p w14:paraId="0BC33022" w14:textId="77777777" w:rsidR="007A7306" w:rsidRPr="00A84D55" w:rsidRDefault="007A7306" w:rsidP="00BF56FF">
      <w:pPr>
        <w:spacing w:after="0" w:line="240" w:lineRule="auto"/>
        <w:jc w:val="left"/>
        <w:rPr>
          <w:rFonts w:cs="Segoe UI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12"/>
        <w:gridCol w:w="4216"/>
      </w:tblGrid>
      <w:tr w:rsidR="005F5C73" w:rsidRPr="00DD7AF4" w14:paraId="20F5F63B" w14:textId="7FEB880A" w:rsidTr="00DB2B69">
        <w:tc>
          <w:tcPr>
            <w:tcW w:w="9628" w:type="dxa"/>
            <w:gridSpan w:val="2"/>
          </w:tcPr>
          <w:p w14:paraId="09CED867" w14:textId="2E41B215" w:rsidR="005F5C73" w:rsidRPr="00B730AC" w:rsidRDefault="008C2F18" w:rsidP="00B730A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Segoe UI"/>
                <w:b/>
                <w:bCs/>
                <w:color w:val="C00000"/>
                <w:szCs w:val="22"/>
              </w:rPr>
            </w:pPr>
            <w:r w:rsidRPr="008C2F18">
              <w:rPr>
                <w:rFonts w:cs="Segoe UI"/>
                <w:b/>
                <w:bCs/>
                <w:color w:val="C00000"/>
                <w:szCs w:val="22"/>
              </w:rPr>
              <w:t>Évaluations et recommandations du comité de suivi individuel</w:t>
            </w:r>
          </w:p>
        </w:tc>
      </w:tr>
      <w:tr w:rsidR="00DD7AF4" w:rsidRPr="00DD7AF4" w14:paraId="29CD1B31" w14:textId="5F50A921" w:rsidTr="00DD7AF4">
        <w:tc>
          <w:tcPr>
            <w:tcW w:w="5412" w:type="dxa"/>
          </w:tcPr>
          <w:p w14:paraId="79059076" w14:textId="77777777" w:rsidR="00DD7AF4" w:rsidRDefault="00DD7AF4" w:rsidP="00FE7099">
            <w:pPr>
              <w:spacing w:after="0" w:line="240" w:lineRule="auto"/>
              <w:rPr>
                <w:rFonts w:eastAsia="Times New Roman" w:cs="Segoe UI"/>
                <w:i/>
                <w:iCs/>
                <w:color w:val="1F497D"/>
                <w:sz w:val="20"/>
                <w:lang w:eastAsia="fr-FR"/>
              </w:rPr>
            </w:pPr>
            <w:r w:rsidRPr="00DD7AF4">
              <w:rPr>
                <w:rFonts w:cs="Segoe UI"/>
                <w:sz w:val="20"/>
              </w:rPr>
              <w:t>Avis général et commentaires</w:t>
            </w:r>
            <w:r w:rsidR="00624BFD" w:rsidRPr="00DD7AF4">
              <w:rPr>
                <w:rFonts w:cs="Segoe UI"/>
                <w:i/>
                <w:iCs/>
                <w:color w:val="1F497D" w:themeColor="text2"/>
                <w:sz w:val="20"/>
              </w:rPr>
              <w:t xml:space="preserve"> Merci de mentionner </w:t>
            </w:r>
            <w:r w:rsidR="00624BFD" w:rsidRPr="00DD7AF4">
              <w:rPr>
                <w:rFonts w:eastAsia="Times New Roman" w:cs="Segoe UI"/>
                <w:i/>
                <w:iCs/>
                <w:color w:val="1F497D"/>
                <w:sz w:val="20"/>
                <w:lang w:eastAsia="fr-FR"/>
              </w:rPr>
              <w:t>brièvement votre avis et vos commentaires</w:t>
            </w:r>
          </w:p>
          <w:p w14:paraId="16F400BD" w14:textId="7FF2AD6A" w:rsidR="00624BFD" w:rsidRPr="00DD7AF4" w:rsidRDefault="00624BFD" w:rsidP="00FE7099">
            <w:pPr>
              <w:spacing w:after="0" w:line="240" w:lineRule="auto"/>
              <w:rPr>
                <w:rFonts w:cs="Segoe UI"/>
                <w:sz w:val="20"/>
              </w:rPr>
            </w:pPr>
          </w:p>
        </w:tc>
        <w:tc>
          <w:tcPr>
            <w:tcW w:w="4216" w:type="dxa"/>
          </w:tcPr>
          <w:p w14:paraId="34753C4B" w14:textId="5ABE45DD" w:rsidR="00DD7AF4" w:rsidRPr="00DD7AF4" w:rsidRDefault="00DD7AF4" w:rsidP="00FE7099">
            <w:pPr>
              <w:spacing w:after="0" w:line="240" w:lineRule="auto"/>
              <w:rPr>
                <w:rFonts w:cs="Segoe UI"/>
                <w:sz w:val="20"/>
              </w:rPr>
            </w:pPr>
          </w:p>
        </w:tc>
      </w:tr>
      <w:tr w:rsidR="00DD7AF4" w:rsidRPr="00DD7AF4" w14:paraId="229ACCF6" w14:textId="11F4BEC4" w:rsidTr="00DD7AF4">
        <w:tc>
          <w:tcPr>
            <w:tcW w:w="5412" w:type="dxa"/>
          </w:tcPr>
          <w:p w14:paraId="11EEBD88" w14:textId="77777777" w:rsidR="00DD7AF4" w:rsidRDefault="00DD7AF4" w:rsidP="00FE7099">
            <w:pPr>
              <w:spacing w:before="240" w:line="240" w:lineRule="auto"/>
              <w:contextualSpacing/>
              <w:jc w:val="left"/>
              <w:rPr>
                <w:rFonts w:cs="Segoe UI"/>
                <w:i/>
                <w:iCs/>
                <w:color w:val="1F497D" w:themeColor="text2"/>
                <w:sz w:val="20"/>
              </w:rPr>
            </w:pPr>
            <w:r w:rsidRPr="00DD7AF4">
              <w:rPr>
                <w:rFonts w:cs="Segoe UI"/>
                <w:sz w:val="20"/>
              </w:rPr>
              <w:t>Points forts / points positifs</w:t>
            </w:r>
            <w:r w:rsidR="00624BFD" w:rsidRPr="00DD7AF4">
              <w:rPr>
                <w:rFonts w:cs="Segoe UI"/>
                <w:i/>
                <w:iCs/>
                <w:color w:val="1F497D" w:themeColor="text2"/>
                <w:sz w:val="20"/>
              </w:rPr>
              <w:t xml:space="preserve"> Merci de lister les points forts/positifs sur autant de lignes que nécessaires</w:t>
            </w:r>
          </w:p>
          <w:p w14:paraId="2596BB43" w14:textId="509ACFC1" w:rsidR="00624BFD" w:rsidRPr="00DD7AF4" w:rsidRDefault="00624BFD" w:rsidP="00FE7099">
            <w:pPr>
              <w:spacing w:before="240" w:line="240" w:lineRule="auto"/>
              <w:contextualSpacing/>
              <w:jc w:val="left"/>
              <w:rPr>
                <w:rFonts w:eastAsia="Times New Roman" w:cs="Segoe UI"/>
                <w:i/>
                <w:iCs/>
                <w:color w:val="1F497D"/>
                <w:sz w:val="20"/>
                <w:lang w:eastAsia="fr-FR"/>
              </w:rPr>
            </w:pPr>
          </w:p>
        </w:tc>
        <w:tc>
          <w:tcPr>
            <w:tcW w:w="4216" w:type="dxa"/>
          </w:tcPr>
          <w:p w14:paraId="75472F3B" w14:textId="26E08A79" w:rsidR="00DD7AF4" w:rsidRPr="00DD7AF4" w:rsidRDefault="00DD7AF4" w:rsidP="00FE7099">
            <w:pPr>
              <w:spacing w:before="240" w:line="240" w:lineRule="auto"/>
              <w:contextualSpacing/>
              <w:jc w:val="left"/>
              <w:rPr>
                <w:rFonts w:cs="Segoe UI"/>
                <w:sz w:val="20"/>
              </w:rPr>
            </w:pPr>
          </w:p>
        </w:tc>
      </w:tr>
      <w:tr w:rsidR="00DD7AF4" w:rsidRPr="00DD7AF4" w14:paraId="524C65A0" w14:textId="0BFFD3E8" w:rsidTr="00DD7AF4">
        <w:tc>
          <w:tcPr>
            <w:tcW w:w="5412" w:type="dxa"/>
          </w:tcPr>
          <w:p w14:paraId="3BDDCDF8" w14:textId="77777777" w:rsidR="00DD7AF4" w:rsidRDefault="00DD7AF4" w:rsidP="00FE7099">
            <w:pPr>
              <w:spacing w:after="0" w:line="240" w:lineRule="auto"/>
              <w:rPr>
                <w:rFonts w:cs="Segoe UI"/>
                <w:i/>
                <w:iCs/>
                <w:color w:val="1F497D" w:themeColor="text2"/>
                <w:sz w:val="20"/>
              </w:rPr>
            </w:pPr>
            <w:r w:rsidRPr="00DD7AF4">
              <w:rPr>
                <w:rFonts w:cs="Segoe UI"/>
                <w:sz w:val="20"/>
              </w:rPr>
              <w:t>Points d’amélioration / difficultés rencontrées</w:t>
            </w:r>
            <w:r w:rsidR="00624BFD" w:rsidRPr="00DD7AF4">
              <w:rPr>
                <w:rFonts w:cs="Segoe UI"/>
                <w:i/>
                <w:iCs/>
                <w:color w:val="1F497D" w:themeColor="text2"/>
                <w:sz w:val="20"/>
              </w:rPr>
              <w:t xml:space="preserve"> Merci de décrire les difficultés rencontrées sur autant de lignes que nécessaires</w:t>
            </w:r>
          </w:p>
          <w:p w14:paraId="1D5B4AAC" w14:textId="10BE3F7F" w:rsidR="00624BFD" w:rsidRPr="00DD7AF4" w:rsidRDefault="00624BFD" w:rsidP="00FE7099">
            <w:pPr>
              <w:spacing w:after="0" w:line="240" w:lineRule="auto"/>
              <w:rPr>
                <w:rFonts w:cs="Segoe UI"/>
                <w:sz w:val="20"/>
              </w:rPr>
            </w:pPr>
          </w:p>
        </w:tc>
        <w:tc>
          <w:tcPr>
            <w:tcW w:w="4216" w:type="dxa"/>
          </w:tcPr>
          <w:p w14:paraId="70711AB5" w14:textId="09AA92A9" w:rsidR="00DD7AF4" w:rsidRPr="00DD7AF4" w:rsidRDefault="00DD7AF4" w:rsidP="00FE7099">
            <w:pPr>
              <w:spacing w:after="0" w:line="240" w:lineRule="auto"/>
              <w:rPr>
                <w:rFonts w:cs="Segoe UI"/>
                <w:sz w:val="20"/>
              </w:rPr>
            </w:pPr>
          </w:p>
        </w:tc>
      </w:tr>
      <w:tr w:rsidR="00DD7AF4" w:rsidRPr="00DD7AF4" w14:paraId="6A77E322" w14:textId="28377A71" w:rsidTr="00DD7AF4">
        <w:tc>
          <w:tcPr>
            <w:tcW w:w="5412" w:type="dxa"/>
          </w:tcPr>
          <w:p w14:paraId="1A083422" w14:textId="77777777" w:rsidR="00DD7AF4" w:rsidRDefault="00DD7AF4" w:rsidP="00FE7099">
            <w:pPr>
              <w:spacing w:after="0" w:line="240" w:lineRule="auto"/>
              <w:rPr>
                <w:rFonts w:cs="Segoe UI"/>
                <w:sz w:val="20"/>
              </w:rPr>
            </w:pPr>
            <w:r w:rsidRPr="00DD7AF4">
              <w:rPr>
                <w:rFonts w:cs="Segoe UI"/>
                <w:sz w:val="20"/>
              </w:rPr>
              <w:t>Les membres du comité formulent les recommandations suivantes pour la suite du doctorat</w:t>
            </w:r>
          </w:p>
          <w:p w14:paraId="16B9A191" w14:textId="77777777" w:rsidR="00624BFD" w:rsidRPr="00DD7AF4" w:rsidRDefault="00624BFD" w:rsidP="00FE7099">
            <w:pPr>
              <w:spacing w:after="0" w:line="240" w:lineRule="auto"/>
              <w:rPr>
                <w:rFonts w:cs="Segoe UI"/>
                <w:sz w:val="20"/>
              </w:rPr>
            </w:pPr>
          </w:p>
        </w:tc>
        <w:tc>
          <w:tcPr>
            <w:tcW w:w="4216" w:type="dxa"/>
          </w:tcPr>
          <w:p w14:paraId="73610B27" w14:textId="16FE27F5" w:rsidR="00DD7AF4" w:rsidRPr="00DD7AF4" w:rsidRDefault="00DD7AF4" w:rsidP="00FE7099">
            <w:pPr>
              <w:spacing w:after="0" w:line="240" w:lineRule="auto"/>
              <w:rPr>
                <w:rFonts w:cs="Segoe UI"/>
                <w:sz w:val="20"/>
              </w:rPr>
            </w:pPr>
          </w:p>
        </w:tc>
      </w:tr>
      <w:tr w:rsidR="00DD7AF4" w:rsidRPr="00DD7AF4" w14:paraId="26FDF60F" w14:textId="1967178D" w:rsidTr="00DD7AF4">
        <w:tc>
          <w:tcPr>
            <w:tcW w:w="5412" w:type="dxa"/>
          </w:tcPr>
          <w:p w14:paraId="61073943" w14:textId="77777777" w:rsidR="00DD7AF4" w:rsidRDefault="00DD7AF4" w:rsidP="00FE7099">
            <w:pPr>
              <w:spacing w:after="0" w:line="240" w:lineRule="auto"/>
              <w:rPr>
                <w:rFonts w:cs="Segoe UI"/>
                <w:sz w:val="20"/>
              </w:rPr>
            </w:pPr>
            <w:r w:rsidRPr="00DD7AF4">
              <w:rPr>
                <w:rFonts w:cs="Segoe UI"/>
                <w:sz w:val="20"/>
              </w:rPr>
              <w:t>Le comité de suivi signale des points de vigilance particuliers sur la suite de la thèse</w:t>
            </w:r>
          </w:p>
          <w:p w14:paraId="5E7AC5AA" w14:textId="77777777" w:rsidR="00624BFD" w:rsidRPr="00DD7AF4" w:rsidRDefault="00624BFD" w:rsidP="00FE7099">
            <w:pPr>
              <w:spacing w:after="0" w:line="240" w:lineRule="auto"/>
              <w:rPr>
                <w:rFonts w:cs="Segoe UI"/>
                <w:sz w:val="20"/>
              </w:rPr>
            </w:pPr>
          </w:p>
        </w:tc>
        <w:tc>
          <w:tcPr>
            <w:tcW w:w="4216" w:type="dxa"/>
          </w:tcPr>
          <w:p w14:paraId="22FF3339" w14:textId="56FBC19F" w:rsidR="00DD7AF4" w:rsidRPr="00DD7AF4" w:rsidRDefault="00DD7AF4" w:rsidP="00FE7099">
            <w:pPr>
              <w:spacing w:after="0" w:line="240" w:lineRule="auto"/>
              <w:rPr>
                <w:rFonts w:cs="Segoe UI"/>
                <w:sz w:val="20"/>
              </w:rPr>
            </w:pPr>
            <w:r w:rsidRPr="00DD7AF4">
              <w:rPr>
                <w:rFonts w:cs="Segoe UI"/>
                <w:i/>
                <w:iCs/>
                <w:color w:val="1F497D" w:themeColor="text2"/>
                <w:sz w:val="20"/>
              </w:rPr>
              <w:t>Oui</w:t>
            </w:r>
            <w:r w:rsidR="008C2F18" w:rsidRPr="008C2F18">
              <w:rPr>
                <w:rFonts w:cs="Segoe UI"/>
                <w:i/>
                <w:iCs/>
                <w:color w:val="C00000"/>
                <w:sz w:val="20"/>
              </w:rPr>
              <w:t>*</w:t>
            </w:r>
            <w:r w:rsidRPr="00DD7AF4">
              <w:rPr>
                <w:rFonts w:cs="Segoe UI"/>
                <w:i/>
                <w:iCs/>
                <w:color w:val="1F497D" w:themeColor="text2"/>
                <w:sz w:val="20"/>
              </w:rPr>
              <w:t xml:space="preserve"> (Préciser) / Non</w:t>
            </w:r>
          </w:p>
        </w:tc>
      </w:tr>
      <w:tr w:rsidR="00DD7AF4" w:rsidRPr="00DD7AF4" w14:paraId="5C998395" w14:textId="31F8BBA1" w:rsidTr="00DD7AF4">
        <w:tc>
          <w:tcPr>
            <w:tcW w:w="5412" w:type="dxa"/>
          </w:tcPr>
          <w:p w14:paraId="64FA147D" w14:textId="77777777" w:rsidR="00624BFD" w:rsidRDefault="00DD7AF4" w:rsidP="00FE7099">
            <w:pPr>
              <w:spacing w:after="0" w:line="240" w:lineRule="auto"/>
              <w:rPr>
                <w:rFonts w:cs="Segoe UI"/>
                <w:sz w:val="20"/>
              </w:rPr>
            </w:pPr>
            <w:r w:rsidRPr="00DD7AF4">
              <w:rPr>
                <w:rFonts w:cs="Segoe UI"/>
                <w:sz w:val="20"/>
              </w:rPr>
              <w:t xml:space="preserve">Le comité de suivi recommande </w:t>
            </w:r>
            <w:r w:rsidR="00216021">
              <w:rPr>
                <w:rFonts w:cs="Segoe UI"/>
                <w:sz w:val="20"/>
              </w:rPr>
              <w:t xml:space="preserve">à la </w:t>
            </w:r>
            <w:r w:rsidRPr="00DD7AF4">
              <w:rPr>
                <w:rFonts w:cs="Segoe UI"/>
                <w:sz w:val="20"/>
              </w:rPr>
              <w:t xml:space="preserve">directrice de l’école doctorale de proposer une médiation ou de convoquer une commission de résolution des </w:t>
            </w:r>
            <w:r w:rsidR="00216021" w:rsidRPr="00DD7AF4">
              <w:rPr>
                <w:rFonts w:cs="Segoe UI"/>
                <w:sz w:val="20"/>
              </w:rPr>
              <w:t>conflits</w:t>
            </w:r>
            <w:r w:rsidR="00216021">
              <w:rPr>
                <w:rFonts w:cs="Segoe UI"/>
                <w:sz w:val="20"/>
              </w:rPr>
              <w:t>.</w:t>
            </w:r>
          </w:p>
          <w:p w14:paraId="0A4A39D6" w14:textId="6D2CA670" w:rsidR="00DD7AF4" w:rsidRPr="00DD7AF4" w:rsidRDefault="00216021" w:rsidP="00FE7099">
            <w:pPr>
              <w:spacing w:after="0" w:line="240" w:lineRule="auto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 xml:space="preserve"> </w:t>
            </w:r>
          </w:p>
        </w:tc>
        <w:tc>
          <w:tcPr>
            <w:tcW w:w="4216" w:type="dxa"/>
          </w:tcPr>
          <w:p w14:paraId="41B94FDC" w14:textId="2210A5AC" w:rsidR="00DD7AF4" w:rsidRDefault="00DD7AF4" w:rsidP="00FE7099">
            <w:pPr>
              <w:spacing w:after="0" w:line="240" w:lineRule="auto"/>
              <w:rPr>
                <w:rFonts w:cs="Segoe UI"/>
                <w:i/>
                <w:iCs/>
                <w:color w:val="1F497D" w:themeColor="text2"/>
                <w:sz w:val="20"/>
              </w:rPr>
            </w:pPr>
            <w:r w:rsidRPr="00DD7AF4">
              <w:rPr>
                <w:rFonts w:cs="Segoe UI"/>
                <w:i/>
                <w:iCs/>
                <w:color w:val="1F497D" w:themeColor="text2"/>
                <w:sz w:val="20"/>
              </w:rPr>
              <w:t>Oui</w:t>
            </w:r>
            <w:r w:rsidR="00216021" w:rsidRPr="008C2F18">
              <w:rPr>
                <w:rFonts w:cs="Segoe UI"/>
                <w:i/>
                <w:iCs/>
                <w:color w:val="C00000"/>
                <w:sz w:val="20"/>
              </w:rPr>
              <w:t>*</w:t>
            </w:r>
            <w:r w:rsidRPr="00DD7AF4">
              <w:rPr>
                <w:rFonts w:cs="Segoe UI"/>
                <w:i/>
                <w:iCs/>
                <w:color w:val="1F497D" w:themeColor="text2"/>
                <w:sz w:val="20"/>
              </w:rPr>
              <w:t xml:space="preserve"> (Préciser) / Non</w:t>
            </w:r>
          </w:p>
          <w:p w14:paraId="2E42CF2E" w14:textId="6860291A" w:rsidR="00216021" w:rsidRPr="00216021" w:rsidRDefault="00216021" w:rsidP="008C2F18">
            <w:pPr>
              <w:spacing w:after="0" w:line="240" w:lineRule="auto"/>
              <w:rPr>
                <w:rFonts w:cs="Segoe UI"/>
                <w:i/>
                <w:iCs/>
                <w:sz w:val="20"/>
              </w:rPr>
            </w:pPr>
          </w:p>
        </w:tc>
      </w:tr>
      <w:tr w:rsidR="008C2F18" w:rsidRPr="00DD7AF4" w14:paraId="79BA8F2C" w14:textId="5412DA52" w:rsidTr="009B332D">
        <w:tc>
          <w:tcPr>
            <w:tcW w:w="9628" w:type="dxa"/>
            <w:gridSpan w:val="2"/>
          </w:tcPr>
          <w:p w14:paraId="52956329" w14:textId="77777777" w:rsidR="00394D58" w:rsidRDefault="00394D58" w:rsidP="008C2F18">
            <w:pPr>
              <w:spacing w:after="0" w:line="240" w:lineRule="auto"/>
              <w:rPr>
                <w:rFonts w:cs="Segoe UI"/>
                <w:b/>
                <w:bCs/>
                <w:i/>
                <w:iCs/>
                <w:color w:val="C00000"/>
                <w:sz w:val="20"/>
              </w:rPr>
            </w:pPr>
          </w:p>
          <w:p w14:paraId="12894BC6" w14:textId="0667AE46" w:rsidR="008C2F18" w:rsidRPr="008C2F18" w:rsidRDefault="008C2F18" w:rsidP="008C2F18">
            <w:pPr>
              <w:spacing w:after="0" w:line="240" w:lineRule="auto"/>
              <w:rPr>
                <w:rFonts w:cs="Segoe UI"/>
                <w:b/>
                <w:bCs/>
                <w:i/>
                <w:iCs/>
                <w:color w:val="0070C0"/>
                <w:sz w:val="20"/>
              </w:rPr>
            </w:pPr>
            <w:r w:rsidRPr="008C2F18">
              <w:rPr>
                <w:rFonts w:cs="Segoe UI"/>
                <w:b/>
                <w:bCs/>
                <w:i/>
                <w:iCs/>
                <w:color w:val="C00000"/>
                <w:sz w:val="20"/>
              </w:rPr>
              <w:t xml:space="preserve">*En cas de « oui » veuillez contacter l’école doctorale </w:t>
            </w:r>
          </w:p>
          <w:p w14:paraId="724E67FC" w14:textId="77777777" w:rsidR="008C2F18" w:rsidRPr="00DD7AF4" w:rsidRDefault="008C2F18" w:rsidP="00FE7099">
            <w:pPr>
              <w:spacing w:line="240" w:lineRule="auto"/>
              <w:rPr>
                <w:rFonts w:cs="Segoe UI"/>
                <w:i/>
                <w:iCs/>
                <w:color w:val="1F497D" w:themeColor="text2"/>
                <w:sz w:val="20"/>
              </w:rPr>
            </w:pPr>
          </w:p>
        </w:tc>
      </w:tr>
    </w:tbl>
    <w:p w14:paraId="150214C2" w14:textId="77777777" w:rsidR="00F45DFE" w:rsidRPr="0030048B" w:rsidRDefault="00F45DFE" w:rsidP="00BF56FF">
      <w:pPr>
        <w:tabs>
          <w:tab w:val="left" w:pos="5580"/>
        </w:tabs>
        <w:spacing w:line="240" w:lineRule="auto"/>
        <w:rPr>
          <w:rFonts w:cs="Segoe UI"/>
          <w:b/>
          <w:bCs/>
          <w:sz w:val="20"/>
        </w:rPr>
      </w:pPr>
    </w:p>
    <w:p w14:paraId="6333CBBE" w14:textId="059E9D41" w:rsidR="005C2DF3" w:rsidRPr="0030048B" w:rsidRDefault="005C2DF3" w:rsidP="00BF56FF">
      <w:pPr>
        <w:tabs>
          <w:tab w:val="left" w:pos="5580"/>
        </w:tabs>
        <w:spacing w:line="240" w:lineRule="auto"/>
        <w:rPr>
          <w:rFonts w:cs="Segoe UI"/>
          <w:b/>
          <w:bCs/>
          <w:color w:val="C00000"/>
          <w:sz w:val="20"/>
        </w:rPr>
      </w:pPr>
      <w:r w:rsidRPr="0030048B">
        <w:rPr>
          <w:rFonts w:cs="Segoe UI"/>
          <w:b/>
          <w:bCs/>
          <w:color w:val="C00000"/>
          <w:szCs w:val="22"/>
        </w:rPr>
        <w:t>A</w:t>
      </w:r>
      <w:r w:rsidRPr="0030048B">
        <w:rPr>
          <w:rFonts w:cs="Segoe UI"/>
          <w:b/>
          <w:bCs/>
          <w:color w:val="C00000"/>
          <w:sz w:val="20"/>
        </w:rPr>
        <w:t>VIS SUR LA REINSCRIPTION EN THESE</w:t>
      </w:r>
    </w:p>
    <w:p w14:paraId="35A9BBCA" w14:textId="7E81F6D1" w:rsidR="00B97144" w:rsidRPr="0006254B" w:rsidRDefault="005C2DF3" w:rsidP="00BF56FF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Segoe UI"/>
          <w:color w:val="000000"/>
          <w:sz w:val="20"/>
          <w:lang w:eastAsia="fr-FR"/>
        </w:rPr>
      </w:pPr>
      <w:r w:rsidRPr="0006254B">
        <w:rPr>
          <w:rFonts w:eastAsia="Calibri" w:cs="Segoe UI"/>
          <w:color w:val="000000"/>
          <w:sz w:val="20"/>
          <w:lang w:eastAsia="fr-FR"/>
        </w:rPr>
        <w:t>L</w:t>
      </w:r>
      <w:r w:rsidR="00B97144" w:rsidRPr="0006254B">
        <w:rPr>
          <w:rFonts w:eastAsia="Calibri" w:cs="Segoe UI"/>
          <w:color w:val="000000"/>
          <w:sz w:val="20"/>
          <w:lang w:eastAsia="fr-FR"/>
        </w:rPr>
        <w:t>e (la) doctorant(e) peut-il</w:t>
      </w:r>
      <w:r w:rsidRPr="0006254B">
        <w:rPr>
          <w:rFonts w:eastAsia="Calibri" w:cs="Segoe UI"/>
          <w:color w:val="000000"/>
          <w:sz w:val="20"/>
          <w:lang w:eastAsia="fr-FR"/>
        </w:rPr>
        <w:t xml:space="preserve"> (elle)</w:t>
      </w:r>
      <w:r w:rsidR="00B97144" w:rsidRPr="0006254B">
        <w:rPr>
          <w:rFonts w:eastAsia="Calibri" w:cs="Segoe UI"/>
          <w:color w:val="000000"/>
          <w:sz w:val="20"/>
          <w:lang w:eastAsia="fr-FR"/>
        </w:rPr>
        <w:t xml:space="preserve"> </w:t>
      </w:r>
      <w:r w:rsidRPr="0006254B">
        <w:rPr>
          <w:sz w:val="20"/>
        </w:rPr>
        <w:t>se réinscrire en XX année de thèse en 20XX-20XX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4F1B" w:rsidRPr="0006254B" w14:paraId="10C2BBEF" w14:textId="77777777" w:rsidTr="002C611B">
        <w:tc>
          <w:tcPr>
            <w:tcW w:w="9628" w:type="dxa"/>
          </w:tcPr>
          <w:p w14:paraId="1B64665E" w14:textId="0D33E396" w:rsidR="00884F1B" w:rsidRDefault="00884F1B" w:rsidP="00BF56FF">
            <w:pPr>
              <w:tabs>
                <w:tab w:val="left" w:pos="5580"/>
              </w:tabs>
              <w:spacing w:after="0" w:line="240" w:lineRule="auto"/>
              <w:rPr>
                <w:rFonts w:cs="Segoe UI"/>
                <w:color w:val="1F497D" w:themeColor="text2"/>
                <w:sz w:val="20"/>
              </w:rPr>
            </w:pPr>
            <w:r w:rsidRPr="0006254B">
              <w:rPr>
                <w:rFonts w:cs="Segoe UI"/>
                <w:color w:val="1F497D" w:themeColor="text2"/>
                <w:sz w:val="20"/>
              </w:rPr>
              <w:t>Avis favorable</w:t>
            </w:r>
            <w:r>
              <w:rPr>
                <w:rFonts w:cs="Segoe UI"/>
                <w:color w:val="1F497D" w:themeColor="text2"/>
                <w:sz w:val="20"/>
              </w:rPr>
              <w:t xml:space="preserve"> </w:t>
            </w:r>
            <w:sdt>
              <w:sdtPr>
                <w:rPr>
                  <w:rFonts w:cs="Segoe UI"/>
                  <w:sz w:val="24"/>
                  <w:szCs w:val="24"/>
                </w:rPr>
                <w:id w:val="-94638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95" w:rsidRPr="00662995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39AC96A" w14:textId="77777777" w:rsidR="00884F1B" w:rsidRDefault="00884F1B" w:rsidP="00BF56FF">
            <w:pPr>
              <w:tabs>
                <w:tab w:val="left" w:pos="5580"/>
              </w:tabs>
              <w:spacing w:after="0" w:line="240" w:lineRule="auto"/>
              <w:rPr>
                <w:rFonts w:cs="Segoe UI"/>
                <w:color w:val="1F497D" w:themeColor="text2"/>
                <w:sz w:val="20"/>
              </w:rPr>
            </w:pPr>
          </w:p>
          <w:p w14:paraId="7942BFBD" w14:textId="117C2B6E" w:rsidR="00884F1B" w:rsidRPr="0006254B" w:rsidRDefault="00884F1B" w:rsidP="00BF56FF">
            <w:pPr>
              <w:tabs>
                <w:tab w:val="left" w:pos="5580"/>
              </w:tabs>
              <w:spacing w:after="0" w:line="240" w:lineRule="auto"/>
              <w:rPr>
                <w:rFonts w:cs="Segoe UI"/>
                <w:sz w:val="20"/>
              </w:rPr>
            </w:pPr>
            <w:r w:rsidRPr="0006254B">
              <w:rPr>
                <w:rFonts w:cs="Segoe UI"/>
                <w:color w:val="1F497D" w:themeColor="text2"/>
                <w:sz w:val="20"/>
              </w:rPr>
              <w:t>Avis défavorable</w:t>
            </w:r>
            <w:r>
              <w:rPr>
                <w:rFonts w:cs="Segoe UI"/>
                <w:color w:val="1F497D" w:themeColor="text2"/>
                <w:sz w:val="20"/>
              </w:rPr>
              <w:t xml:space="preserve"> </w:t>
            </w:r>
            <w:sdt>
              <w:sdtPr>
                <w:rPr>
                  <w:rFonts w:cs="Segoe UI"/>
                  <w:sz w:val="24"/>
                  <w:szCs w:val="24"/>
                </w:rPr>
                <w:id w:val="124537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2995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3571DC40" w14:textId="77777777" w:rsidR="00F45DFE" w:rsidRDefault="00F45DFE" w:rsidP="00BF56FF">
      <w:pPr>
        <w:tabs>
          <w:tab w:val="left" w:pos="5580"/>
        </w:tabs>
        <w:spacing w:before="240" w:after="0" w:line="240" w:lineRule="auto"/>
        <w:rPr>
          <w:rFonts w:cs="Segoe UI"/>
          <w:sz w:val="20"/>
        </w:rPr>
      </w:pPr>
    </w:p>
    <w:p w14:paraId="5CFE7F08" w14:textId="77777777" w:rsidR="00CF6608" w:rsidRDefault="00CF6608" w:rsidP="00BF56FF">
      <w:pPr>
        <w:tabs>
          <w:tab w:val="left" w:pos="5580"/>
        </w:tabs>
        <w:spacing w:before="240" w:after="0" w:line="240" w:lineRule="auto"/>
        <w:rPr>
          <w:rFonts w:cs="Segoe UI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F5C73" w:rsidRPr="005F5C73" w14:paraId="2618BDE8" w14:textId="77777777" w:rsidTr="005F5C73">
        <w:tc>
          <w:tcPr>
            <w:tcW w:w="9628" w:type="dxa"/>
          </w:tcPr>
          <w:p w14:paraId="55F7FFAF" w14:textId="013774A3" w:rsidR="005F5C73" w:rsidRPr="005F5C73" w:rsidRDefault="005F5C73" w:rsidP="00C762CB">
            <w:pPr>
              <w:tabs>
                <w:tab w:val="left" w:pos="5580"/>
              </w:tabs>
              <w:spacing w:before="240" w:after="0" w:line="240" w:lineRule="auto"/>
              <w:rPr>
                <w:rFonts w:cs="Segoe UI"/>
                <w:sz w:val="20"/>
              </w:rPr>
            </w:pPr>
            <w:r w:rsidRPr="005F5C73">
              <w:rPr>
                <w:rFonts w:cs="Segoe UI"/>
                <w:sz w:val="20"/>
              </w:rPr>
              <w:lastRenderedPageBreak/>
              <w:t>Motifs détaillés en cas d’avis défavorable</w:t>
            </w:r>
            <w:r>
              <w:rPr>
                <w:rFonts w:cs="Segoe UI"/>
                <w:sz w:val="20"/>
              </w:rPr>
              <w:t> :</w:t>
            </w:r>
          </w:p>
        </w:tc>
      </w:tr>
      <w:tr w:rsidR="005F5C73" w:rsidRPr="005F5C73" w14:paraId="3C7F652B" w14:textId="77777777" w:rsidTr="005F5C73">
        <w:tc>
          <w:tcPr>
            <w:tcW w:w="9628" w:type="dxa"/>
          </w:tcPr>
          <w:p w14:paraId="6A60089E" w14:textId="6FB4E18E" w:rsidR="005F5C73" w:rsidRDefault="005F5C73" w:rsidP="00C762CB">
            <w:pPr>
              <w:tabs>
                <w:tab w:val="left" w:pos="5580"/>
              </w:tabs>
              <w:spacing w:line="240" w:lineRule="auto"/>
              <w:rPr>
                <w:rFonts w:cs="Segoe UI"/>
                <w:i/>
                <w:iCs/>
                <w:color w:val="1F497D" w:themeColor="text2"/>
                <w:sz w:val="20"/>
              </w:rPr>
            </w:pPr>
            <w:r w:rsidRPr="005F5C73">
              <w:rPr>
                <w:rFonts w:cs="Segoe UI"/>
                <w:i/>
                <w:iCs/>
                <w:color w:val="1F497D" w:themeColor="text2"/>
                <w:sz w:val="20"/>
              </w:rPr>
              <w:t>Les membres du CSI devront argumenter leur avis sur autant de lignes que nécessaire</w:t>
            </w:r>
          </w:p>
          <w:p w14:paraId="1E3A4540" w14:textId="77777777" w:rsidR="005F5C73" w:rsidRPr="005F5C73" w:rsidRDefault="005F5C73" w:rsidP="00C762CB">
            <w:pPr>
              <w:tabs>
                <w:tab w:val="left" w:pos="5580"/>
              </w:tabs>
              <w:spacing w:line="240" w:lineRule="auto"/>
              <w:rPr>
                <w:rFonts w:cs="Segoe UI"/>
                <w:i/>
                <w:iCs/>
                <w:color w:val="1F497D" w:themeColor="text2"/>
                <w:sz w:val="20"/>
              </w:rPr>
            </w:pPr>
          </w:p>
        </w:tc>
      </w:tr>
    </w:tbl>
    <w:p w14:paraId="4202B505" w14:textId="77777777" w:rsidR="009B111F" w:rsidRPr="0006254B" w:rsidRDefault="009B111F" w:rsidP="00BF56FF">
      <w:pPr>
        <w:tabs>
          <w:tab w:val="left" w:pos="5580"/>
        </w:tabs>
        <w:spacing w:line="240" w:lineRule="auto"/>
        <w:rPr>
          <w:rFonts w:cs="Segoe UI"/>
          <w:i/>
          <w:iCs/>
          <w:sz w:val="20"/>
        </w:rPr>
      </w:pPr>
    </w:p>
    <w:p w14:paraId="70F19F16" w14:textId="604D47F6" w:rsidR="00492631" w:rsidRDefault="00492631" w:rsidP="00BF56FF">
      <w:pPr>
        <w:tabs>
          <w:tab w:val="left" w:pos="5580"/>
        </w:tabs>
        <w:spacing w:line="240" w:lineRule="auto"/>
        <w:rPr>
          <w:rFonts w:cs="Segoe UI"/>
          <w:b/>
          <w:bCs/>
          <w:color w:val="C00000"/>
          <w:sz w:val="20"/>
        </w:rPr>
      </w:pPr>
      <w:r w:rsidRPr="005F5C73">
        <w:rPr>
          <w:rFonts w:cs="Segoe UI"/>
          <w:b/>
          <w:bCs/>
          <w:color w:val="C00000"/>
          <w:szCs w:val="22"/>
        </w:rPr>
        <w:t>A</w:t>
      </w:r>
      <w:r w:rsidRPr="005F5C73">
        <w:rPr>
          <w:rFonts w:cs="Segoe UI"/>
          <w:b/>
          <w:bCs/>
          <w:color w:val="C00000"/>
          <w:sz w:val="20"/>
        </w:rPr>
        <w:t xml:space="preserve">VIS SUR LA SOUTENANCE DE THESE (A partir de la </w:t>
      </w:r>
      <w:r w:rsidR="009B111F">
        <w:rPr>
          <w:rFonts w:cs="Segoe UI"/>
          <w:b/>
          <w:bCs/>
          <w:color w:val="C00000"/>
          <w:sz w:val="20"/>
        </w:rPr>
        <w:t>2</w:t>
      </w:r>
      <w:r w:rsidRPr="005F5C73">
        <w:rPr>
          <w:rFonts w:cs="Segoe UI"/>
          <w:b/>
          <w:bCs/>
          <w:color w:val="C00000"/>
          <w:sz w:val="20"/>
          <w:vertAlign w:val="superscript"/>
        </w:rPr>
        <w:t>ème</w:t>
      </w:r>
      <w:r w:rsidRPr="005F5C73">
        <w:rPr>
          <w:rFonts w:cs="Segoe UI"/>
          <w:b/>
          <w:bCs/>
          <w:color w:val="C00000"/>
          <w:sz w:val="20"/>
        </w:rPr>
        <w:t xml:space="preserve"> année)</w:t>
      </w:r>
    </w:p>
    <w:p w14:paraId="3C1398A5" w14:textId="644BD178" w:rsidR="009B111F" w:rsidRPr="009B111F" w:rsidRDefault="009B111F" w:rsidP="0006254B">
      <w:pPr>
        <w:spacing w:after="0" w:line="240" w:lineRule="auto"/>
        <w:rPr>
          <w:rFonts w:cs="Segoe UI"/>
          <w:b/>
          <w:bCs/>
          <w:color w:val="000000" w:themeColor="text1"/>
          <w:sz w:val="20"/>
        </w:rPr>
      </w:pPr>
      <w:r w:rsidRPr="009B111F">
        <w:rPr>
          <w:rFonts w:cs="Segoe UI"/>
          <w:b/>
          <w:bCs/>
          <w:color w:val="000000" w:themeColor="text1"/>
          <w:sz w:val="20"/>
        </w:rPr>
        <w:t>Le plan pour la XX année de thèse est-il réaliste ? oui/non (commentaires)</w:t>
      </w:r>
    </w:p>
    <w:p w14:paraId="12B9D1CF" w14:textId="77777777" w:rsidR="009B111F" w:rsidRDefault="009B111F" w:rsidP="0006254B">
      <w:pPr>
        <w:spacing w:after="0" w:line="240" w:lineRule="auto"/>
        <w:rPr>
          <w:rFonts w:cs="Segoe UI"/>
          <w:color w:val="000000" w:themeColor="text1"/>
          <w:sz w:val="20"/>
        </w:rPr>
      </w:pPr>
    </w:p>
    <w:p w14:paraId="4BF19232" w14:textId="56D3B454" w:rsidR="0006254B" w:rsidRPr="0006254B" w:rsidRDefault="0006254B" w:rsidP="0006254B">
      <w:pPr>
        <w:spacing w:after="0" w:line="240" w:lineRule="auto"/>
        <w:rPr>
          <w:rFonts w:eastAsia="Times New Roman" w:cs="Segoe UI"/>
          <w:color w:val="000000" w:themeColor="text1"/>
          <w:sz w:val="20"/>
          <w:lang w:eastAsia="fr-FR"/>
        </w:rPr>
      </w:pPr>
      <w:r w:rsidRPr="0006254B">
        <w:rPr>
          <w:rFonts w:eastAsia="Times New Roman" w:cs="Segoe UI"/>
          <w:color w:val="000000" w:themeColor="text1"/>
          <w:sz w:val="20"/>
          <w:lang w:eastAsia="fr-FR"/>
        </w:rPr>
        <w:t xml:space="preserve">La thèse pourra être soutenue avant la fin de la 3ème année ? 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84F1B" w:rsidRPr="005C2DF3" w14:paraId="45364F3B" w14:textId="77777777" w:rsidTr="00884F1B">
        <w:tc>
          <w:tcPr>
            <w:tcW w:w="9634" w:type="dxa"/>
          </w:tcPr>
          <w:p w14:paraId="0D8270B1" w14:textId="41F452F8" w:rsidR="00884F1B" w:rsidRPr="00681FFF" w:rsidRDefault="00884F1B" w:rsidP="009868E4">
            <w:pPr>
              <w:tabs>
                <w:tab w:val="left" w:pos="5580"/>
              </w:tabs>
              <w:spacing w:after="0" w:line="240" w:lineRule="auto"/>
              <w:rPr>
                <w:rFonts w:cs="Segoe UI"/>
                <w:sz w:val="20"/>
              </w:rPr>
            </w:pPr>
            <w:r w:rsidRPr="00F9132D">
              <w:rPr>
                <w:rFonts w:cs="Segoe UI"/>
                <w:color w:val="1F497D" w:themeColor="text2"/>
                <w:sz w:val="20"/>
              </w:rPr>
              <w:t xml:space="preserve">Oui </w:t>
            </w:r>
            <w:sdt>
              <w:sdtPr>
                <w:rPr>
                  <w:rFonts w:cs="Segoe UI"/>
                  <w:color w:val="1F497D" w:themeColor="text2"/>
                  <w:sz w:val="24"/>
                  <w:szCs w:val="24"/>
                </w:rPr>
                <w:id w:val="111202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32D" w:rsidRPr="00F9132D">
                  <w:rPr>
                    <w:rFonts w:ascii="Segoe UI Symbol" w:hAnsi="Segoe UI Symbol" w:cs="Segoe UI Symbol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F9132D" w:rsidRPr="00F9132D">
              <w:rPr>
                <w:rFonts w:cs="Segoe UI"/>
                <w:color w:val="1F497D" w:themeColor="text2"/>
                <w:sz w:val="20"/>
              </w:rPr>
              <w:t xml:space="preserve">     </w:t>
            </w:r>
            <w:r w:rsidRPr="00F9132D">
              <w:rPr>
                <w:rFonts w:cs="Segoe UI"/>
                <w:color w:val="1F497D" w:themeColor="text2"/>
                <w:sz w:val="20"/>
              </w:rPr>
              <w:t xml:space="preserve">Non </w:t>
            </w:r>
            <w:sdt>
              <w:sdtPr>
                <w:rPr>
                  <w:rFonts w:cs="Segoe UI"/>
                  <w:color w:val="1F497D" w:themeColor="text2"/>
                  <w:sz w:val="24"/>
                  <w:szCs w:val="24"/>
                </w:rPr>
                <w:id w:val="203592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32D" w:rsidRPr="00F9132D">
                  <w:rPr>
                    <w:rFonts w:ascii="Segoe UI Symbol" w:hAnsi="Segoe UI Symbol" w:cs="Segoe UI Symbol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382A7293" w14:textId="70520E7F" w:rsidR="0006254B" w:rsidRPr="0006254B" w:rsidRDefault="0006254B" w:rsidP="0006254B">
      <w:pPr>
        <w:spacing w:before="240" w:after="0" w:line="240" w:lineRule="auto"/>
        <w:rPr>
          <w:rFonts w:eastAsia="Times New Roman" w:cs="Segoe UI"/>
          <w:color w:val="000000" w:themeColor="text1"/>
          <w:sz w:val="20"/>
          <w:lang w:eastAsia="fr-FR"/>
        </w:rPr>
      </w:pPr>
      <w:r w:rsidRPr="0006254B">
        <w:rPr>
          <w:rFonts w:eastAsia="Times New Roman" w:cs="Segoe UI"/>
          <w:color w:val="000000" w:themeColor="text1"/>
          <w:sz w:val="20"/>
          <w:lang w:eastAsia="fr-FR"/>
        </w:rPr>
        <w:t>Si ce n’est pas le cas, une 4</w:t>
      </w:r>
      <w:r w:rsidRPr="0006254B">
        <w:rPr>
          <w:rFonts w:eastAsia="Times New Roman" w:cs="Segoe UI"/>
          <w:color w:val="000000" w:themeColor="text1"/>
          <w:sz w:val="20"/>
          <w:vertAlign w:val="superscript"/>
          <w:lang w:eastAsia="fr-FR"/>
        </w:rPr>
        <w:t>ème</w:t>
      </w:r>
      <w:r w:rsidRPr="0006254B">
        <w:rPr>
          <w:rFonts w:eastAsia="Times New Roman" w:cs="Segoe UI"/>
          <w:color w:val="000000" w:themeColor="text1"/>
          <w:sz w:val="20"/>
          <w:lang w:eastAsia="fr-FR"/>
        </w:rPr>
        <w:t xml:space="preserve"> année mettra le </w:t>
      </w:r>
      <w:r w:rsidR="00526296">
        <w:rPr>
          <w:rFonts w:eastAsia="Times New Roman" w:cs="Segoe UI"/>
          <w:color w:val="000000" w:themeColor="text1"/>
          <w:sz w:val="20"/>
          <w:lang w:eastAsia="fr-FR"/>
        </w:rPr>
        <w:t xml:space="preserve">(la) </w:t>
      </w:r>
      <w:r w:rsidRPr="0006254B">
        <w:rPr>
          <w:rFonts w:eastAsia="Times New Roman" w:cs="Segoe UI"/>
          <w:color w:val="000000" w:themeColor="text1"/>
          <w:sz w:val="20"/>
          <w:lang w:eastAsia="fr-FR"/>
        </w:rPr>
        <w:t>doctorant</w:t>
      </w:r>
      <w:r w:rsidR="00526296">
        <w:rPr>
          <w:rFonts w:eastAsia="Times New Roman" w:cs="Segoe UI"/>
          <w:color w:val="000000" w:themeColor="text1"/>
          <w:sz w:val="20"/>
          <w:lang w:eastAsia="fr-FR"/>
        </w:rPr>
        <w:t>(e)</w:t>
      </w:r>
      <w:r w:rsidRPr="0006254B">
        <w:rPr>
          <w:rFonts w:eastAsia="Times New Roman" w:cs="Segoe UI"/>
          <w:color w:val="000000" w:themeColor="text1"/>
          <w:sz w:val="20"/>
          <w:lang w:eastAsia="fr-FR"/>
        </w:rPr>
        <w:t xml:space="preserve"> en position de soutenir sa thèse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4F1B" w:rsidRPr="00681FFF" w14:paraId="037F57D8" w14:textId="77777777" w:rsidTr="00884F1B">
        <w:tc>
          <w:tcPr>
            <w:tcW w:w="9628" w:type="dxa"/>
          </w:tcPr>
          <w:p w14:paraId="2FCE2552" w14:textId="4755CA90" w:rsidR="00884F1B" w:rsidRPr="00F9132D" w:rsidRDefault="00884F1B" w:rsidP="00A8679E">
            <w:pPr>
              <w:tabs>
                <w:tab w:val="left" w:pos="5580"/>
              </w:tabs>
              <w:spacing w:after="0" w:line="240" w:lineRule="auto"/>
              <w:rPr>
                <w:rFonts w:cs="Segoe UI"/>
                <w:sz w:val="20"/>
              </w:rPr>
            </w:pPr>
            <w:r w:rsidRPr="00F9132D">
              <w:rPr>
                <w:rFonts w:cs="Segoe UI"/>
                <w:color w:val="1F497D" w:themeColor="text2"/>
                <w:sz w:val="20"/>
              </w:rPr>
              <w:t xml:space="preserve">Oui </w:t>
            </w:r>
            <w:sdt>
              <w:sdtPr>
                <w:rPr>
                  <w:rFonts w:cs="Segoe UI"/>
                  <w:color w:val="1F497D" w:themeColor="text2"/>
                  <w:sz w:val="24"/>
                  <w:szCs w:val="24"/>
                </w:rPr>
                <w:id w:val="-122667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32D">
                  <w:rPr>
                    <w:rFonts w:ascii="MS Gothic" w:eastAsia="MS Gothic" w:hAnsi="MS Gothic" w:cs="Segoe UI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Pr="00F9132D">
              <w:rPr>
                <w:rFonts w:cs="Segoe UI"/>
                <w:color w:val="1F497D" w:themeColor="text2"/>
                <w:sz w:val="20"/>
              </w:rPr>
              <w:t xml:space="preserve">     Non </w:t>
            </w:r>
            <w:sdt>
              <w:sdtPr>
                <w:rPr>
                  <w:rFonts w:cs="Segoe UI"/>
                  <w:color w:val="1F497D" w:themeColor="text2"/>
                  <w:sz w:val="24"/>
                  <w:szCs w:val="24"/>
                </w:rPr>
                <w:id w:val="151727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132D">
                  <w:rPr>
                    <w:rFonts w:ascii="Segoe UI Symbol" w:hAnsi="Segoe UI Symbol" w:cs="Segoe UI Symbol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F5C73" w:rsidRPr="005F5C73" w14:paraId="04F98435" w14:textId="77777777" w:rsidTr="005F5C73">
        <w:tc>
          <w:tcPr>
            <w:tcW w:w="9628" w:type="dxa"/>
          </w:tcPr>
          <w:p w14:paraId="6E3BBE1E" w14:textId="77777777" w:rsidR="005F5C73" w:rsidRPr="005F5C73" w:rsidRDefault="005F5C73" w:rsidP="002D651E">
            <w:pPr>
              <w:tabs>
                <w:tab w:val="left" w:pos="5580"/>
              </w:tabs>
              <w:spacing w:before="240" w:after="0" w:line="240" w:lineRule="auto"/>
              <w:rPr>
                <w:rFonts w:cs="Segoe UI"/>
                <w:sz w:val="20"/>
              </w:rPr>
            </w:pPr>
            <w:r w:rsidRPr="005F5C73">
              <w:rPr>
                <w:rFonts w:cs="Segoe UI"/>
                <w:sz w:val="20"/>
              </w:rPr>
              <w:t>Motifs détaillés en cas d’avis défavorable(s)</w:t>
            </w:r>
          </w:p>
        </w:tc>
      </w:tr>
      <w:tr w:rsidR="005F5C73" w:rsidRPr="005F5C73" w14:paraId="1A1E2979" w14:textId="77777777" w:rsidTr="005F5C73">
        <w:tc>
          <w:tcPr>
            <w:tcW w:w="9628" w:type="dxa"/>
          </w:tcPr>
          <w:p w14:paraId="440B2EA5" w14:textId="77777777" w:rsidR="005F5C73" w:rsidRDefault="005F5C73" w:rsidP="002D651E">
            <w:pPr>
              <w:tabs>
                <w:tab w:val="left" w:pos="5580"/>
              </w:tabs>
              <w:spacing w:line="240" w:lineRule="auto"/>
              <w:rPr>
                <w:rFonts w:cs="Segoe UI"/>
                <w:i/>
                <w:iCs/>
                <w:color w:val="1F497D" w:themeColor="text2"/>
                <w:sz w:val="20"/>
              </w:rPr>
            </w:pPr>
            <w:r w:rsidRPr="005F5C73">
              <w:rPr>
                <w:rFonts w:cs="Segoe UI"/>
                <w:i/>
                <w:iCs/>
                <w:color w:val="1F497D" w:themeColor="text2"/>
                <w:sz w:val="20"/>
              </w:rPr>
              <w:t>Les membres du CSI devront argumenter leur avis sur autant de lignes que nécessaires</w:t>
            </w:r>
          </w:p>
          <w:p w14:paraId="735189BE" w14:textId="77777777" w:rsidR="005F5C73" w:rsidRPr="005F5C73" w:rsidRDefault="005F5C73" w:rsidP="002D651E">
            <w:pPr>
              <w:tabs>
                <w:tab w:val="left" w:pos="5580"/>
              </w:tabs>
              <w:spacing w:line="240" w:lineRule="auto"/>
              <w:rPr>
                <w:rFonts w:cs="Segoe UI"/>
                <w:i/>
                <w:iCs/>
                <w:color w:val="1F497D" w:themeColor="text2"/>
                <w:sz w:val="20"/>
              </w:rPr>
            </w:pPr>
          </w:p>
        </w:tc>
      </w:tr>
    </w:tbl>
    <w:p w14:paraId="7F5B3337" w14:textId="77777777" w:rsidR="007A7306" w:rsidRPr="004D66EB" w:rsidRDefault="007A7306" w:rsidP="004D66EB">
      <w:pPr>
        <w:tabs>
          <w:tab w:val="left" w:pos="5580"/>
        </w:tabs>
        <w:spacing w:line="240" w:lineRule="auto"/>
        <w:rPr>
          <w:rFonts w:cs="Segoe UI"/>
          <w:i/>
          <w:iCs/>
          <w:sz w:val="20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929"/>
        <w:gridCol w:w="1755"/>
        <w:gridCol w:w="1983"/>
        <w:gridCol w:w="2036"/>
        <w:gridCol w:w="1925"/>
        <w:gridCol w:w="6"/>
      </w:tblGrid>
      <w:tr w:rsidR="004F59D6" w:rsidRPr="002E7F2E" w14:paraId="36C8493A" w14:textId="77777777" w:rsidTr="00D62A8E">
        <w:tc>
          <w:tcPr>
            <w:tcW w:w="9634" w:type="dxa"/>
            <w:gridSpan w:val="6"/>
          </w:tcPr>
          <w:p w14:paraId="29016D3B" w14:textId="36346C4E" w:rsidR="004F59D6" w:rsidRPr="005807C8" w:rsidRDefault="004F59D6" w:rsidP="00D62A8E">
            <w:pPr>
              <w:spacing w:line="240" w:lineRule="auto"/>
              <w:rPr>
                <w:rFonts w:cs="Segoe UI"/>
                <w:b/>
                <w:bCs/>
                <w:caps/>
                <w:color w:val="C00000"/>
                <w:sz w:val="20"/>
                <w:lang w:val="en-US"/>
              </w:rPr>
            </w:pPr>
            <w:r>
              <w:rPr>
                <w:rFonts w:cs="Segoe UI"/>
                <w:b/>
                <w:bCs/>
                <w:caps/>
                <w:color w:val="C00000"/>
                <w:sz w:val="20"/>
                <w:lang w:val="en-US"/>
              </w:rPr>
              <w:t>Nom</w:t>
            </w:r>
            <w:r w:rsidRPr="002E7F2E">
              <w:rPr>
                <w:rFonts w:cs="Segoe UI"/>
                <w:b/>
                <w:bCs/>
                <w:caps/>
                <w:color w:val="C00000"/>
                <w:sz w:val="20"/>
                <w:lang w:val="en-US"/>
              </w:rPr>
              <w:t>S</w:t>
            </w:r>
            <w:r>
              <w:rPr>
                <w:rFonts w:cs="Segoe UI"/>
                <w:b/>
                <w:bCs/>
                <w:caps/>
                <w:color w:val="C00000"/>
                <w:sz w:val="20"/>
                <w:lang w:val="en-US"/>
              </w:rPr>
              <w:t xml:space="preserve"> et Signatures des membres du CSI:</w:t>
            </w:r>
          </w:p>
        </w:tc>
      </w:tr>
      <w:tr w:rsidR="004F59D6" w:rsidRPr="002E7F2E" w14:paraId="70E3AABD" w14:textId="77777777" w:rsidTr="00D62A8E">
        <w:trPr>
          <w:gridAfter w:val="1"/>
          <w:wAfter w:w="6" w:type="dxa"/>
        </w:trPr>
        <w:tc>
          <w:tcPr>
            <w:tcW w:w="1929" w:type="dxa"/>
          </w:tcPr>
          <w:p w14:paraId="7BBF39A9" w14:textId="7856E4ED" w:rsidR="004F59D6" w:rsidRPr="00825468" w:rsidRDefault="004F59D6" w:rsidP="00D62A8E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rFonts w:eastAsia="Times New Roman" w:cs="Segoe UI"/>
                <w:b/>
                <w:color w:val="C00000"/>
                <w:sz w:val="20"/>
                <w:lang w:val="en-US"/>
              </w:rPr>
              <w:t xml:space="preserve">Représentant de l’ED </w:t>
            </w:r>
          </w:p>
        </w:tc>
        <w:tc>
          <w:tcPr>
            <w:tcW w:w="1755" w:type="dxa"/>
          </w:tcPr>
          <w:p w14:paraId="7213F88F" w14:textId="632604A9" w:rsidR="004F59D6" w:rsidRPr="00825468" w:rsidRDefault="00BC7C94" w:rsidP="00D62A8E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C7C94">
              <w:rPr>
                <w:rFonts w:eastAsia="Times New Roman" w:cs="Segoe UI"/>
                <w:b/>
                <w:sz w:val="20"/>
                <w:lang w:val="en-US"/>
              </w:rPr>
              <w:t>Expert scientifique</w:t>
            </w:r>
          </w:p>
        </w:tc>
        <w:tc>
          <w:tcPr>
            <w:tcW w:w="1983" w:type="dxa"/>
          </w:tcPr>
          <w:p w14:paraId="68DCE18F" w14:textId="03827921" w:rsidR="004F59D6" w:rsidRDefault="004F59D6" w:rsidP="00D62A8E">
            <w:pPr>
              <w:spacing w:after="0" w:line="240" w:lineRule="auto"/>
              <w:jc w:val="center"/>
              <w:rPr>
                <w:rFonts w:eastAsia="Times New Roman" w:cs="Segoe UI"/>
                <w:b/>
                <w:sz w:val="20"/>
                <w:lang w:val="en-US"/>
              </w:rPr>
            </w:pPr>
            <w:r>
              <w:rPr>
                <w:rFonts w:eastAsia="Times New Roman" w:cs="Segoe UI"/>
                <w:b/>
                <w:sz w:val="20"/>
                <w:lang w:val="en-US"/>
              </w:rPr>
              <w:t>Représentant</w:t>
            </w:r>
            <w:r w:rsidR="00BC7C94">
              <w:rPr>
                <w:rFonts w:eastAsia="Times New Roman" w:cs="Segoe UI"/>
                <w:b/>
                <w:sz w:val="20"/>
                <w:lang w:val="en-US"/>
              </w:rPr>
              <w:t xml:space="preserve"> du</w:t>
            </w:r>
          </w:p>
          <w:p w14:paraId="03338302" w14:textId="1DC0BC68" w:rsidR="004F59D6" w:rsidRPr="00825468" w:rsidRDefault="004F59D6" w:rsidP="00D62A8E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laboratoire</w:t>
            </w:r>
          </w:p>
        </w:tc>
        <w:tc>
          <w:tcPr>
            <w:tcW w:w="2036" w:type="dxa"/>
          </w:tcPr>
          <w:p w14:paraId="6A359D58" w14:textId="2BE2F8D0" w:rsidR="004F59D6" w:rsidRPr="00825468" w:rsidRDefault="004F59D6" w:rsidP="00D62A8E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Directeur de thèse(s)</w:t>
            </w:r>
          </w:p>
        </w:tc>
        <w:tc>
          <w:tcPr>
            <w:tcW w:w="1925" w:type="dxa"/>
          </w:tcPr>
          <w:p w14:paraId="25E22CF6" w14:textId="34AD2FFD" w:rsidR="004F59D6" w:rsidRPr="00825468" w:rsidRDefault="004F59D6" w:rsidP="00D62A8E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rFonts w:eastAsia="Times New Roman" w:cs="Segoe UI"/>
                <w:b/>
                <w:sz w:val="20"/>
                <w:lang w:val="en-US"/>
              </w:rPr>
              <w:t>Autres</w:t>
            </w:r>
          </w:p>
        </w:tc>
      </w:tr>
      <w:tr w:rsidR="004F59D6" w:rsidRPr="002E7F2E" w14:paraId="4C2BF4AF" w14:textId="77777777" w:rsidTr="00D62A8E">
        <w:trPr>
          <w:gridAfter w:val="1"/>
          <w:wAfter w:w="6" w:type="dxa"/>
        </w:trPr>
        <w:tc>
          <w:tcPr>
            <w:tcW w:w="1929" w:type="dxa"/>
            <w:vAlign w:val="center"/>
          </w:tcPr>
          <w:p w14:paraId="6919F88A" w14:textId="77777777" w:rsidR="004F59D6" w:rsidRPr="002E7F2E" w:rsidRDefault="004F59D6" w:rsidP="00D62A8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55" w:type="dxa"/>
          </w:tcPr>
          <w:p w14:paraId="2460A4EB" w14:textId="77777777" w:rsidR="004F59D6" w:rsidRDefault="004F59D6" w:rsidP="00D62A8E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2AA39C98" w14:textId="77777777" w:rsidR="004F59D6" w:rsidRDefault="004F59D6" w:rsidP="00D62A8E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61BB4929" w14:textId="77777777" w:rsidR="004F59D6" w:rsidRDefault="004F59D6" w:rsidP="00D62A8E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68F290D8" w14:textId="77777777" w:rsidR="004F59D6" w:rsidRDefault="004F59D6" w:rsidP="00D62A8E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3CAB9E56" w14:textId="77777777" w:rsidR="004F59D6" w:rsidRDefault="004F59D6" w:rsidP="00D62A8E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1EE62A5A" w14:textId="77777777" w:rsidR="004F59D6" w:rsidRDefault="004F59D6" w:rsidP="00D62A8E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7EF381C1" w14:textId="77777777" w:rsidR="004F59D6" w:rsidRDefault="004F59D6" w:rsidP="00D62A8E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5EC5B8C1" w14:textId="77777777" w:rsidR="004F59D6" w:rsidRPr="002E7F2E" w:rsidRDefault="004F59D6" w:rsidP="00D62A8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83" w:type="dxa"/>
          </w:tcPr>
          <w:p w14:paraId="624DB6D4" w14:textId="77777777" w:rsidR="004F59D6" w:rsidRPr="002E7F2E" w:rsidRDefault="004F59D6" w:rsidP="00D62A8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36" w:type="dxa"/>
          </w:tcPr>
          <w:p w14:paraId="5A6BC060" w14:textId="77777777" w:rsidR="004F59D6" w:rsidRPr="002E7F2E" w:rsidRDefault="004F59D6" w:rsidP="00D62A8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25" w:type="dxa"/>
          </w:tcPr>
          <w:p w14:paraId="72C00926" w14:textId="77777777" w:rsidR="004F59D6" w:rsidRPr="002E7F2E" w:rsidRDefault="004F59D6" w:rsidP="00D62A8E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4F59D6" w:rsidRPr="002E7F2E" w14:paraId="13AD24D6" w14:textId="77777777" w:rsidTr="00D62A8E">
        <w:trPr>
          <w:gridAfter w:val="1"/>
          <w:wAfter w:w="6" w:type="dxa"/>
        </w:trPr>
        <w:tc>
          <w:tcPr>
            <w:tcW w:w="9628" w:type="dxa"/>
            <w:gridSpan w:val="5"/>
            <w:vAlign w:val="center"/>
          </w:tcPr>
          <w:p w14:paraId="4D56BD68" w14:textId="3856DC38" w:rsidR="004F59D6" w:rsidRPr="002E7F2E" w:rsidRDefault="004F59D6" w:rsidP="004F59D6">
            <w:pPr>
              <w:spacing w:line="240" w:lineRule="auto"/>
              <w:rPr>
                <w:lang w:val="en-US"/>
              </w:rPr>
            </w:pPr>
            <w:r w:rsidRPr="004F59D6">
              <w:rPr>
                <w:rFonts w:cs="Segoe UI"/>
                <w:sz w:val="20"/>
              </w:rPr>
              <w:t xml:space="preserve">Date </w:t>
            </w:r>
            <w:r w:rsidRPr="004F59D6">
              <w:rPr>
                <w:rFonts w:cs="Segoe UI"/>
                <w:sz w:val="20"/>
              </w:rPr>
              <w:t xml:space="preserve">de transmission au (à la) doctorant(e): </w:t>
            </w:r>
          </w:p>
        </w:tc>
      </w:tr>
    </w:tbl>
    <w:p w14:paraId="4E71618E" w14:textId="765FA335" w:rsidR="005F5C73" w:rsidRPr="00202BF7" w:rsidRDefault="00F6645E" w:rsidP="00BF56FF">
      <w:pPr>
        <w:tabs>
          <w:tab w:val="left" w:pos="5103"/>
        </w:tabs>
        <w:spacing w:line="240" w:lineRule="auto"/>
        <w:rPr>
          <w:rFonts w:cs="Segoe UI"/>
          <w:sz w:val="20"/>
        </w:rPr>
      </w:pPr>
      <w:r w:rsidRPr="00202BF7">
        <w:rPr>
          <w:rFonts w:cs="Segoe UI"/>
          <w:sz w:val="20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F5C73" w:rsidRPr="005F5C73" w14:paraId="2DDA3FAF" w14:textId="77777777" w:rsidTr="00DD2394">
        <w:tc>
          <w:tcPr>
            <w:tcW w:w="9628" w:type="dxa"/>
          </w:tcPr>
          <w:p w14:paraId="0771A52C" w14:textId="77777777" w:rsidR="005F5C73" w:rsidRPr="005F5C73" w:rsidRDefault="005F5C73" w:rsidP="004211B9">
            <w:pPr>
              <w:tabs>
                <w:tab w:val="left" w:pos="5580"/>
              </w:tabs>
              <w:spacing w:line="240" w:lineRule="auto"/>
              <w:rPr>
                <w:rFonts w:cs="Segoe UI"/>
                <w:b/>
                <w:bCs/>
                <w:color w:val="C00000"/>
                <w:sz w:val="20"/>
              </w:rPr>
            </w:pPr>
            <w:r w:rsidRPr="005F5C73">
              <w:rPr>
                <w:rFonts w:cs="Segoe UI"/>
                <w:b/>
                <w:bCs/>
                <w:color w:val="C00000"/>
                <w:szCs w:val="22"/>
              </w:rPr>
              <w:t>A</w:t>
            </w:r>
            <w:r w:rsidRPr="005F5C73">
              <w:rPr>
                <w:rFonts w:cs="Segoe UI"/>
                <w:b/>
                <w:bCs/>
                <w:color w:val="C00000"/>
                <w:sz w:val="20"/>
              </w:rPr>
              <w:t>VIS DU DOCTORANT OU DE LA DOCTORANTE SUR LE DEROULEMENT DU CSI</w:t>
            </w:r>
          </w:p>
        </w:tc>
      </w:tr>
      <w:tr w:rsidR="005F5C73" w:rsidRPr="005F5C73" w14:paraId="64AEECD2" w14:textId="77777777" w:rsidTr="00DD2394">
        <w:tc>
          <w:tcPr>
            <w:tcW w:w="9628" w:type="dxa"/>
          </w:tcPr>
          <w:p w14:paraId="187F9F4A" w14:textId="77777777" w:rsidR="005F5C73" w:rsidRDefault="005F5C73" w:rsidP="004211B9">
            <w:pPr>
              <w:tabs>
                <w:tab w:val="left" w:pos="5580"/>
              </w:tabs>
              <w:spacing w:line="240" w:lineRule="auto"/>
              <w:rPr>
                <w:rFonts w:cs="Segoe UI"/>
                <w:color w:val="C00000"/>
                <w:sz w:val="20"/>
              </w:rPr>
            </w:pPr>
          </w:p>
          <w:p w14:paraId="28C9E6FB" w14:textId="77777777" w:rsidR="005F5C73" w:rsidRPr="005F5C73" w:rsidRDefault="005F5C73" w:rsidP="004211B9">
            <w:pPr>
              <w:tabs>
                <w:tab w:val="left" w:pos="5580"/>
              </w:tabs>
              <w:spacing w:line="240" w:lineRule="auto"/>
              <w:rPr>
                <w:rFonts w:cs="Segoe UI"/>
                <w:color w:val="C00000"/>
                <w:sz w:val="20"/>
              </w:rPr>
            </w:pPr>
          </w:p>
        </w:tc>
      </w:tr>
      <w:tr w:rsidR="005F5C73" w:rsidRPr="005F5C73" w14:paraId="4DEEF3F1" w14:textId="77777777" w:rsidTr="00DD2394">
        <w:tc>
          <w:tcPr>
            <w:tcW w:w="9628" w:type="dxa"/>
          </w:tcPr>
          <w:p w14:paraId="4B29CDD2" w14:textId="4C6EFFC2" w:rsidR="0030048B" w:rsidRDefault="005F5C73" w:rsidP="004211B9">
            <w:pPr>
              <w:spacing w:line="240" w:lineRule="auto"/>
              <w:rPr>
                <w:rFonts w:cs="Segoe UI"/>
                <w:sz w:val="20"/>
              </w:rPr>
            </w:pPr>
            <w:r w:rsidRPr="005F5C73">
              <w:rPr>
                <w:rFonts w:cs="Segoe UI"/>
                <w:sz w:val="20"/>
              </w:rPr>
              <w:t>Nom et signature du (de la) doctorant(e) :</w:t>
            </w:r>
          </w:p>
          <w:p w14:paraId="322198C8" w14:textId="77777777" w:rsidR="0030048B" w:rsidRPr="005F5C73" w:rsidRDefault="0030048B" w:rsidP="004211B9">
            <w:pPr>
              <w:spacing w:line="240" w:lineRule="auto"/>
              <w:rPr>
                <w:rFonts w:cs="Segoe UI"/>
                <w:sz w:val="20"/>
              </w:rPr>
            </w:pPr>
          </w:p>
        </w:tc>
      </w:tr>
      <w:tr w:rsidR="00DD2394" w:rsidRPr="0030048B" w14:paraId="659BAFE0" w14:textId="77777777" w:rsidTr="00DD2394">
        <w:tc>
          <w:tcPr>
            <w:tcW w:w="9628" w:type="dxa"/>
          </w:tcPr>
          <w:p w14:paraId="1BB0B851" w14:textId="77777777" w:rsidR="00DD2394" w:rsidRPr="0030048B" w:rsidRDefault="00DD2394" w:rsidP="00F377CF">
            <w:pPr>
              <w:pStyle w:val="Titre1"/>
              <w:numPr>
                <w:ilvl w:val="0"/>
                <w:numId w:val="0"/>
              </w:numPr>
              <w:rPr>
                <w:b/>
                <w:bCs/>
                <w:color w:val="C00000"/>
              </w:rPr>
            </w:pPr>
            <w:r w:rsidRPr="00DD2394">
              <w:rPr>
                <w:b/>
                <w:bCs/>
                <w:color w:val="C00000"/>
              </w:rPr>
              <w:t>Date de téléchargement sur ADUM :</w:t>
            </w:r>
          </w:p>
        </w:tc>
      </w:tr>
    </w:tbl>
    <w:p w14:paraId="364B5472" w14:textId="193830B1" w:rsidR="00B17846" w:rsidRPr="0030048B" w:rsidRDefault="00B17846" w:rsidP="00DD2394">
      <w:pPr>
        <w:pStyle w:val="Titre1"/>
        <w:numPr>
          <w:ilvl w:val="0"/>
          <w:numId w:val="0"/>
        </w:numPr>
        <w:rPr>
          <w:b/>
          <w:bCs/>
          <w:color w:val="C00000"/>
        </w:rPr>
      </w:pPr>
    </w:p>
    <w:sectPr w:rsidR="00B17846" w:rsidRPr="0030048B" w:rsidSect="004F59D6">
      <w:footerReference w:type="even" r:id="rId13"/>
      <w:footerReference w:type="default" r:id="rId14"/>
      <w:pgSz w:w="11906" w:h="16838"/>
      <w:pgMar w:top="1134" w:right="1134" w:bottom="709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CEBC0" w14:textId="77777777" w:rsidR="003362E6" w:rsidRDefault="003362E6" w:rsidP="00AA0E0F">
      <w:pPr>
        <w:spacing w:after="0" w:line="240" w:lineRule="auto"/>
      </w:pPr>
      <w:r>
        <w:separator/>
      </w:r>
    </w:p>
  </w:endnote>
  <w:endnote w:type="continuationSeparator" w:id="0">
    <w:p w14:paraId="43690448" w14:textId="77777777" w:rsidR="003362E6" w:rsidRDefault="003362E6" w:rsidP="00AA0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75302032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CDD8600" w14:textId="35F2DFE6" w:rsidR="005F5C73" w:rsidRDefault="005F5C73" w:rsidP="008C2AC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521CDB6" w14:textId="77777777" w:rsidR="005F5C73" w:rsidRDefault="005F5C73" w:rsidP="005F5C7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208134931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EEE147E" w14:textId="31012EA9" w:rsidR="005F5C73" w:rsidRDefault="005F5C73" w:rsidP="008C2AC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D7008D">
          <w:rPr>
            <w:rStyle w:val="Numrodepage"/>
            <w:noProof/>
          </w:rPr>
          <w:t>7</w:t>
        </w:r>
        <w:r>
          <w:rPr>
            <w:rStyle w:val="Numrodepage"/>
          </w:rPr>
          <w:fldChar w:fldCharType="end"/>
        </w:r>
      </w:p>
    </w:sdtContent>
  </w:sdt>
  <w:p w14:paraId="63E47875" w14:textId="77777777" w:rsidR="005F5C73" w:rsidRDefault="005F5C73" w:rsidP="005F5C7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87D63" w14:textId="77777777" w:rsidR="003362E6" w:rsidRDefault="003362E6" w:rsidP="00AA0E0F">
      <w:pPr>
        <w:spacing w:after="0" w:line="240" w:lineRule="auto"/>
      </w:pPr>
      <w:r>
        <w:separator/>
      </w:r>
    </w:p>
  </w:footnote>
  <w:footnote w:type="continuationSeparator" w:id="0">
    <w:p w14:paraId="619D3D0D" w14:textId="77777777" w:rsidR="003362E6" w:rsidRDefault="003362E6" w:rsidP="00AA0E0F">
      <w:pPr>
        <w:spacing w:after="0" w:line="240" w:lineRule="auto"/>
      </w:pPr>
      <w:r>
        <w:continuationSeparator/>
      </w:r>
    </w:p>
  </w:footnote>
  <w:footnote w:id="1">
    <w:p w14:paraId="19DBF1B5" w14:textId="77777777" w:rsidR="00C02C2C" w:rsidRPr="008B66DC" w:rsidRDefault="00C02C2C" w:rsidP="0027313C">
      <w:pPr>
        <w:pStyle w:val="Notedebasdepage"/>
        <w:rPr>
          <w:rFonts w:ascii="Segoe UI" w:hAnsi="Segoe UI" w:cs="Segoe U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5FF4"/>
    <w:multiLevelType w:val="multilevel"/>
    <w:tmpl w:val="C9D238BA"/>
    <w:styleLink w:val="Listeactuelle4"/>
    <w:lvl w:ilvl="0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decimal"/>
      <w:suff w:val="nothing"/>
      <w:lvlText w:val="Chapitre %2 : 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suff w:val="nothing"/>
      <w:lvlText w:val="Article %3 :  "/>
      <w:lvlJc w:val="left"/>
      <w:pPr>
        <w:ind w:left="10340" w:firstLine="0"/>
      </w:pPr>
      <w:rPr>
        <w:rFonts w:hint="default"/>
      </w:rPr>
    </w:lvl>
    <w:lvl w:ilvl="3">
      <w:start w:val="1"/>
      <w:numFmt w:val="lowerLetter"/>
      <w:suff w:val="nothing"/>
      <w:lvlText w:val="%4"/>
      <w:lvlJc w:val="left"/>
      <w:pPr>
        <w:ind w:left="360" w:firstLine="0"/>
      </w:pPr>
      <w:rPr>
        <w:rFonts w:hint="default"/>
      </w:rPr>
    </w:lvl>
    <w:lvl w:ilvl="4">
      <w:start w:val="1"/>
      <w:numFmt w:val="lowerLetter"/>
      <w:lvlRestart w:val="3"/>
      <w:suff w:val="nothing"/>
      <w:lvlText w:val="Alinea %5 :"/>
      <w:lvlJc w:val="left"/>
      <w:pPr>
        <w:ind w:left="360" w:firstLine="0"/>
      </w:pPr>
      <w:rPr>
        <w:rFonts w:asciiTheme="minorHAnsi" w:hAnsiTheme="minorHAnsi" w:hint="default"/>
        <w:b w:val="0"/>
        <w:i/>
        <w:sz w:val="24"/>
      </w:rPr>
    </w:lvl>
    <w:lvl w:ilvl="5">
      <w:start w:val="1"/>
      <w:numFmt w:val="none"/>
      <w:suff w:val="nothing"/>
      <w:lvlText w:val=""/>
      <w:lvlJc w:val="left"/>
      <w:pPr>
        <w:ind w:left="3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60" w:firstLine="0"/>
      </w:pPr>
      <w:rPr>
        <w:rFonts w:hint="default"/>
      </w:rPr>
    </w:lvl>
  </w:abstractNum>
  <w:abstractNum w:abstractNumId="1" w15:restartNumberingAfterBreak="0">
    <w:nsid w:val="11423ACD"/>
    <w:multiLevelType w:val="hybridMultilevel"/>
    <w:tmpl w:val="DDB28244"/>
    <w:lvl w:ilvl="0" w:tplc="6BD8940A">
      <w:numFmt w:val="bullet"/>
      <w:lvlText w:val=""/>
      <w:lvlJc w:val="left"/>
      <w:pPr>
        <w:ind w:left="1854" w:hanging="360"/>
      </w:pPr>
      <w:rPr>
        <w:rFonts w:ascii="Symbol" w:eastAsia="Times New Roman" w:hAnsi="Symbol" w:cs="Times New Roman" w:hint="default"/>
        <w:b/>
        <w:color w:val="0000FF"/>
        <w:sz w:val="24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1CB5DA2"/>
    <w:multiLevelType w:val="hybridMultilevel"/>
    <w:tmpl w:val="CBB8C55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40D29"/>
    <w:multiLevelType w:val="multilevel"/>
    <w:tmpl w:val="00947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F413B"/>
    <w:multiLevelType w:val="hybridMultilevel"/>
    <w:tmpl w:val="4CF6DB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C65DB"/>
    <w:multiLevelType w:val="hybridMultilevel"/>
    <w:tmpl w:val="264A6D22"/>
    <w:lvl w:ilvl="0" w:tplc="53F6670C">
      <w:start w:val="1"/>
      <w:numFmt w:val="lowerLetter"/>
      <w:lvlText w:val="%1)"/>
      <w:lvlJc w:val="left"/>
      <w:pPr>
        <w:ind w:left="1069" w:hanging="360"/>
      </w:pPr>
      <w:rPr>
        <w:rFonts w:eastAsia="Calibri" w:hint="default"/>
        <w:color w:val="BFBFBF" w:themeColor="background1" w:themeShade="BF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0F63B1"/>
    <w:multiLevelType w:val="hybridMultilevel"/>
    <w:tmpl w:val="85964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61ACA"/>
    <w:multiLevelType w:val="hybridMultilevel"/>
    <w:tmpl w:val="7A14D44E"/>
    <w:lvl w:ilvl="0" w:tplc="35FEA27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AE691D"/>
    <w:multiLevelType w:val="hybridMultilevel"/>
    <w:tmpl w:val="A12C8BD2"/>
    <w:lvl w:ilvl="0" w:tplc="F9B09B3A">
      <w:start w:val="1"/>
      <w:numFmt w:val="bullet"/>
      <w:lvlText w:val="꙱"/>
      <w:lvlJc w:val="left"/>
      <w:pPr>
        <w:ind w:left="928" w:hanging="360"/>
      </w:pPr>
      <w:rPr>
        <w:rFonts w:ascii="Calibri" w:hAnsi="Calibri" w:hint="default"/>
        <w:b/>
        <w:i w:val="0"/>
        <w:color w:val="63003C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46A17"/>
    <w:multiLevelType w:val="multilevel"/>
    <w:tmpl w:val="C53AE60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nothing"/>
      <w:lvlText w:val="Chapitre %2 :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Article %3 :  "/>
      <w:lvlJc w:val="left"/>
      <w:pPr>
        <w:ind w:left="9980" w:firstLine="0"/>
      </w:pPr>
      <w:rPr>
        <w:rFonts w:hint="default"/>
      </w:rPr>
    </w:lvl>
    <w:lvl w:ilvl="3">
      <w:start w:val="1"/>
      <w:numFmt w:val="lowerLetter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Restart w:val="3"/>
      <w:suff w:val="nothing"/>
      <w:lvlText w:val="Alinea %5 :"/>
      <w:lvlJc w:val="left"/>
      <w:pPr>
        <w:ind w:left="0" w:firstLine="0"/>
      </w:pPr>
      <w:rPr>
        <w:rFonts w:asciiTheme="minorHAnsi" w:hAnsiTheme="minorHAnsi" w:hint="default"/>
        <w:b w:val="0"/>
        <w:i/>
        <w:sz w:val="24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E3265F7"/>
    <w:multiLevelType w:val="hybridMultilevel"/>
    <w:tmpl w:val="AF606892"/>
    <w:lvl w:ilvl="0" w:tplc="799263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B1CAD"/>
    <w:multiLevelType w:val="hybridMultilevel"/>
    <w:tmpl w:val="7C182578"/>
    <w:lvl w:ilvl="0" w:tplc="EF040732">
      <w:start w:val="2"/>
      <w:numFmt w:val="bullet"/>
      <w:lvlText w:val="-"/>
      <w:lvlJc w:val="left"/>
      <w:pPr>
        <w:ind w:left="106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357D3928"/>
    <w:multiLevelType w:val="hybridMultilevel"/>
    <w:tmpl w:val="E26E16C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01F76"/>
    <w:multiLevelType w:val="hybridMultilevel"/>
    <w:tmpl w:val="6E5083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A4965"/>
    <w:multiLevelType w:val="multilevel"/>
    <w:tmpl w:val="60AE4C42"/>
    <w:styleLink w:val="Listeactuelle3"/>
    <w:lvl w:ilvl="0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decimal"/>
      <w:suff w:val="nothing"/>
      <w:lvlText w:val="Chapitre %2 : 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suff w:val="nothing"/>
      <w:lvlText w:val="Article %3 :  "/>
      <w:lvlJc w:val="left"/>
      <w:pPr>
        <w:ind w:left="10340" w:firstLine="0"/>
      </w:pPr>
      <w:rPr>
        <w:rFonts w:hint="default"/>
      </w:rPr>
    </w:lvl>
    <w:lvl w:ilvl="3">
      <w:start w:val="1"/>
      <w:numFmt w:val="lowerLetter"/>
      <w:suff w:val="nothing"/>
      <w:lvlText w:val="%4"/>
      <w:lvlJc w:val="left"/>
      <w:pPr>
        <w:ind w:left="360" w:firstLine="0"/>
      </w:pPr>
      <w:rPr>
        <w:rFonts w:hint="default"/>
      </w:rPr>
    </w:lvl>
    <w:lvl w:ilvl="4">
      <w:start w:val="1"/>
      <w:numFmt w:val="lowerLetter"/>
      <w:lvlRestart w:val="3"/>
      <w:suff w:val="nothing"/>
      <w:lvlText w:val="Alinea %5 :"/>
      <w:lvlJc w:val="left"/>
      <w:pPr>
        <w:ind w:left="360" w:firstLine="0"/>
      </w:pPr>
      <w:rPr>
        <w:rFonts w:asciiTheme="minorHAnsi" w:hAnsiTheme="minorHAnsi" w:hint="default"/>
        <w:b w:val="0"/>
        <w:i/>
        <w:sz w:val="24"/>
      </w:rPr>
    </w:lvl>
    <w:lvl w:ilvl="5">
      <w:start w:val="1"/>
      <w:numFmt w:val="none"/>
      <w:suff w:val="nothing"/>
      <w:lvlText w:val=""/>
      <w:lvlJc w:val="left"/>
      <w:pPr>
        <w:ind w:left="3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60" w:firstLine="0"/>
      </w:pPr>
      <w:rPr>
        <w:rFonts w:hint="default"/>
      </w:rPr>
    </w:lvl>
  </w:abstractNum>
  <w:abstractNum w:abstractNumId="15" w15:restartNumberingAfterBreak="0">
    <w:nsid w:val="427553CC"/>
    <w:multiLevelType w:val="hybridMultilevel"/>
    <w:tmpl w:val="EAB26714"/>
    <w:lvl w:ilvl="0" w:tplc="ED162410">
      <w:start w:val="1"/>
      <w:numFmt w:val="bullet"/>
      <w:lvlText w:val="-"/>
      <w:lvlJc w:val="left"/>
      <w:pPr>
        <w:ind w:left="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AC51B4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1E7334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5424C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A08D1F0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CA3240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5A4F6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0A0CDC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46C79C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475237"/>
    <w:multiLevelType w:val="multilevel"/>
    <w:tmpl w:val="6AAE332A"/>
    <w:styleLink w:val="Listeactuelle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A343A"/>
    <w:multiLevelType w:val="hybridMultilevel"/>
    <w:tmpl w:val="A49EC9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E0BFA"/>
    <w:multiLevelType w:val="hybridMultilevel"/>
    <w:tmpl w:val="EAB85A90"/>
    <w:lvl w:ilvl="0" w:tplc="ED16241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66F00"/>
    <w:multiLevelType w:val="multilevel"/>
    <w:tmpl w:val="95F0A5B6"/>
    <w:styleLink w:val="Listeactuelle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24E1912"/>
    <w:multiLevelType w:val="multilevel"/>
    <w:tmpl w:val="617EB268"/>
    <w:styleLink w:val="Listeactuelle5"/>
    <w:lvl w:ilvl="0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suff w:val="nothing"/>
      <w:lvlText w:val="Article %3 :  "/>
      <w:lvlJc w:val="left"/>
      <w:pPr>
        <w:ind w:left="10340" w:firstLine="0"/>
      </w:pPr>
      <w:rPr>
        <w:rFonts w:hint="default"/>
      </w:rPr>
    </w:lvl>
    <w:lvl w:ilvl="3">
      <w:start w:val="1"/>
      <w:numFmt w:val="lowerLetter"/>
      <w:suff w:val="nothing"/>
      <w:lvlText w:val="%4"/>
      <w:lvlJc w:val="left"/>
      <w:pPr>
        <w:ind w:left="360" w:firstLine="0"/>
      </w:pPr>
      <w:rPr>
        <w:rFonts w:hint="default"/>
      </w:rPr>
    </w:lvl>
    <w:lvl w:ilvl="4">
      <w:start w:val="1"/>
      <w:numFmt w:val="lowerLetter"/>
      <w:lvlRestart w:val="3"/>
      <w:suff w:val="nothing"/>
      <w:lvlText w:val="Alinea %5 :"/>
      <w:lvlJc w:val="left"/>
      <w:pPr>
        <w:ind w:left="360" w:firstLine="0"/>
      </w:pPr>
      <w:rPr>
        <w:rFonts w:asciiTheme="minorHAnsi" w:hAnsiTheme="minorHAnsi" w:hint="default"/>
        <w:b w:val="0"/>
        <w:i/>
        <w:sz w:val="24"/>
      </w:rPr>
    </w:lvl>
    <w:lvl w:ilvl="5">
      <w:start w:val="1"/>
      <w:numFmt w:val="none"/>
      <w:suff w:val="nothing"/>
      <w:lvlText w:val=""/>
      <w:lvlJc w:val="left"/>
      <w:pPr>
        <w:ind w:left="3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60" w:firstLine="0"/>
      </w:pPr>
      <w:rPr>
        <w:rFonts w:hint="default"/>
      </w:rPr>
    </w:lvl>
  </w:abstractNum>
  <w:abstractNum w:abstractNumId="21" w15:restartNumberingAfterBreak="0">
    <w:nsid w:val="6CEA25E7"/>
    <w:multiLevelType w:val="hybridMultilevel"/>
    <w:tmpl w:val="78443F1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B78E5"/>
    <w:multiLevelType w:val="hybridMultilevel"/>
    <w:tmpl w:val="4F7808F6"/>
    <w:lvl w:ilvl="0" w:tplc="52B41364">
      <w:start w:val="100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A5D4D"/>
    <w:multiLevelType w:val="hybridMultilevel"/>
    <w:tmpl w:val="C908F010"/>
    <w:lvl w:ilvl="0" w:tplc="600ADEC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AF120D"/>
    <w:multiLevelType w:val="multilevel"/>
    <w:tmpl w:val="D41AA9B8"/>
    <w:lvl w:ilvl="0">
      <w:start w:val="1"/>
      <w:numFmt w:val="upperLetter"/>
      <w:pStyle w:val="Titre1"/>
      <w:suff w:val="space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decimal"/>
      <w:pStyle w:val="Titre2"/>
      <w:suff w:val="nothing"/>
      <w:lvlText w:val="%2.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suff w:val="nothing"/>
      <w:lvlText w:val="Article %3 :  "/>
      <w:lvlJc w:val="left"/>
      <w:pPr>
        <w:ind w:left="10340" w:firstLine="0"/>
      </w:pPr>
      <w:rPr>
        <w:rFonts w:hint="default"/>
      </w:rPr>
    </w:lvl>
    <w:lvl w:ilvl="3">
      <w:start w:val="1"/>
      <w:numFmt w:val="lowerLetter"/>
      <w:suff w:val="nothing"/>
      <w:lvlText w:val="%4"/>
      <w:lvlJc w:val="left"/>
      <w:pPr>
        <w:ind w:left="360" w:firstLine="0"/>
      </w:pPr>
      <w:rPr>
        <w:rFonts w:hint="default"/>
      </w:rPr>
    </w:lvl>
    <w:lvl w:ilvl="4">
      <w:start w:val="1"/>
      <w:numFmt w:val="lowerLetter"/>
      <w:lvlRestart w:val="3"/>
      <w:pStyle w:val="Titre5"/>
      <w:suff w:val="nothing"/>
      <w:lvlText w:val="Alinea %5 :"/>
      <w:lvlJc w:val="left"/>
      <w:pPr>
        <w:ind w:left="360" w:firstLine="0"/>
      </w:pPr>
      <w:rPr>
        <w:rFonts w:asciiTheme="minorHAnsi" w:hAnsiTheme="minorHAnsi" w:hint="default"/>
        <w:b w:val="0"/>
        <w:i/>
        <w:sz w:val="24"/>
      </w:rPr>
    </w:lvl>
    <w:lvl w:ilvl="5">
      <w:start w:val="1"/>
      <w:numFmt w:val="none"/>
      <w:suff w:val="nothing"/>
      <w:lvlText w:val=""/>
      <w:lvlJc w:val="left"/>
      <w:pPr>
        <w:ind w:left="3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60" w:firstLine="0"/>
      </w:pPr>
      <w:rPr>
        <w:rFonts w:hint="default"/>
      </w:rPr>
    </w:lvl>
  </w:abstractNum>
  <w:abstractNum w:abstractNumId="25" w15:restartNumberingAfterBreak="0">
    <w:nsid w:val="7E1706DA"/>
    <w:multiLevelType w:val="hybridMultilevel"/>
    <w:tmpl w:val="FEEA1CF4"/>
    <w:lvl w:ilvl="0" w:tplc="ED16241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3"/>
  </w:num>
  <w:num w:numId="5">
    <w:abstractNumId w:val="23"/>
  </w:num>
  <w:num w:numId="6">
    <w:abstractNumId w:val="3"/>
  </w:num>
  <w:num w:numId="7">
    <w:abstractNumId w:val="4"/>
  </w:num>
  <w:num w:numId="8">
    <w:abstractNumId w:val="17"/>
  </w:num>
  <w:num w:numId="9">
    <w:abstractNumId w:val="1"/>
  </w:num>
  <w:num w:numId="10">
    <w:abstractNumId w:val="9"/>
  </w:num>
  <w:num w:numId="11">
    <w:abstractNumId w:val="11"/>
  </w:num>
  <w:num w:numId="12">
    <w:abstractNumId w:val="8"/>
  </w:num>
  <w:num w:numId="13">
    <w:abstractNumId w:val="22"/>
  </w:num>
  <w:num w:numId="14">
    <w:abstractNumId w:val="5"/>
  </w:num>
  <w:num w:numId="15">
    <w:abstractNumId w:val="12"/>
  </w:num>
  <w:num w:numId="16">
    <w:abstractNumId w:val="24"/>
  </w:num>
  <w:num w:numId="17">
    <w:abstractNumId w:val="16"/>
  </w:num>
  <w:num w:numId="18">
    <w:abstractNumId w:val="19"/>
  </w:num>
  <w:num w:numId="19">
    <w:abstractNumId w:val="14"/>
  </w:num>
  <w:num w:numId="20">
    <w:abstractNumId w:val="0"/>
  </w:num>
  <w:num w:numId="21">
    <w:abstractNumId w:val="20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5"/>
  </w:num>
  <w:num w:numId="28">
    <w:abstractNumId w:val="25"/>
  </w:num>
  <w:num w:numId="29">
    <w:abstractNumId w:val="21"/>
  </w:num>
  <w:num w:numId="30">
    <w:abstractNumId w:val="18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 style="mso-height-percent:200;mso-width-relative:margin;mso-height-relative:margin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C4"/>
    <w:rsid w:val="000024FB"/>
    <w:rsid w:val="00005665"/>
    <w:rsid w:val="00006FB1"/>
    <w:rsid w:val="00014228"/>
    <w:rsid w:val="0002651D"/>
    <w:rsid w:val="00036546"/>
    <w:rsid w:val="00041BCF"/>
    <w:rsid w:val="00046F70"/>
    <w:rsid w:val="000503AE"/>
    <w:rsid w:val="00053E97"/>
    <w:rsid w:val="000607C1"/>
    <w:rsid w:val="0006254B"/>
    <w:rsid w:val="000670B1"/>
    <w:rsid w:val="00070034"/>
    <w:rsid w:val="0007201C"/>
    <w:rsid w:val="0007405A"/>
    <w:rsid w:val="00076044"/>
    <w:rsid w:val="000827BE"/>
    <w:rsid w:val="00084A8F"/>
    <w:rsid w:val="00091EEA"/>
    <w:rsid w:val="000944A4"/>
    <w:rsid w:val="00096AF6"/>
    <w:rsid w:val="000973D4"/>
    <w:rsid w:val="000A3ED9"/>
    <w:rsid w:val="000B3D16"/>
    <w:rsid w:val="000B68F2"/>
    <w:rsid w:val="000C1670"/>
    <w:rsid w:val="000D5BCD"/>
    <w:rsid w:val="000D6B15"/>
    <w:rsid w:val="000E1EAE"/>
    <w:rsid w:val="000E4671"/>
    <w:rsid w:val="000E46D0"/>
    <w:rsid w:val="000E4B2A"/>
    <w:rsid w:val="000F6376"/>
    <w:rsid w:val="00101914"/>
    <w:rsid w:val="00101CEB"/>
    <w:rsid w:val="00111132"/>
    <w:rsid w:val="00111590"/>
    <w:rsid w:val="00111996"/>
    <w:rsid w:val="001162F7"/>
    <w:rsid w:val="001167A8"/>
    <w:rsid w:val="001240D0"/>
    <w:rsid w:val="00130C6C"/>
    <w:rsid w:val="00140761"/>
    <w:rsid w:val="00140962"/>
    <w:rsid w:val="001446AE"/>
    <w:rsid w:val="001746AC"/>
    <w:rsid w:val="001929BD"/>
    <w:rsid w:val="001A0AE0"/>
    <w:rsid w:val="001A0BC5"/>
    <w:rsid w:val="001A0D44"/>
    <w:rsid w:val="001A1BC8"/>
    <w:rsid w:val="001B1DA6"/>
    <w:rsid w:val="001B1F2C"/>
    <w:rsid w:val="001C0C0D"/>
    <w:rsid w:val="001D0E14"/>
    <w:rsid w:val="001D31E3"/>
    <w:rsid w:val="001D45F5"/>
    <w:rsid w:val="001E6EE7"/>
    <w:rsid w:val="001F1208"/>
    <w:rsid w:val="001F5F1A"/>
    <w:rsid w:val="001F6173"/>
    <w:rsid w:val="00201E4D"/>
    <w:rsid w:val="00202BF7"/>
    <w:rsid w:val="002117A8"/>
    <w:rsid w:val="00216021"/>
    <w:rsid w:val="0023173D"/>
    <w:rsid w:val="00231FB0"/>
    <w:rsid w:val="002377C7"/>
    <w:rsid w:val="00254A57"/>
    <w:rsid w:val="00257A34"/>
    <w:rsid w:val="002601BA"/>
    <w:rsid w:val="002705E3"/>
    <w:rsid w:val="00274BA0"/>
    <w:rsid w:val="00280023"/>
    <w:rsid w:val="002815ED"/>
    <w:rsid w:val="002870DD"/>
    <w:rsid w:val="00296314"/>
    <w:rsid w:val="002A2DD9"/>
    <w:rsid w:val="002A7170"/>
    <w:rsid w:val="002B0EE0"/>
    <w:rsid w:val="002B1702"/>
    <w:rsid w:val="002B24FC"/>
    <w:rsid w:val="002B35DD"/>
    <w:rsid w:val="002B45FB"/>
    <w:rsid w:val="002C1B37"/>
    <w:rsid w:val="002C6A8D"/>
    <w:rsid w:val="002D083F"/>
    <w:rsid w:val="002D21FB"/>
    <w:rsid w:val="002D3D9D"/>
    <w:rsid w:val="002D64A9"/>
    <w:rsid w:val="002E0031"/>
    <w:rsid w:val="002E4FBC"/>
    <w:rsid w:val="002E6195"/>
    <w:rsid w:val="002F1A18"/>
    <w:rsid w:val="002F7E26"/>
    <w:rsid w:val="0030048B"/>
    <w:rsid w:val="003023E5"/>
    <w:rsid w:val="00304261"/>
    <w:rsid w:val="00312791"/>
    <w:rsid w:val="003145DF"/>
    <w:rsid w:val="00314BBE"/>
    <w:rsid w:val="00320C43"/>
    <w:rsid w:val="00324B6C"/>
    <w:rsid w:val="00325C13"/>
    <w:rsid w:val="003314F7"/>
    <w:rsid w:val="003362E6"/>
    <w:rsid w:val="00344083"/>
    <w:rsid w:val="0034545F"/>
    <w:rsid w:val="00347256"/>
    <w:rsid w:val="0035150B"/>
    <w:rsid w:val="003527BD"/>
    <w:rsid w:val="00352895"/>
    <w:rsid w:val="00354472"/>
    <w:rsid w:val="00354DEC"/>
    <w:rsid w:val="00355739"/>
    <w:rsid w:val="003620A2"/>
    <w:rsid w:val="00367479"/>
    <w:rsid w:val="0038411D"/>
    <w:rsid w:val="00385A96"/>
    <w:rsid w:val="003877B6"/>
    <w:rsid w:val="00394D58"/>
    <w:rsid w:val="003957EF"/>
    <w:rsid w:val="00396131"/>
    <w:rsid w:val="003975C5"/>
    <w:rsid w:val="003A1625"/>
    <w:rsid w:val="003A3981"/>
    <w:rsid w:val="003A79E5"/>
    <w:rsid w:val="003B48E8"/>
    <w:rsid w:val="003C4934"/>
    <w:rsid w:val="003C5417"/>
    <w:rsid w:val="003D24E6"/>
    <w:rsid w:val="003D3177"/>
    <w:rsid w:val="003D3BFF"/>
    <w:rsid w:val="003D4D68"/>
    <w:rsid w:val="003D6328"/>
    <w:rsid w:val="003E552C"/>
    <w:rsid w:val="003F2C22"/>
    <w:rsid w:val="00400F6B"/>
    <w:rsid w:val="004063B4"/>
    <w:rsid w:val="00407F38"/>
    <w:rsid w:val="004175CB"/>
    <w:rsid w:val="00417BEE"/>
    <w:rsid w:val="004254AE"/>
    <w:rsid w:val="0043363E"/>
    <w:rsid w:val="00441558"/>
    <w:rsid w:val="004448DA"/>
    <w:rsid w:val="00450AF0"/>
    <w:rsid w:val="00453480"/>
    <w:rsid w:val="00457FD5"/>
    <w:rsid w:val="00461A86"/>
    <w:rsid w:val="00462DE9"/>
    <w:rsid w:val="00463104"/>
    <w:rsid w:val="00471D2E"/>
    <w:rsid w:val="0048420D"/>
    <w:rsid w:val="004853BF"/>
    <w:rsid w:val="00491E3E"/>
    <w:rsid w:val="00492631"/>
    <w:rsid w:val="0049688E"/>
    <w:rsid w:val="004A0304"/>
    <w:rsid w:val="004A3332"/>
    <w:rsid w:val="004A4421"/>
    <w:rsid w:val="004A541B"/>
    <w:rsid w:val="004B4263"/>
    <w:rsid w:val="004C0205"/>
    <w:rsid w:val="004C0BFA"/>
    <w:rsid w:val="004C5068"/>
    <w:rsid w:val="004C6703"/>
    <w:rsid w:val="004D3F66"/>
    <w:rsid w:val="004D66EB"/>
    <w:rsid w:val="004E2DB0"/>
    <w:rsid w:val="004E3825"/>
    <w:rsid w:val="004E4585"/>
    <w:rsid w:val="004E6832"/>
    <w:rsid w:val="004F59D6"/>
    <w:rsid w:val="00500FCB"/>
    <w:rsid w:val="00513270"/>
    <w:rsid w:val="00525233"/>
    <w:rsid w:val="00526296"/>
    <w:rsid w:val="00534F00"/>
    <w:rsid w:val="00535C4C"/>
    <w:rsid w:val="00536096"/>
    <w:rsid w:val="00551AFC"/>
    <w:rsid w:val="0055267F"/>
    <w:rsid w:val="005531B2"/>
    <w:rsid w:val="0056169F"/>
    <w:rsid w:val="005659A3"/>
    <w:rsid w:val="00571DDE"/>
    <w:rsid w:val="0057220A"/>
    <w:rsid w:val="0057452E"/>
    <w:rsid w:val="00580BD4"/>
    <w:rsid w:val="0058188A"/>
    <w:rsid w:val="00581A21"/>
    <w:rsid w:val="00582230"/>
    <w:rsid w:val="005827F9"/>
    <w:rsid w:val="00591648"/>
    <w:rsid w:val="00592421"/>
    <w:rsid w:val="00595ECC"/>
    <w:rsid w:val="005A12DE"/>
    <w:rsid w:val="005B30AD"/>
    <w:rsid w:val="005C05F0"/>
    <w:rsid w:val="005C0C1A"/>
    <w:rsid w:val="005C2483"/>
    <w:rsid w:val="005C2DF3"/>
    <w:rsid w:val="005C6DE9"/>
    <w:rsid w:val="005D48FC"/>
    <w:rsid w:val="005D7434"/>
    <w:rsid w:val="005E5FDE"/>
    <w:rsid w:val="005E629F"/>
    <w:rsid w:val="005F5C73"/>
    <w:rsid w:val="00614504"/>
    <w:rsid w:val="00622020"/>
    <w:rsid w:val="00623A57"/>
    <w:rsid w:val="00624BFD"/>
    <w:rsid w:val="00636EE0"/>
    <w:rsid w:val="0064123F"/>
    <w:rsid w:val="006472B1"/>
    <w:rsid w:val="00654F76"/>
    <w:rsid w:val="00656926"/>
    <w:rsid w:val="00660DC7"/>
    <w:rsid w:val="00662995"/>
    <w:rsid w:val="00665682"/>
    <w:rsid w:val="00671BCF"/>
    <w:rsid w:val="0067639C"/>
    <w:rsid w:val="00681FFF"/>
    <w:rsid w:val="00682E3A"/>
    <w:rsid w:val="00690B90"/>
    <w:rsid w:val="00692586"/>
    <w:rsid w:val="006958D0"/>
    <w:rsid w:val="006961F4"/>
    <w:rsid w:val="006A47A8"/>
    <w:rsid w:val="006A784C"/>
    <w:rsid w:val="006A7C9C"/>
    <w:rsid w:val="006A7FA1"/>
    <w:rsid w:val="006B3A8E"/>
    <w:rsid w:val="006C0877"/>
    <w:rsid w:val="006C0A81"/>
    <w:rsid w:val="006C1559"/>
    <w:rsid w:val="006D0233"/>
    <w:rsid w:val="006D5D25"/>
    <w:rsid w:val="006D649E"/>
    <w:rsid w:val="006D6A52"/>
    <w:rsid w:val="006E15DF"/>
    <w:rsid w:val="006E18F1"/>
    <w:rsid w:val="007100E1"/>
    <w:rsid w:val="00711B3C"/>
    <w:rsid w:val="00713405"/>
    <w:rsid w:val="007156D6"/>
    <w:rsid w:val="007218C1"/>
    <w:rsid w:val="00721AEE"/>
    <w:rsid w:val="007279B6"/>
    <w:rsid w:val="00732D66"/>
    <w:rsid w:val="0074011B"/>
    <w:rsid w:val="00740B9E"/>
    <w:rsid w:val="00745439"/>
    <w:rsid w:val="007461C5"/>
    <w:rsid w:val="007514F0"/>
    <w:rsid w:val="00762AF3"/>
    <w:rsid w:val="00770341"/>
    <w:rsid w:val="007710D3"/>
    <w:rsid w:val="00775613"/>
    <w:rsid w:val="00780D39"/>
    <w:rsid w:val="00793915"/>
    <w:rsid w:val="007A1270"/>
    <w:rsid w:val="007A1504"/>
    <w:rsid w:val="007A43E4"/>
    <w:rsid w:val="007A7306"/>
    <w:rsid w:val="007A78B4"/>
    <w:rsid w:val="007B2D29"/>
    <w:rsid w:val="007C1329"/>
    <w:rsid w:val="007C595E"/>
    <w:rsid w:val="007D20D2"/>
    <w:rsid w:val="007D370C"/>
    <w:rsid w:val="007D6D0B"/>
    <w:rsid w:val="007E527E"/>
    <w:rsid w:val="007E78E6"/>
    <w:rsid w:val="007F3B2E"/>
    <w:rsid w:val="007F55B1"/>
    <w:rsid w:val="00805840"/>
    <w:rsid w:val="00810DD2"/>
    <w:rsid w:val="0081228A"/>
    <w:rsid w:val="008128BC"/>
    <w:rsid w:val="00814D6D"/>
    <w:rsid w:val="00820196"/>
    <w:rsid w:val="0082093A"/>
    <w:rsid w:val="00824FC4"/>
    <w:rsid w:val="008349D8"/>
    <w:rsid w:val="00835057"/>
    <w:rsid w:val="00847556"/>
    <w:rsid w:val="0087059F"/>
    <w:rsid w:val="008718A4"/>
    <w:rsid w:val="00881DEF"/>
    <w:rsid w:val="00883B41"/>
    <w:rsid w:val="00884F1B"/>
    <w:rsid w:val="0088646C"/>
    <w:rsid w:val="00887D19"/>
    <w:rsid w:val="00893905"/>
    <w:rsid w:val="00894631"/>
    <w:rsid w:val="00896ADC"/>
    <w:rsid w:val="008B690F"/>
    <w:rsid w:val="008C2F18"/>
    <w:rsid w:val="008C3BFE"/>
    <w:rsid w:val="008E3C1C"/>
    <w:rsid w:val="008E4F3B"/>
    <w:rsid w:val="008E7117"/>
    <w:rsid w:val="008F14CE"/>
    <w:rsid w:val="008F469D"/>
    <w:rsid w:val="00901296"/>
    <w:rsid w:val="00911362"/>
    <w:rsid w:val="0091738C"/>
    <w:rsid w:val="009252EF"/>
    <w:rsid w:val="0093023A"/>
    <w:rsid w:val="009435C1"/>
    <w:rsid w:val="0095192C"/>
    <w:rsid w:val="00953B87"/>
    <w:rsid w:val="00965FAD"/>
    <w:rsid w:val="00967DF5"/>
    <w:rsid w:val="0097625D"/>
    <w:rsid w:val="009841BE"/>
    <w:rsid w:val="00987720"/>
    <w:rsid w:val="009959E5"/>
    <w:rsid w:val="009A0ABA"/>
    <w:rsid w:val="009A439F"/>
    <w:rsid w:val="009B111F"/>
    <w:rsid w:val="009B6E9D"/>
    <w:rsid w:val="009C312B"/>
    <w:rsid w:val="009D0379"/>
    <w:rsid w:val="009D6131"/>
    <w:rsid w:val="009D775A"/>
    <w:rsid w:val="009D7CA4"/>
    <w:rsid w:val="009D7F1E"/>
    <w:rsid w:val="009E4072"/>
    <w:rsid w:val="009F32EE"/>
    <w:rsid w:val="009F3643"/>
    <w:rsid w:val="009F42E1"/>
    <w:rsid w:val="00A078C3"/>
    <w:rsid w:val="00A15682"/>
    <w:rsid w:val="00A201B2"/>
    <w:rsid w:val="00A206E7"/>
    <w:rsid w:val="00A2162E"/>
    <w:rsid w:val="00A21BD8"/>
    <w:rsid w:val="00A301CF"/>
    <w:rsid w:val="00A31620"/>
    <w:rsid w:val="00A34B73"/>
    <w:rsid w:val="00A60033"/>
    <w:rsid w:val="00A67B81"/>
    <w:rsid w:val="00A67C1A"/>
    <w:rsid w:val="00A74E48"/>
    <w:rsid w:val="00A77C32"/>
    <w:rsid w:val="00A8008F"/>
    <w:rsid w:val="00A84D55"/>
    <w:rsid w:val="00A91F2D"/>
    <w:rsid w:val="00AA0E0F"/>
    <w:rsid w:val="00AA447F"/>
    <w:rsid w:val="00AA448C"/>
    <w:rsid w:val="00AA4C55"/>
    <w:rsid w:val="00AB1A4A"/>
    <w:rsid w:val="00AB7C19"/>
    <w:rsid w:val="00AC7BA5"/>
    <w:rsid w:val="00AC7D58"/>
    <w:rsid w:val="00AD0B6F"/>
    <w:rsid w:val="00AD3A29"/>
    <w:rsid w:val="00AD5DCA"/>
    <w:rsid w:val="00AD5EC0"/>
    <w:rsid w:val="00AE56FA"/>
    <w:rsid w:val="00AE6B19"/>
    <w:rsid w:val="00AE7407"/>
    <w:rsid w:val="00AF1741"/>
    <w:rsid w:val="00AF7FBD"/>
    <w:rsid w:val="00B00410"/>
    <w:rsid w:val="00B059B7"/>
    <w:rsid w:val="00B07159"/>
    <w:rsid w:val="00B10577"/>
    <w:rsid w:val="00B17846"/>
    <w:rsid w:val="00B272BC"/>
    <w:rsid w:val="00B323C7"/>
    <w:rsid w:val="00B32762"/>
    <w:rsid w:val="00B42489"/>
    <w:rsid w:val="00B46889"/>
    <w:rsid w:val="00B60459"/>
    <w:rsid w:val="00B6182A"/>
    <w:rsid w:val="00B61B05"/>
    <w:rsid w:val="00B6409E"/>
    <w:rsid w:val="00B643C7"/>
    <w:rsid w:val="00B730AC"/>
    <w:rsid w:val="00B7363C"/>
    <w:rsid w:val="00B74EBF"/>
    <w:rsid w:val="00B7501A"/>
    <w:rsid w:val="00B82B10"/>
    <w:rsid w:val="00B82DB1"/>
    <w:rsid w:val="00B8554B"/>
    <w:rsid w:val="00B9241C"/>
    <w:rsid w:val="00B97144"/>
    <w:rsid w:val="00BA2587"/>
    <w:rsid w:val="00BA2D3A"/>
    <w:rsid w:val="00BB27BC"/>
    <w:rsid w:val="00BC1C2C"/>
    <w:rsid w:val="00BC7C65"/>
    <w:rsid w:val="00BC7C94"/>
    <w:rsid w:val="00BD0245"/>
    <w:rsid w:val="00BE15B8"/>
    <w:rsid w:val="00BE216E"/>
    <w:rsid w:val="00BE44D6"/>
    <w:rsid w:val="00BF3491"/>
    <w:rsid w:val="00BF3D0E"/>
    <w:rsid w:val="00BF56FF"/>
    <w:rsid w:val="00BF7621"/>
    <w:rsid w:val="00C00FAE"/>
    <w:rsid w:val="00C02C2C"/>
    <w:rsid w:val="00C05662"/>
    <w:rsid w:val="00C077D9"/>
    <w:rsid w:val="00C13AD1"/>
    <w:rsid w:val="00C20729"/>
    <w:rsid w:val="00C25B3B"/>
    <w:rsid w:val="00C40FA7"/>
    <w:rsid w:val="00C5034D"/>
    <w:rsid w:val="00C55015"/>
    <w:rsid w:val="00C63621"/>
    <w:rsid w:val="00C63E6E"/>
    <w:rsid w:val="00C64E13"/>
    <w:rsid w:val="00C72E5A"/>
    <w:rsid w:val="00C73A21"/>
    <w:rsid w:val="00C73C0F"/>
    <w:rsid w:val="00C7410E"/>
    <w:rsid w:val="00C77D0B"/>
    <w:rsid w:val="00C81FA8"/>
    <w:rsid w:val="00C86256"/>
    <w:rsid w:val="00C95DE4"/>
    <w:rsid w:val="00CA3B10"/>
    <w:rsid w:val="00CB68A0"/>
    <w:rsid w:val="00CC671E"/>
    <w:rsid w:val="00CD1956"/>
    <w:rsid w:val="00CF5B6F"/>
    <w:rsid w:val="00CF6608"/>
    <w:rsid w:val="00CF7499"/>
    <w:rsid w:val="00D008AC"/>
    <w:rsid w:val="00D1527F"/>
    <w:rsid w:val="00D24C31"/>
    <w:rsid w:val="00D275F8"/>
    <w:rsid w:val="00D3594E"/>
    <w:rsid w:val="00D46A55"/>
    <w:rsid w:val="00D63685"/>
    <w:rsid w:val="00D64E75"/>
    <w:rsid w:val="00D7008D"/>
    <w:rsid w:val="00D75C78"/>
    <w:rsid w:val="00D75CB0"/>
    <w:rsid w:val="00D75ED8"/>
    <w:rsid w:val="00D86788"/>
    <w:rsid w:val="00D907A0"/>
    <w:rsid w:val="00D9258F"/>
    <w:rsid w:val="00D926B9"/>
    <w:rsid w:val="00DA3B93"/>
    <w:rsid w:val="00DA606B"/>
    <w:rsid w:val="00DA67E0"/>
    <w:rsid w:val="00DB6566"/>
    <w:rsid w:val="00DC1340"/>
    <w:rsid w:val="00DC2795"/>
    <w:rsid w:val="00DC4233"/>
    <w:rsid w:val="00DD062B"/>
    <w:rsid w:val="00DD093D"/>
    <w:rsid w:val="00DD2394"/>
    <w:rsid w:val="00DD6D10"/>
    <w:rsid w:val="00DD7AF4"/>
    <w:rsid w:val="00DE47A7"/>
    <w:rsid w:val="00DE5EC1"/>
    <w:rsid w:val="00DE63BD"/>
    <w:rsid w:val="00DF2409"/>
    <w:rsid w:val="00E10114"/>
    <w:rsid w:val="00E12398"/>
    <w:rsid w:val="00E133B1"/>
    <w:rsid w:val="00E20359"/>
    <w:rsid w:val="00E20EAC"/>
    <w:rsid w:val="00E263E2"/>
    <w:rsid w:val="00E352BF"/>
    <w:rsid w:val="00E372EA"/>
    <w:rsid w:val="00E414EC"/>
    <w:rsid w:val="00E43319"/>
    <w:rsid w:val="00E45BA3"/>
    <w:rsid w:val="00E4751E"/>
    <w:rsid w:val="00E526D0"/>
    <w:rsid w:val="00E561FA"/>
    <w:rsid w:val="00E602B3"/>
    <w:rsid w:val="00E971AE"/>
    <w:rsid w:val="00EA388A"/>
    <w:rsid w:val="00EB0F31"/>
    <w:rsid w:val="00EB1F04"/>
    <w:rsid w:val="00EC50D0"/>
    <w:rsid w:val="00EC75D5"/>
    <w:rsid w:val="00EE50BC"/>
    <w:rsid w:val="00EE7574"/>
    <w:rsid w:val="00EF2E4B"/>
    <w:rsid w:val="00F01C8D"/>
    <w:rsid w:val="00F052BE"/>
    <w:rsid w:val="00F2323E"/>
    <w:rsid w:val="00F30F44"/>
    <w:rsid w:val="00F41E6B"/>
    <w:rsid w:val="00F421AD"/>
    <w:rsid w:val="00F42212"/>
    <w:rsid w:val="00F45698"/>
    <w:rsid w:val="00F45DFE"/>
    <w:rsid w:val="00F4618B"/>
    <w:rsid w:val="00F4783A"/>
    <w:rsid w:val="00F51032"/>
    <w:rsid w:val="00F6645E"/>
    <w:rsid w:val="00F70CDA"/>
    <w:rsid w:val="00F75B20"/>
    <w:rsid w:val="00F85106"/>
    <w:rsid w:val="00F85130"/>
    <w:rsid w:val="00F9132D"/>
    <w:rsid w:val="00F927A5"/>
    <w:rsid w:val="00F943CA"/>
    <w:rsid w:val="00F95BC6"/>
    <w:rsid w:val="00FC2576"/>
    <w:rsid w:val="00FC7402"/>
    <w:rsid w:val="00FD208D"/>
    <w:rsid w:val="00FD7249"/>
    <w:rsid w:val="00FE41B6"/>
    <w:rsid w:val="00FE4E2E"/>
    <w:rsid w:val="00FE5EDF"/>
    <w:rsid w:val="00FF2849"/>
    <w:rsid w:val="00FF6F01"/>
    <w:rsid w:val="00FF7AF6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height-percent:200;mso-width-relative:margin;mso-height-relative:margin" fillcolor="white" stroke="f">
      <v:fill color="white"/>
      <v:stroke on="f"/>
      <v:textbox style="mso-fit-shape-to-text:t"/>
    </o:shapedefaults>
    <o:shapelayout v:ext="edit">
      <o:idmap v:ext="edit" data="2"/>
    </o:shapelayout>
  </w:shapeDefaults>
  <w:decimalSymbol w:val=","/>
  <w:listSeparator w:val=";"/>
  <w14:docId w14:val="5516C0D6"/>
  <w15:docId w15:val="{386267B7-AE2A-4D98-8ECC-58687216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144"/>
    <w:pPr>
      <w:spacing w:after="200" w:line="276" w:lineRule="auto"/>
      <w:jc w:val="both"/>
    </w:pPr>
    <w:rPr>
      <w:rFonts w:ascii="Segoe UI" w:eastAsiaTheme="minorEastAsia" w:hAnsi="Segoe UI" w:cs="Open Sans"/>
      <w:sz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DC1340"/>
    <w:pPr>
      <w:keepNext/>
      <w:keepLines/>
      <w:numPr>
        <w:numId w:val="16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60DC7"/>
    <w:pPr>
      <w:numPr>
        <w:ilvl w:val="1"/>
        <w:numId w:val="16"/>
      </w:numPr>
      <w:spacing w:before="300" w:after="100" w:line="240" w:lineRule="auto"/>
      <w:ind w:left="710"/>
      <w:jc w:val="left"/>
      <w:outlineLvl w:val="1"/>
    </w:pPr>
    <w:rPr>
      <w:rFonts w:cs="Segoe UI"/>
      <w:b/>
      <w:spacing w:val="5"/>
      <w:sz w:val="24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5B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0DC7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2762"/>
    <w:pPr>
      <w:spacing w:after="0" w:line="240" w:lineRule="auto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3276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A0E0F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eastAsia="Calibri" w:hAnsi="Calibri" w:cs="Times New Roman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AA0E0F"/>
  </w:style>
  <w:style w:type="paragraph" w:styleId="Pieddepage">
    <w:name w:val="footer"/>
    <w:basedOn w:val="Normal"/>
    <w:link w:val="PieddepageCar"/>
    <w:uiPriority w:val="99"/>
    <w:unhideWhenUsed/>
    <w:rsid w:val="00AA0E0F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eastAsia="Calibri" w:hAnsi="Calibri" w:cs="Times New Roman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AA0E0F"/>
  </w:style>
  <w:style w:type="character" w:styleId="Lienhypertexte">
    <w:name w:val="Hyperlink"/>
    <w:uiPriority w:val="99"/>
    <w:unhideWhenUsed/>
    <w:rsid w:val="00AA0E0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57A34"/>
    <w:pPr>
      <w:ind w:left="720"/>
      <w:contextualSpacing/>
      <w:jc w:val="left"/>
    </w:pPr>
    <w:rPr>
      <w:rFonts w:ascii="Calibri" w:eastAsia="Calibri" w:hAnsi="Calibri" w:cs="Times New Roman"/>
      <w:szCs w:val="22"/>
    </w:rPr>
  </w:style>
  <w:style w:type="paragraph" w:customStyle="1" w:styleId="Identificationexpediteur">
    <w:name w:val="Identification expediteur"/>
    <w:basedOn w:val="Normal"/>
    <w:qFormat/>
    <w:rsid w:val="00887D19"/>
    <w:pPr>
      <w:spacing w:after="0" w:line="240" w:lineRule="auto"/>
      <w:jc w:val="left"/>
    </w:pPr>
    <w:rPr>
      <w:rFonts w:ascii="Arial" w:eastAsiaTheme="minorHAnsi" w:hAnsi="Arial" w:cs="Arial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rsid w:val="00D867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D86788"/>
    <w:rPr>
      <w:rFonts w:ascii="Courier New" w:eastAsia="Times New Roman" w:hAnsi="Courier New" w:cs="Courier New"/>
    </w:rPr>
  </w:style>
  <w:style w:type="paragraph" w:customStyle="1" w:styleId="DefaultText">
    <w:name w:val="Default Text"/>
    <w:basedOn w:val="Normal"/>
    <w:rsid w:val="00D86788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</w:rPr>
  </w:style>
  <w:style w:type="table" w:styleId="Grilledutableau">
    <w:name w:val="Table Grid"/>
    <w:basedOn w:val="TableauNormal"/>
    <w:uiPriority w:val="39"/>
    <w:rsid w:val="00D86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FD7249"/>
    <w:rPr>
      <w:i/>
      <w:iCs/>
    </w:rPr>
  </w:style>
  <w:style w:type="paragraph" w:styleId="Notedebasdepage">
    <w:name w:val="footnote text"/>
    <w:basedOn w:val="Normal"/>
    <w:link w:val="NotedebasdepageCar"/>
    <w:semiHidden/>
    <w:unhideWhenUsed/>
    <w:rsid w:val="00C7410E"/>
    <w:pPr>
      <w:spacing w:after="0" w:line="240" w:lineRule="auto"/>
      <w:jc w:val="left"/>
    </w:pPr>
    <w:rPr>
      <w:rFonts w:ascii="Calibri" w:eastAsia="Calibri" w:hAnsi="Calibri" w:cs="Times New Roman"/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qFormat/>
    <w:rsid w:val="00C7410E"/>
    <w:rPr>
      <w:lang w:eastAsia="en-US"/>
    </w:rPr>
  </w:style>
  <w:style w:type="character" w:styleId="Appelnotedebasdep">
    <w:name w:val="footnote reference"/>
    <w:basedOn w:val="Policepardfaut"/>
    <w:unhideWhenUsed/>
    <w:rsid w:val="00C7410E"/>
    <w:rPr>
      <w:vertAlign w:val="superscript"/>
    </w:rPr>
  </w:style>
  <w:style w:type="paragraph" w:customStyle="1" w:styleId="Default">
    <w:name w:val="Default"/>
    <w:rsid w:val="00B4688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660DC7"/>
    <w:rPr>
      <w:rFonts w:ascii="Segoe UI" w:eastAsiaTheme="minorEastAsia" w:hAnsi="Segoe UI" w:cs="Segoe UI"/>
      <w:b/>
      <w:spacing w:val="5"/>
      <w:sz w:val="24"/>
      <w:szCs w:val="28"/>
      <w:lang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F75B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gkelc">
    <w:name w:val="hgkelc"/>
    <w:basedOn w:val="Policepardfaut"/>
    <w:rsid w:val="00CC671E"/>
  </w:style>
  <w:style w:type="character" w:customStyle="1" w:styleId="Titre1Car">
    <w:name w:val="Titre 1 Car"/>
    <w:basedOn w:val="Policepardfaut"/>
    <w:link w:val="Titre1"/>
    <w:uiPriority w:val="9"/>
    <w:rsid w:val="00DC1340"/>
    <w:rPr>
      <w:rFonts w:asciiTheme="majorHAnsi" w:eastAsiaTheme="majorEastAsia" w:hAnsiTheme="majorHAnsi" w:cstheme="majorBidi"/>
      <w:color w:val="365F91" w:themeColor="accent1" w:themeShade="BF"/>
      <w:sz w:val="28"/>
      <w:szCs w:val="32"/>
      <w:lang w:eastAsia="en-US"/>
    </w:rPr>
  </w:style>
  <w:style w:type="numbering" w:customStyle="1" w:styleId="Listeactuelle1">
    <w:name w:val="Liste actuelle1"/>
    <w:uiPriority w:val="99"/>
    <w:rsid w:val="00660DC7"/>
    <w:pPr>
      <w:numPr>
        <w:numId w:val="17"/>
      </w:numPr>
    </w:pPr>
  </w:style>
  <w:style w:type="character" w:customStyle="1" w:styleId="Titre5Car">
    <w:name w:val="Titre 5 Car"/>
    <w:basedOn w:val="Policepardfaut"/>
    <w:link w:val="Titre5"/>
    <w:uiPriority w:val="9"/>
    <w:semiHidden/>
    <w:rsid w:val="00660DC7"/>
    <w:rPr>
      <w:rFonts w:asciiTheme="majorHAnsi" w:eastAsiaTheme="majorEastAsia" w:hAnsiTheme="majorHAnsi" w:cstheme="majorBidi"/>
      <w:color w:val="365F91" w:themeColor="accent1" w:themeShade="BF"/>
      <w:sz w:val="22"/>
      <w:lang w:eastAsia="en-US"/>
    </w:rPr>
  </w:style>
  <w:style w:type="numbering" w:customStyle="1" w:styleId="Listeactuelle2">
    <w:name w:val="Liste actuelle2"/>
    <w:uiPriority w:val="99"/>
    <w:rsid w:val="00660DC7"/>
    <w:pPr>
      <w:numPr>
        <w:numId w:val="18"/>
      </w:numPr>
    </w:pPr>
  </w:style>
  <w:style w:type="numbering" w:customStyle="1" w:styleId="Listeactuelle3">
    <w:name w:val="Liste actuelle3"/>
    <w:uiPriority w:val="99"/>
    <w:rsid w:val="00660DC7"/>
    <w:pPr>
      <w:numPr>
        <w:numId w:val="19"/>
      </w:numPr>
    </w:pPr>
  </w:style>
  <w:style w:type="numbering" w:customStyle="1" w:styleId="Listeactuelle4">
    <w:name w:val="Liste actuelle4"/>
    <w:uiPriority w:val="99"/>
    <w:rsid w:val="00660DC7"/>
    <w:pPr>
      <w:numPr>
        <w:numId w:val="20"/>
      </w:numPr>
    </w:pPr>
  </w:style>
  <w:style w:type="numbering" w:customStyle="1" w:styleId="Listeactuelle5">
    <w:name w:val="Liste actuelle5"/>
    <w:uiPriority w:val="99"/>
    <w:rsid w:val="00660DC7"/>
    <w:pPr>
      <w:numPr>
        <w:numId w:val="21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006FB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6FB1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6FB1"/>
    <w:rPr>
      <w:rFonts w:ascii="Segoe UI" w:eastAsiaTheme="minorEastAsia" w:hAnsi="Segoe UI" w:cs="Open Sans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6FB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6FB1"/>
    <w:rPr>
      <w:rFonts w:ascii="Segoe UI" w:eastAsiaTheme="minorEastAsia" w:hAnsi="Segoe UI" w:cs="Open Sans"/>
      <w:b/>
      <w:bCs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5F5C73"/>
  </w:style>
  <w:style w:type="character" w:customStyle="1" w:styleId="Caractresdenotedebasdepage">
    <w:name w:val="Caractères de note de bas de page"/>
    <w:semiHidden/>
    <w:unhideWhenUsed/>
    <w:qFormat/>
    <w:rsid w:val="006D0233"/>
    <w:rPr>
      <w:vertAlign w:val="superscript"/>
    </w:rPr>
  </w:style>
  <w:style w:type="table" w:customStyle="1" w:styleId="TableGrid">
    <w:name w:val="TableGrid"/>
    <w:rsid w:val="005659A3"/>
    <w:rPr>
      <w:rFonts w:asciiTheme="minorHAnsi" w:eastAsiaTheme="minorEastAsia" w:hAnsiTheme="minorHAnsi" w:cstheme="minorBid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425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uxab\AppData\Local\Temp\MD_DGS_Courrier_en_tete_UGA2020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C5646-8215-42C5-AAE6-0F26F57CB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MD_DGS_Courrier_en_tete_UGA2020</Template>
  <TotalTime>59</TotalTime>
  <Pages>7</Pages>
  <Words>1279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Joseph Fourier</Company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FLUXA Bénédicte</dc:creator>
  <cp:lastModifiedBy>SOOBRAYEN Koonavadee</cp:lastModifiedBy>
  <cp:revision>13</cp:revision>
  <cp:lastPrinted>2024-06-07T08:47:00Z</cp:lastPrinted>
  <dcterms:created xsi:type="dcterms:W3CDTF">2024-09-13T07:03:00Z</dcterms:created>
  <dcterms:modified xsi:type="dcterms:W3CDTF">2025-09-25T07:20:00Z</dcterms:modified>
</cp:coreProperties>
</file>